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57924" w14:textId="77777777" w:rsidR="003D5D9A" w:rsidRPr="003D5D9A" w:rsidRDefault="003D5D9A" w:rsidP="003D5D9A">
      <w:pPr>
        <w:widowControl w:val="0"/>
        <w:spacing w:line="240" w:lineRule="auto"/>
        <w:jc w:val="left"/>
        <w:rPr>
          <w:rFonts w:ascii="Times New Roman" w:hAnsi="Times New Roman"/>
          <w:sz w:val="20"/>
          <w:szCs w:val="20"/>
        </w:rPr>
      </w:pPr>
      <w:r w:rsidRPr="003D5D9A">
        <w:rPr>
          <w:rFonts w:ascii="Calibri" w:eastAsia="Calibri" w:hAnsi="Calibri" w:cs="Calibri"/>
          <w:i/>
          <w:iCs/>
          <w:sz w:val="18"/>
          <w:szCs w:val="18"/>
        </w:rPr>
        <w:t>*dotyczy osób studiujących na kierunkach praktycznych</w:t>
      </w:r>
    </w:p>
    <w:p w14:paraId="556524B5" w14:textId="77777777" w:rsidR="003D5D9A" w:rsidRPr="003D5D9A" w:rsidRDefault="003D5D9A" w:rsidP="003D5D9A">
      <w:pPr>
        <w:spacing w:line="240" w:lineRule="auto"/>
        <w:jc w:val="right"/>
        <w:rPr>
          <w:rFonts w:asciiTheme="minorHAnsi" w:eastAsiaTheme="minorEastAsia" w:hAnsiTheme="minorHAnsi" w:cstheme="minorBidi"/>
          <w:i/>
          <w:iCs/>
          <w:lang w:eastAsia="en-US"/>
        </w:rPr>
      </w:pPr>
    </w:p>
    <w:p w14:paraId="243E0A4C" w14:textId="77777777" w:rsidR="003D5D9A" w:rsidRPr="003D5D9A" w:rsidRDefault="003D5D9A" w:rsidP="003D5D9A">
      <w:pPr>
        <w:spacing w:line="240" w:lineRule="auto"/>
        <w:jc w:val="right"/>
        <w:rPr>
          <w:rFonts w:asciiTheme="minorHAnsi" w:eastAsiaTheme="minorHAnsi" w:hAnsiTheme="minorHAnsi" w:cstheme="minorBidi"/>
          <w:i/>
          <w:lang w:eastAsia="en-US"/>
        </w:rPr>
      </w:pPr>
      <w:r w:rsidRPr="003D5D9A">
        <w:rPr>
          <w:rFonts w:asciiTheme="minorHAnsi" w:eastAsiaTheme="minorHAnsi" w:hAnsiTheme="minorHAnsi" w:cstheme="minorBidi"/>
          <w:i/>
          <w:lang w:eastAsia="en-US"/>
        </w:rPr>
        <w:t>……………………………………………………..</w:t>
      </w:r>
    </w:p>
    <w:p w14:paraId="7B1DD794" w14:textId="77777777" w:rsidR="003D5D9A" w:rsidRPr="003D5D9A" w:rsidRDefault="003D5D9A" w:rsidP="003D5D9A">
      <w:pPr>
        <w:spacing w:line="240" w:lineRule="auto"/>
        <w:ind w:left="5954"/>
        <w:jc w:val="center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3D5D9A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>(miejscowość, data)</w:t>
      </w:r>
    </w:p>
    <w:p w14:paraId="42E43E07" w14:textId="77777777" w:rsidR="003D5D9A" w:rsidRPr="003D5D9A" w:rsidRDefault="003D5D9A" w:rsidP="003D5D9A">
      <w:pPr>
        <w:spacing w:line="24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92C76B9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9D36B6D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</w:pPr>
      <w:r w:rsidRPr="003D5D9A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 xml:space="preserve">Dane </w:t>
      </w:r>
      <w:proofErr w:type="spellStart"/>
      <w:r w:rsidRPr="003D5D9A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>Praktykodawcy</w:t>
      </w:r>
      <w:proofErr w:type="spellEnd"/>
    </w:p>
    <w:p w14:paraId="4ECD14BB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CA1257F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5D9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……………………………………………………………………………………………………………………………………..</w:t>
      </w:r>
    </w:p>
    <w:p w14:paraId="3D2851A1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</w:pPr>
      <w:r w:rsidRPr="003D5D9A"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  <w:t>(Firma)</w:t>
      </w:r>
    </w:p>
    <w:p w14:paraId="4ED054D2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952D322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5D9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……………………………………………………………………………………………………………………………………..</w:t>
      </w:r>
    </w:p>
    <w:p w14:paraId="697A86D5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</w:pPr>
      <w:r w:rsidRPr="003D5D9A"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  <w:t>(siedziba)</w:t>
      </w:r>
    </w:p>
    <w:p w14:paraId="1C937E29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15BAA22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5D9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……………………………………………………………………………………………………………………………………..</w:t>
      </w:r>
    </w:p>
    <w:p w14:paraId="149ABFE2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</w:pPr>
      <w:r w:rsidRPr="003D5D9A"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  <w:t>(nr KRS/nr NIP)</w:t>
      </w:r>
    </w:p>
    <w:p w14:paraId="0FBFF94D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14:paraId="52CBBB4A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CDCE830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</w:pPr>
      <w:r w:rsidRPr="003D5D9A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>Dane Studenta/Studentki</w:t>
      </w:r>
    </w:p>
    <w:p w14:paraId="71C45F43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58787DA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5D9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……………………………………………………………………………………………………………………………………..</w:t>
      </w:r>
    </w:p>
    <w:p w14:paraId="0B736913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</w:pPr>
      <w:r w:rsidRPr="003D5D9A"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  <w:t>(imię i nazwisko Studenta/Studentki)</w:t>
      </w:r>
    </w:p>
    <w:p w14:paraId="6592BE30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99731CC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3D5D9A">
        <w:rPr>
          <w:rFonts w:asciiTheme="minorHAnsi" w:eastAsiaTheme="minorEastAsia" w:hAnsiTheme="minorHAnsi" w:cstheme="minorBidi"/>
          <w:sz w:val="22"/>
          <w:szCs w:val="22"/>
          <w:lang w:eastAsia="en-US"/>
        </w:rPr>
        <w:t>………………………………………………………………………….                              ……………………………………………………..</w:t>
      </w:r>
    </w:p>
    <w:p w14:paraId="485E2A56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</w:pPr>
      <w:r w:rsidRPr="003D5D9A"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  <w:t>(Kierunek studiów Studenta/Studentki)</w:t>
      </w:r>
      <w:r w:rsidRPr="003D5D9A"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  <w:tab/>
      </w:r>
      <w:r w:rsidRPr="003D5D9A"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  <w:tab/>
      </w:r>
      <w:r w:rsidRPr="003D5D9A"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  <w:tab/>
      </w:r>
      <w:r w:rsidRPr="003D5D9A"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  <w:tab/>
      </w:r>
      <w:r w:rsidRPr="003D5D9A"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  <w:tab/>
        <w:t xml:space="preserve"> (nr albumu Studenta/Studentki)</w:t>
      </w:r>
    </w:p>
    <w:p w14:paraId="5F8B0D2B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</w:pPr>
    </w:p>
    <w:p w14:paraId="748501FC" w14:textId="77777777" w:rsidR="003D5D9A" w:rsidRPr="003D5D9A" w:rsidRDefault="003D5D9A" w:rsidP="003D5D9A">
      <w:pPr>
        <w:spacing w:line="240" w:lineRule="auto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DAA18CF" w14:textId="77777777" w:rsidR="003D5D9A" w:rsidRPr="003D5D9A" w:rsidRDefault="003D5D9A" w:rsidP="003D5D9A">
      <w:pPr>
        <w:spacing w:line="240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1868534" w14:textId="77777777" w:rsidR="003D5D9A" w:rsidRPr="003D5D9A" w:rsidRDefault="003D5D9A" w:rsidP="003D5D9A">
      <w:pPr>
        <w:spacing w:line="240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0B10B15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D5D9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ZAŚWIADCZENIE O REALIZACJI PRAKTYK</w:t>
      </w:r>
    </w:p>
    <w:p w14:paraId="330313C0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18196E8A" w14:textId="77777777" w:rsidR="003D5D9A" w:rsidRPr="003D5D9A" w:rsidRDefault="003D5D9A" w:rsidP="003D5D9A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3D5D9A">
        <w:rPr>
          <w:rFonts w:asciiTheme="minorHAnsi" w:hAnsiTheme="minorHAnsi" w:cstheme="minorHAnsi"/>
          <w:sz w:val="22"/>
          <w:szCs w:val="22"/>
        </w:rPr>
        <w:t>Działając w imieniu …………………………………………………………………………………………………….,</w:t>
      </w:r>
    </w:p>
    <w:p w14:paraId="22B26A0B" w14:textId="77777777" w:rsidR="003D5D9A" w:rsidRPr="003D5D9A" w:rsidRDefault="003D5D9A" w:rsidP="003D5D9A">
      <w:pPr>
        <w:widowControl w:val="0"/>
        <w:jc w:val="center"/>
        <w:rPr>
          <w:rFonts w:asciiTheme="minorHAnsi" w:hAnsiTheme="minorHAnsi" w:cstheme="minorHAnsi"/>
          <w:sz w:val="18"/>
          <w:szCs w:val="18"/>
        </w:rPr>
      </w:pPr>
      <w:r w:rsidRPr="003D5D9A">
        <w:rPr>
          <w:rFonts w:asciiTheme="minorHAnsi" w:hAnsiTheme="minorHAnsi" w:cstheme="minorHAnsi"/>
          <w:i/>
          <w:iCs/>
          <w:sz w:val="18"/>
          <w:szCs w:val="18"/>
        </w:rPr>
        <w:t xml:space="preserve">(pełna nazwa </w:t>
      </w:r>
      <w:proofErr w:type="spellStart"/>
      <w:r w:rsidRPr="003D5D9A">
        <w:rPr>
          <w:rFonts w:asciiTheme="minorHAnsi" w:hAnsiTheme="minorHAnsi" w:cstheme="minorHAnsi"/>
          <w:i/>
          <w:iCs/>
          <w:sz w:val="18"/>
          <w:szCs w:val="18"/>
        </w:rPr>
        <w:t>Praktykodawcy</w:t>
      </w:r>
      <w:proofErr w:type="spellEnd"/>
      <w:r w:rsidRPr="003D5D9A"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p w14:paraId="319AED88" w14:textId="77777777" w:rsidR="003D5D9A" w:rsidRPr="003D5D9A" w:rsidRDefault="003D5D9A" w:rsidP="003D5D9A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1F974377" w14:textId="77777777" w:rsidR="003D5D9A" w:rsidRPr="003D5D9A" w:rsidRDefault="003D5D9A" w:rsidP="003D5D9A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3D5D9A">
        <w:rPr>
          <w:rFonts w:asciiTheme="minorHAnsi" w:hAnsiTheme="minorHAnsi" w:cstheme="minorHAnsi"/>
          <w:sz w:val="22"/>
          <w:szCs w:val="22"/>
        </w:rPr>
        <w:t xml:space="preserve">niniejszym zaświadczam, że </w:t>
      </w:r>
      <w:r w:rsidRPr="003D5D9A">
        <w:rPr>
          <w:rFonts w:asciiTheme="minorHAnsi" w:hAnsiTheme="minorHAnsi" w:cstheme="minorHAnsi"/>
          <w:b/>
          <w:bCs/>
          <w:sz w:val="22"/>
          <w:szCs w:val="22"/>
        </w:rPr>
        <w:t>Pan/Pani ……………………………………………………………………….…………,</w:t>
      </w:r>
    </w:p>
    <w:p w14:paraId="0903E388" w14:textId="77777777" w:rsidR="003D5D9A" w:rsidRPr="003D5D9A" w:rsidRDefault="003D5D9A" w:rsidP="003D5D9A">
      <w:pPr>
        <w:widowControl w:val="0"/>
        <w:jc w:val="center"/>
        <w:rPr>
          <w:rFonts w:asciiTheme="minorHAnsi" w:hAnsiTheme="minorHAnsi" w:cstheme="minorHAnsi"/>
          <w:sz w:val="18"/>
          <w:szCs w:val="18"/>
        </w:rPr>
      </w:pPr>
      <w:r w:rsidRPr="003D5D9A">
        <w:rPr>
          <w:rFonts w:asciiTheme="minorHAnsi" w:hAnsiTheme="minorHAnsi" w:cstheme="minorHAnsi"/>
          <w:i/>
          <w:iCs/>
          <w:sz w:val="18"/>
          <w:szCs w:val="18"/>
        </w:rPr>
        <w:t>(imię i nazwisko studenta/studentki)</w:t>
      </w:r>
    </w:p>
    <w:p w14:paraId="753C8DD4" w14:textId="77777777" w:rsidR="003D5D9A" w:rsidRPr="003D5D9A" w:rsidRDefault="003D5D9A" w:rsidP="003D5D9A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3D5D9A">
        <w:rPr>
          <w:rFonts w:asciiTheme="minorHAnsi" w:hAnsiTheme="minorHAnsi" w:cstheme="minorHAnsi"/>
          <w:sz w:val="22"/>
          <w:szCs w:val="22"/>
        </w:rPr>
        <w:t>student/studentka Uniwersytetu Civitas, na kierunku ………………………………………………, w okresie od ………….…..…..…… do ……….………….…., zrealizował/a praktyki w wymiarze …………. godzin.</w:t>
      </w:r>
    </w:p>
    <w:p w14:paraId="26AAAC4A" w14:textId="58A234A2" w:rsidR="003D5D9A" w:rsidRPr="003D5D9A" w:rsidRDefault="003D5D9A" w:rsidP="00655A0F">
      <w:pPr>
        <w:widowControl w:val="0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3D5D9A">
        <w:rPr>
          <w:rFonts w:asciiTheme="minorHAnsi" w:hAnsiTheme="minorHAnsi" w:cstheme="minorHAnsi"/>
          <w:i/>
          <w:iCs/>
          <w:sz w:val="18"/>
          <w:szCs w:val="18"/>
        </w:rPr>
        <w:t>(dzień/miesiąc/rok)        (dzień/miesiąc/rok)</w:t>
      </w:r>
      <w:r w:rsidRPr="003D5D9A">
        <w:rPr>
          <w:rFonts w:asciiTheme="minorHAnsi" w:eastAsiaTheme="minorEastAsia" w:hAnsiTheme="minorHAnsi" w:cstheme="minorBidi"/>
          <w:sz w:val="22"/>
          <w:szCs w:val="22"/>
          <w:lang w:eastAsia="en-US"/>
        </w:rPr>
        <w:br w:type="page"/>
      </w:r>
    </w:p>
    <w:p w14:paraId="7CA04FCC" w14:textId="77777777" w:rsidR="003D5D9A" w:rsidRPr="003D5D9A" w:rsidRDefault="003D5D9A" w:rsidP="003D5D9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5D9A">
        <w:rPr>
          <w:rFonts w:asciiTheme="minorHAnsi" w:eastAsiaTheme="minorEastAsia" w:hAnsiTheme="minorHAnsi" w:cstheme="minorBidi"/>
          <w:sz w:val="22"/>
          <w:szCs w:val="22"/>
          <w:lang w:eastAsia="en-US"/>
        </w:rPr>
        <w:lastRenderedPageBreak/>
        <w:t>Student/Studentka wykonywał/a następujące czynności:</w:t>
      </w:r>
    </w:p>
    <w:p w14:paraId="2D2238CD" w14:textId="77777777" w:rsidR="003D5D9A" w:rsidRPr="003D5D9A" w:rsidRDefault="003D5D9A" w:rsidP="003D5D9A">
      <w:pPr>
        <w:spacing w:line="240" w:lineRule="auto"/>
        <w:ind w:firstLine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4E9D556" w14:textId="77777777" w:rsidR="003D5D9A" w:rsidRPr="003D5D9A" w:rsidRDefault="003D5D9A" w:rsidP="003D5D9A">
      <w:pPr>
        <w:widowControl w:val="0"/>
        <w:numPr>
          <w:ilvl w:val="0"/>
          <w:numId w:val="27"/>
        </w:numPr>
        <w:spacing w:after="160" w:line="259" w:lineRule="auto"/>
        <w:ind w:left="426"/>
        <w:contextualSpacing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5D9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………………………………………………………………………………………………………………………………………;</w:t>
      </w:r>
    </w:p>
    <w:p w14:paraId="69A9F4F2" w14:textId="77777777" w:rsidR="003D5D9A" w:rsidRPr="003D5D9A" w:rsidRDefault="003D5D9A" w:rsidP="003D5D9A">
      <w:pPr>
        <w:spacing w:line="240" w:lineRule="auto"/>
        <w:ind w:left="426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826C44D" w14:textId="77777777" w:rsidR="003D5D9A" w:rsidRPr="003D5D9A" w:rsidRDefault="003D5D9A" w:rsidP="003D5D9A">
      <w:pPr>
        <w:widowControl w:val="0"/>
        <w:numPr>
          <w:ilvl w:val="0"/>
          <w:numId w:val="27"/>
        </w:numPr>
        <w:spacing w:after="160" w:line="259" w:lineRule="auto"/>
        <w:ind w:left="426"/>
        <w:contextualSpacing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5D9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………………………………………………………………………………………………………………………………………;</w:t>
      </w:r>
    </w:p>
    <w:p w14:paraId="42459663" w14:textId="77777777" w:rsidR="003D5D9A" w:rsidRPr="003D5D9A" w:rsidRDefault="003D5D9A" w:rsidP="003D5D9A">
      <w:pPr>
        <w:spacing w:line="240" w:lineRule="auto"/>
        <w:ind w:left="426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2A73AB2" w14:textId="77777777" w:rsidR="003D5D9A" w:rsidRPr="003D5D9A" w:rsidRDefault="003D5D9A" w:rsidP="003D5D9A">
      <w:pPr>
        <w:widowControl w:val="0"/>
        <w:numPr>
          <w:ilvl w:val="0"/>
          <w:numId w:val="27"/>
        </w:numPr>
        <w:spacing w:after="160" w:line="259" w:lineRule="auto"/>
        <w:ind w:left="426"/>
        <w:contextualSpacing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5D9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………………………………………………………………………………………………………………………………………;</w:t>
      </w:r>
    </w:p>
    <w:p w14:paraId="64837343" w14:textId="77777777" w:rsidR="003D5D9A" w:rsidRPr="003D5D9A" w:rsidRDefault="003D5D9A" w:rsidP="003D5D9A">
      <w:pPr>
        <w:spacing w:line="24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1E9BED1" w14:textId="77777777" w:rsidR="003D5D9A" w:rsidRPr="003D5D9A" w:rsidRDefault="003D5D9A" w:rsidP="003D5D9A">
      <w:pPr>
        <w:widowControl w:val="0"/>
        <w:numPr>
          <w:ilvl w:val="0"/>
          <w:numId w:val="27"/>
        </w:numPr>
        <w:spacing w:after="160" w:line="259" w:lineRule="auto"/>
        <w:ind w:left="426"/>
        <w:contextualSpacing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5D9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………………………………………………………………………………………………………………………………………;</w:t>
      </w:r>
    </w:p>
    <w:p w14:paraId="1F4A0A81" w14:textId="77777777" w:rsidR="003D5D9A" w:rsidRPr="003D5D9A" w:rsidRDefault="003D5D9A" w:rsidP="003D5D9A">
      <w:pPr>
        <w:spacing w:line="240" w:lineRule="auto"/>
        <w:ind w:left="426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</w:p>
    <w:p w14:paraId="7681C1A4" w14:textId="77777777" w:rsidR="003D5D9A" w:rsidRPr="003D5D9A" w:rsidRDefault="003D5D9A" w:rsidP="003D5D9A">
      <w:pPr>
        <w:spacing w:line="240" w:lineRule="auto"/>
        <w:ind w:left="5245"/>
        <w:contextualSpacing/>
        <w:jc w:val="center"/>
        <w:rPr>
          <w:rFonts w:asciiTheme="minorHAnsi" w:eastAsiaTheme="minorHAnsi" w:hAnsiTheme="minorHAnsi" w:cstheme="minorBidi"/>
          <w:szCs w:val="22"/>
          <w:lang w:eastAsia="en-US"/>
        </w:rPr>
      </w:pPr>
    </w:p>
    <w:p w14:paraId="6AEE950E" w14:textId="77777777" w:rsidR="003D5D9A" w:rsidRPr="003D5D9A" w:rsidRDefault="003D5D9A" w:rsidP="003D5D9A">
      <w:pPr>
        <w:spacing w:line="240" w:lineRule="auto"/>
        <w:ind w:left="5245"/>
        <w:contextualSpacing/>
        <w:jc w:val="center"/>
        <w:rPr>
          <w:rFonts w:asciiTheme="minorHAnsi" w:eastAsiaTheme="minorHAnsi" w:hAnsiTheme="minorHAnsi" w:cstheme="minorBidi"/>
          <w:szCs w:val="22"/>
          <w:lang w:eastAsia="en-US"/>
        </w:rPr>
      </w:pPr>
    </w:p>
    <w:p w14:paraId="5DD92A41" w14:textId="77777777" w:rsidR="003D5D9A" w:rsidRPr="003D5D9A" w:rsidRDefault="003D5D9A" w:rsidP="003D5D9A">
      <w:pPr>
        <w:spacing w:line="240" w:lineRule="auto"/>
        <w:ind w:left="5245"/>
        <w:contextualSpacing/>
        <w:jc w:val="center"/>
        <w:rPr>
          <w:rFonts w:asciiTheme="minorHAnsi" w:eastAsiaTheme="minorHAnsi" w:hAnsiTheme="minorHAnsi" w:cstheme="minorBidi"/>
          <w:szCs w:val="22"/>
          <w:lang w:eastAsia="en-US"/>
        </w:rPr>
      </w:pPr>
    </w:p>
    <w:p w14:paraId="6F36D64E" w14:textId="77777777" w:rsidR="003D5D9A" w:rsidRPr="003D5D9A" w:rsidRDefault="003D5D9A" w:rsidP="003D5D9A">
      <w:pPr>
        <w:spacing w:line="240" w:lineRule="auto"/>
        <w:ind w:left="5245"/>
        <w:contextualSpacing/>
        <w:jc w:val="center"/>
        <w:rPr>
          <w:rFonts w:asciiTheme="minorHAnsi" w:eastAsiaTheme="minorHAnsi" w:hAnsiTheme="minorHAnsi" w:cstheme="minorBidi"/>
          <w:szCs w:val="22"/>
          <w:lang w:eastAsia="en-US"/>
        </w:rPr>
      </w:pPr>
    </w:p>
    <w:p w14:paraId="25C84E3F" w14:textId="77777777" w:rsidR="003D5D9A" w:rsidRPr="003D5D9A" w:rsidRDefault="003D5D9A" w:rsidP="003D5D9A">
      <w:pPr>
        <w:spacing w:line="240" w:lineRule="auto"/>
        <w:ind w:left="5245"/>
        <w:contextualSpacing/>
        <w:jc w:val="center"/>
        <w:rPr>
          <w:rFonts w:asciiTheme="minorHAnsi" w:eastAsiaTheme="minorHAnsi" w:hAnsiTheme="minorHAnsi" w:cstheme="minorBidi"/>
          <w:szCs w:val="22"/>
          <w:lang w:eastAsia="en-US"/>
        </w:rPr>
      </w:pPr>
    </w:p>
    <w:p w14:paraId="106E8D8C" w14:textId="77777777" w:rsidR="003D5D9A" w:rsidRPr="003D5D9A" w:rsidRDefault="003D5D9A" w:rsidP="003D5D9A">
      <w:pPr>
        <w:spacing w:line="240" w:lineRule="auto"/>
        <w:ind w:left="5245"/>
        <w:contextualSpacing/>
        <w:jc w:val="center"/>
        <w:rPr>
          <w:rFonts w:asciiTheme="minorHAnsi" w:eastAsiaTheme="minorHAnsi" w:hAnsiTheme="minorHAnsi" w:cstheme="minorBidi"/>
          <w:szCs w:val="22"/>
          <w:lang w:eastAsia="en-US"/>
        </w:rPr>
      </w:pPr>
      <w:r w:rsidRPr="003D5D9A">
        <w:rPr>
          <w:rFonts w:asciiTheme="minorHAnsi" w:eastAsiaTheme="minorHAnsi" w:hAnsiTheme="minorHAnsi" w:cstheme="minorBidi"/>
          <w:szCs w:val="22"/>
          <w:lang w:eastAsia="en-US"/>
        </w:rPr>
        <w:t>……………………………………………..</w:t>
      </w:r>
    </w:p>
    <w:p w14:paraId="7C38F259" w14:textId="77777777" w:rsidR="003D5D9A" w:rsidRPr="003D5D9A" w:rsidRDefault="003D5D9A" w:rsidP="003D5D9A">
      <w:pPr>
        <w:spacing w:line="240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2FB62CE8" w14:textId="77777777" w:rsidR="003D5D9A" w:rsidRPr="003D5D9A" w:rsidRDefault="003D5D9A" w:rsidP="003D5D9A">
      <w:pPr>
        <w:spacing w:line="240" w:lineRule="auto"/>
        <w:ind w:left="5245"/>
        <w:contextualSpacing/>
        <w:jc w:val="center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3D5D9A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 xml:space="preserve">Czytelny podpis i pieczęć </w:t>
      </w:r>
    </w:p>
    <w:p w14:paraId="7AE57B65" w14:textId="77777777" w:rsidR="003D5D9A" w:rsidRPr="003D5D9A" w:rsidRDefault="003D5D9A" w:rsidP="003D5D9A">
      <w:pPr>
        <w:spacing w:line="240" w:lineRule="auto"/>
        <w:ind w:left="5245"/>
        <w:contextualSpacing/>
        <w:jc w:val="center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proofErr w:type="spellStart"/>
      <w:r w:rsidRPr="003D5D9A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>Praktykodawcy</w:t>
      </w:r>
      <w:proofErr w:type="spellEnd"/>
      <w:r w:rsidRPr="003D5D9A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>/</w:t>
      </w:r>
    </w:p>
    <w:p w14:paraId="50BBDDF5" w14:textId="77777777" w:rsidR="003D5D9A" w:rsidRPr="003D5D9A" w:rsidRDefault="003D5D9A" w:rsidP="003D5D9A">
      <w:pPr>
        <w:spacing w:line="240" w:lineRule="auto"/>
        <w:ind w:left="5245"/>
        <w:contextualSpacing/>
        <w:jc w:val="center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3D5D9A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>Opiekuna praktyk</w:t>
      </w:r>
    </w:p>
    <w:p w14:paraId="523EDB0A" w14:textId="77777777" w:rsidR="003D5D9A" w:rsidRPr="003D5D9A" w:rsidRDefault="003D5D9A" w:rsidP="003D5D9A">
      <w:pPr>
        <w:spacing w:line="24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0660312" w14:textId="77777777" w:rsidR="003D5D9A" w:rsidRPr="003D5D9A" w:rsidRDefault="003D5D9A" w:rsidP="003D5D9A">
      <w:pPr>
        <w:widowControl w:val="0"/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14:paraId="7490ADB7" w14:textId="77777777" w:rsidR="003D5D9A" w:rsidRPr="003D5D9A" w:rsidRDefault="003D5D9A" w:rsidP="003D5D9A">
      <w:pPr>
        <w:widowControl w:val="0"/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14:paraId="6D654010" w14:textId="77777777" w:rsidR="003D5D9A" w:rsidRPr="003D5D9A" w:rsidRDefault="003D5D9A" w:rsidP="003D5D9A">
      <w:pPr>
        <w:widowControl w:val="0"/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14:paraId="42245694" w14:textId="77777777" w:rsidR="00CB6713" w:rsidRPr="00307008" w:rsidRDefault="00CB6713" w:rsidP="00307008"/>
    <w:sectPr w:rsidR="00CB6713" w:rsidRPr="00307008" w:rsidSect="00B92996">
      <w:headerReference w:type="default" r:id="rId11"/>
      <w:footerReference w:type="default" r:id="rId12"/>
      <w:pgSz w:w="11906" w:h="16838"/>
      <w:pgMar w:top="2268" w:right="1021" w:bottom="2835" w:left="102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9B33E" w14:textId="77777777" w:rsidR="00286187" w:rsidRDefault="00286187" w:rsidP="00A356AA">
      <w:r>
        <w:separator/>
      </w:r>
    </w:p>
  </w:endnote>
  <w:endnote w:type="continuationSeparator" w:id="0">
    <w:p w14:paraId="71650443" w14:textId="77777777" w:rsidR="00286187" w:rsidRDefault="00286187" w:rsidP="00A3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1205581"/>
      <w:docPartObj>
        <w:docPartGallery w:val="Page Numbers (Bottom of Page)"/>
        <w:docPartUnique/>
      </w:docPartObj>
    </w:sdtPr>
    <w:sdtContent>
      <w:p w14:paraId="46782993" w14:textId="32098802" w:rsidR="00655A0F" w:rsidRDefault="00655A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D14988" w14:textId="4F45187E" w:rsidR="00A356AA" w:rsidRPr="00655A0F" w:rsidRDefault="00655A0F" w:rsidP="00655A0F">
    <w:pPr>
      <w:pStyle w:val="Stopka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5A1C55" wp14:editId="0BFDA4E6">
              <wp:simplePos x="0" y="0"/>
              <wp:positionH relativeFrom="column">
                <wp:posOffset>-95885</wp:posOffset>
              </wp:positionH>
              <wp:positionV relativeFrom="paragraph">
                <wp:posOffset>1047115</wp:posOffset>
              </wp:positionV>
              <wp:extent cx="5286375" cy="619125"/>
              <wp:effectExtent l="0" t="0" r="0" b="0"/>
              <wp:wrapNone/>
              <wp:docPr id="1935558873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6375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232808" w14:textId="77777777" w:rsidR="00655A0F" w:rsidRPr="00E645E9" w:rsidRDefault="00655A0F" w:rsidP="00655A0F">
                          <w:pPr>
                            <w:jc w:val="left"/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</w:pP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Pałac Kultury i Nauki, 12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piętro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,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Plac 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Defilad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1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, 00-901 Wars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zawa</w:t>
                          </w:r>
                        </w:p>
                        <w:p w14:paraId="47C36311" w14:textId="77777777" w:rsidR="00655A0F" w:rsidRPr="00725F86" w:rsidRDefault="00655A0F" w:rsidP="00655A0F">
                          <w:pPr>
                            <w:jc w:val="left"/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fr-BE"/>
                            </w:rPr>
                          </w:pPr>
                          <w:r w:rsidRPr="00725F86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fr-BE"/>
                            </w:rPr>
                            <w:t>e-mail: info@civitas.edu.pl, civitas.edu.pl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A1C5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7.55pt;margin-top:82.45pt;width:416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" filled="f" stroked="f" strokeweight=".5pt">
              <v:textbox>
                <w:txbxContent>
                  <w:p w14:paraId="08232808" w14:textId="77777777" w:rsidR="00655A0F" w:rsidRPr="00E645E9" w:rsidRDefault="00655A0F" w:rsidP="00655A0F">
                    <w:pPr>
                      <w:jc w:val="left"/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</w:pP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Pałac Kultury i Nauki, 12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piętro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,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Plac 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Defilad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1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, 00-901 Wars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zawa</w:t>
                    </w:r>
                  </w:p>
                  <w:p w14:paraId="47C36311" w14:textId="77777777" w:rsidR="00655A0F" w:rsidRPr="00725F86" w:rsidRDefault="00655A0F" w:rsidP="00655A0F">
                    <w:pPr>
                      <w:jc w:val="left"/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fr-BE"/>
                      </w:rPr>
                    </w:pPr>
                    <w:r w:rsidRPr="00725F86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fr-BE"/>
                      </w:rPr>
                      <w:t>e-mail: info@civitas.edu.pl, civitas.edu.pl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CABD1FD" wp14:editId="06A3A6DD">
          <wp:simplePos x="0" y="0"/>
          <wp:positionH relativeFrom="column">
            <wp:posOffset>-742315</wp:posOffset>
          </wp:positionH>
          <wp:positionV relativeFrom="paragraph">
            <wp:posOffset>163830</wp:posOffset>
          </wp:positionV>
          <wp:extent cx="7754620" cy="1460500"/>
          <wp:effectExtent l="0" t="0" r="0" b="0"/>
          <wp:wrapSquare wrapText="bothSides"/>
          <wp:docPr id="16552675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6758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55603" w14:textId="77777777" w:rsidR="00286187" w:rsidRDefault="00286187" w:rsidP="00A356AA">
      <w:r>
        <w:separator/>
      </w:r>
    </w:p>
  </w:footnote>
  <w:footnote w:type="continuationSeparator" w:id="0">
    <w:p w14:paraId="29C6E7B4" w14:textId="77777777" w:rsidR="00286187" w:rsidRDefault="00286187" w:rsidP="00A3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CD63" w14:textId="77777777" w:rsidR="00817B61" w:rsidRDefault="004F6B69" w:rsidP="00817B61">
    <w:pPr>
      <w:pStyle w:val="Nagwek"/>
      <w:ind w:left="-1417"/>
    </w:pPr>
    <w:r>
      <w:rPr>
        <w:noProof/>
      </w:rPr>
      <w:drawing>
        <wp:anchor distT="0" distB="0" distL="114300" distR="114300" simplePos="0" relativeHeight="251653120" behindDoc="0" locked="0" layoutInCell="1" allowOverlap="1" wp14:anchorId="2B6EF613" wp14:editId="5AE2F83D">
          <wp:simplePos x="0" y="0"/>
          <wp:positionH relativeFrom="page">
            <wp:posOffset>0</wp:posOffset>
          </wp:positionH>
          <wp:positionV relativeFrom="paragraph">
            <wp:posOffset>37465</wp:posOffset>
          </wp:positionV>
          <wp:extent cx="2134235" cy="626110"/>
          <wp:effectExtent l="0" t="0" r="0" b="0"/>
          <wp:wrapSquare wrapText="bothSides"/>
          <wp:docPr id="1101965464" name="Obraz 1101965464" descr="Obraz zawierający Czcionka, Grafika, tekst, czarn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965464" name="Obraz 1101965464" descr="Obraz zawierający Czcionka, Grafika, tekst, czarn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235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F55936" w14:textId="77777777" w:rsidR="00A356AA" w:rsidRDefault="00A356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F61C7"/>
    <w:multiLevelType w:val="multilevel"/>
    <w:tmpl w:val="B18C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87E1F"/>
    <w:multiLevelType w:val="multilevel"/>
    <w:tmpl w:val="9C70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765B0"/>
    <w:multiLevelType w:val="multilevel"/>
    <w:tmpl w:val="A238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C6225"/>
    <w:multiLevelType w:val="multilevel"/>
    <w:tmpl w:val="D278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445BB"/>
    <w:multiLevelType w:val="multilevel"/>
    <w:tmpl w:val="9754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8390B"/>
    <w:multiLevelType w:val="multilevel"/>
    <w:tmpl w:val="4FC2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B436ED"/>
    <w:multiLevelType w:val="multilevel"/>
    <w:tmpl w:val="D37A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7007D"/>
    <w:multiLevelType w:val="multilevel"/>
    <w:tmpl w:val="AF4E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3821EE"/>
    <w:multiLevelType w:val="multilevel"/>
    <w:tmpl w:val="D25C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D33F6D"/>
    <w:multiLevelType w:val="multilevel"/>
    <w:tmpl w:val="E802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D32780"/>
    <w:multiLevelType w:val="multilevel"/>
    <w:tmpl w:val="3F8A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BF330E"/>
    <w:multiLevelType w:val="multilevel"/>
    <w:tmpl w:val="A734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FE289F"/>
    <w:multiLevelType w:val="multilevel"/>
    <w:tmpl w:val="508E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D06016"/>
    <w:multiLevelType w:val="multilevel"/>
    <w:tmpl w:val="D172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FE243B"/>
    <w:multiLevelType w:val="hybridMultilevel"/>
    <w:tmpl w:val="5144FA10"/>
    <w:lvl w:ilvl="0" w:tplc="3142F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92434"/>
    <w:multiLevelType w:val="multilevel"/>
    <w:tmpl w:val="330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257956"/>
    <w:multiLevelType w:val="multilevel"/>
    <w:tmpl w:val="4682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761EF8"/>
    <w:multiLevelType w:val="multilevel"/>
    <w:tmpl w:val="8982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5F00F0"/>
    <w:multiLevelType w:val="multilevel"/>
    <w:tmpl w:val="36FE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6D46DB"/>
    <w:multiLevelType w:val="multilevel"/>
    <w:tmpl w:val="E89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805B3C"/>
    <w:multiLevelType w:val="multilevel"/>
    <w:tmpl w:val="9C6E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B26C5B"/>
    <w:multiLevelType w:val="multilevel"/>
    <w:tmpl w:val="6C64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881407"/>
    <w:multiLevelType w:val="multilevel"/>
    <w:tmpl w:val="0092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C34AE3"/>
    <w:multiLevelType w:val="multilevel"/>
    <w:tmpl w:val="5C84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B430DC"/>
    <w:multiLevelType w:val="multilevel"/>
    <w:tmpl w:val="3448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55451A"/>
    <w:multiLevelType w:val="hybridMultilevel"/>
    <w:tmpl w:val="7222F5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F3B539C"/>
    <w:multiLevelType w:val="multilevel"/>
    <w:tmpl w:val="7880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752124">
    <w:abstractNumId w:val="26"/>
  </w:num>
  <w:num w:numId="2" w16cid:durableId="2033267201">
    <w:abstractNumId w:val="3"/>
  </w:num>
  <w:num w:numId="3" w16cid:durableId="2110352590">
    <w:abstractNumId w:val="15"/>
  </w:num>
  <w:num w:numId="4" w16cid:durableId="2048868927">
    <w:abstractNumId w:val="17"/>
  </w:num>
  <w:num w:numId="5" w16cid:durableId="1157266910">
    <w:abstractNumId w:val="20"/>
  </w:num>
  <w:num w:numId="6" w16cid:durableId="1173255525">
    <w:abstractNumId w:val="19"/>
  </w:num>
  <w:num w:numId="7" w16cid:durableId="247737930">
    <w:abstractNumId w:val="8"/>
  </w:num>
  <w:num w:numId="8" w16cid:durableId="1627467722">
    <w:abstractNumId w:val="5"/>
  </w:num>
  <w:num w:numId="9" w16cid:durableId="271254276">
    <w:abstractNumId w:val="1"/>
  </w:num>
  <w:num w:numId="10" w16cid:durableId="498694390">
    <w:abstractNumId w:val="9"/>
  </w:num>
  <w:num w:numId="11" w16cid:durableId="540289784">
    <w:abstractNumId w:val="0"/>
  </w:num>
  <w:num w:numId="12" w16cid:durableId="1936749037">
    <w:abstractNumId w:val="10"/>
  </w:num>
  <w:num w:numId="13" w16cid:durableId="808937901">
    <w:abstractNumId w:val="13"/>
  </w:num>
  <w:num w:numId="14" w16cid:durableId="530606313">
    <w:abstractNumId w:val="4"/>
  </w:num>
  <w:num w:numId="15" w16cid:durableId="933629819">
    <w:abstractNumId w:val="21"/>
  </w:num>
  <w:num w:numId="16" w16cid:durableId="1449353009">
    <w:abstractNumId w:val="11"/>
  </w:num>
  <w:num w:numId="17" w16cid:durableId="1823161865">
    <w:abstractNumId w:val="18"/>
  </w:num>
  <w:num w:numId="18" w16cid:durableId="1418095321">
    <w:abstractNumId w:val="22"/>
  </w:num>
  <w:num w:numId="19" w16cid:durableId="196813764">
    <w:abstractNumId w:val="12"/>
  </w:num>
  <w:num w:numId="20" w16cid:durableId="1597636644">
    <w:abstractNumId w:val="16"/>
  </w:num>
  <w:num w:numId="21" w16cid:durableId="697975456">
    <w:abstractNumId w:val="2"/>
  </w:num>
  <w:num w:numId="22" w16cid:durableId="1335306059">
    <w:abstractNumId w:val="24"/>
  </w:num>
  <w:num w:numId="23" w16cid:durableId="2010676494">
    <w:abstractNumId w:val="23"/>
  </w:num>
  <w:num w:numId="24" w16cid:durableId="1488594043">
    <w:abstractNumId w:val="7"/>
  </w:num>
  <w:num w:numId="25" w16cid:durableId="773985237">
    <w:abstractNumId w:val="6"/>
  </w:num>
  <w:num w:numId="26" w16cid:durableId="321784836">
    <w:abstractNumId w:val="14"/>
  </w:num>
  <w:num w:numId="27" w16cid:durableId="18154904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41"/>
    <w:rsid w:val="00007AF5"/>
    <w:rsid w:val="00022E46"/>
    <w:rsid w:val="00035551"/>
    <w:rsid w:val="000A6182"/>
    <w:rsid w:val="000C1E30"/>
    <w:rsid w:val="000C27DE"/>
    <w:rsid w:val="000D6BB0"/>
    <w:rsid w:val="000F4FB1"/>
    <w:rsid w:val="00125619"/>
    <w:rsid w:val="0014435B"/>
    <w:rsid w:val="00153551"/>
    <w:rsid w:val="00194F05"/>
    <w:rsid w:val="001B63FA"/>
    <w:rsid w:val="001B684D"/>
    <w:rsid w:val="001F5F85"/>
    <w:rsid w:val="002155D8"/>
    <w:rsid w:val="00234733"/>
    <w:rsid w:val="00250AD7"/>
    <w:rsid w:val="00252E24"/>
    <w:rsid w:val="00256953"/>
    <w:rsid w:val="002752BF"/>
    <w:rsid w:val="00282A88"/>
    <w:rsid w:val="00286187"/>
    <w:rsid w:val="002A4C18"/>
    <w:rsid w:val="002E335F"/>
    <w:rsid w:val="002F2C1A"/>
    <w:rsid w:val="003047E9"/>
    <w:rsid w:val="00307008"/>
    <w:rsid w:val="003776E2"/>
    <w:rsid w:val="00377CC6"/>
    <w:rsid w:val="003815CC"/>
    <w:rsid w:val="00391F06"/>
    <w:rsid w:val="003D5D9A"/>
    <w:rsid w:val="003D711A"/>
    <w:rsid w:val="003E1CAD"/>
    <w:rsid w:val="003F1F18"/>
    <w:rsid w:val="00400D2E"/>
    <w:rsid w:val="00406E88"/>
    <w:rsid w:val="00441B56"/>
    <w:rsid w:val="00441DEF"/>
    <w:rsid w:val="004C0807"/>
    <w:rsid w:val="004D54C8"/>
    <w:rsid w:val="004D61A3"/>
    <w:rsid w:val="004F6B69"/>
    <w:rsid w:val="005132BD"/>
    <w:rsid w:val="00520F63"/>
    <w:rsid w:val="00565B5F"/>
    <w:rsid w:val="00602050"/>
    <w:rsid w:val="00650E91"/>
    <w:rsid w:val="00655A0F"/>
    <w:rsid w:val="006D373D"/>
    <w:rsid w:val="006D605A"/>
    <w:rsid w:val="00725F86"/>
    <w:rsid w:val="00746308"/>
    <w:rsid w:val="00756BC5"/>
    <w:rsid w:val="007D4B9D"/>
    <w:rsid w:val="00817B61"/>
    <w:rsid w:val="00837BCE"/>
    <w:rsid w:val="0087455E"/>
    <w:rsid w:val="00877D7F"/>
    <w:rsid w:val="008915A5"/>
    <w:rsid w:val="008A7FDE"/>
    <w:rsid w:val="008C6068"/>
    <w:rsid w:val="008F1430"/>
    <w:rsid w:val="00945427"/>
    <w:rsid w:val="0094558E"/>
    <w:rsid w:val="009778E1"/>
    <w:rsid w:val="009A0D16"/>
    <w:rsid w:val="009B4793"/>
    <w:rsid w:val="009B77E4"/>
    <w:rsid w:val="009D5E99"/>
    <w:rsid w:val="009F5C1B"/>
    <w:rsid w:val="00A0018B"/>
    <w:rsid w:val="00A04591"/>
    <w:rsid w:val="00A3411E"/>
    <w:rsid w:val="00A356AA"/>
    <w:rsid w:val="00A4255F"/>
    <w:rsid w:val="00A6477C"/>
    <w:rsid w:val="00A85CE3"/>
    <w:rsid w:val="00A90069"/>
    <w:rsid w:val="00AA5DE6"/>
    <w:rsid w:val="00AB3CB7"/>
    <w:rsid w:val="00B27088"/>
    <w:rsid w:val="00B35C0F"/>
    <w:rsid w:val="00B466ED"/>
    <w:rsid w:val="00B5438E"/>
    <w:rsid w:val="00B92996"/>
    <w:rsid w:val="00BA7CE9"/>
    <w:rsid w:val="00BB3663"/>
    <w:rsid w:val="00BB44B2"/>
    <w:rsid w:val="00C012BD"/>
    <w:rsid w:val="00C6052F"/>
    <w:rsid w:val="00C74589"/>
    <w:rsid w:val="00CA621F"/>
    <w:rsid w:val="00CB6713"/>
    <w:rsid w:val="00D17965"/>
    <w:rsid w:val="00D241E6"/>
    <w:rsid w:val="00D41B4A"/>
    <w:rsid w:val="00D427D6"/>
    <w:rsid w:val="00D431D7"/>
    <w:rsid w:val="00D56EA3"/>
    <w:rsid w:val="00D945AB"/>
    <w:rsid w:val="00D9553B"/>
    <w:rsid w:val="00DF39AB"/>
    <w:rsid w:val="00E12FEF"/>
    <w:rsid w:val="00E268FB"/>
    <w:rsid w:val="00E3331B"/>
    <w:rsid w:val="00E645E9"/>
    <w:rsid w:val="00E83902"/>
    <w:rsid w:val="00E97623"/>
    <w:rsid w:val="00EA43A4"/>
    <w:rsid w:val="00EB70A1"/>
    <w:rsid w:val="00F24702"/>
    <w:rsid w:val="00F45751"/>
    <w:rsid w:val="00F7746D"/>
    <w:rsid w:val="00FB44C0"/>
    <w:rsid w:val="00FB773C"/>
    <w:rsid w:val="00FC0D59"/>
    <w:rsid w:val="00FE1521"/>
    <w:rsid w:val="00FE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07CE9"/>
  <w15:chartTrackingRefBased/>
  <w15:docId w15:val="{7EA01934-4ADD-464F-8D72-58E0910D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F86"/>
    <w:pPr>
      <w:spacing w:after="0" w:line="360" w:lineRule="auto"/>
      <w:jc w:val="both"/>
    </w:pPr>
    <w:rPr>
      <w:rFonts w:ascii="Book Antiqua" w:eastAsia="Times New Roman" w:hAnsi="Book Antiqu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6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6AA"/>
  </w:style>
  <w:style w:type="paragraph" w:styleId="Stopka">
    <w:name w:val="footer"/>
    <w:basedOn w:val="Normalny"/>
    <w:link w:val="StopkaZnak"/>
    <w:uiPriority w:val="99"/>
    <w:unhideWhenUsed/>
    <w:rsid w:val="00A356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6AA"/>
  </w:style>
  <w:style w:type="paragraph" w:styleId="NormalnyWeb">
    <w:name w:val="Normal (Web)"/>
    <w:basedOn w:val="Normalny"/>
    <w:uiPriority w:val="99"/>
    <w:semiHidden/>
    <w:unhideWhenUsed/>
    <w:rsid w:val="002752BF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D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DE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22E46"/>
    <w:pPr>
      <w:spacing w:after="0" w:line="240" w:lineRule="auto"/>
      <w:ind w:left="2835" w:hanging="357"/>
      <w:jc w:val="both"/>
    </w:pPr>
  </w:style>
  <w:style w:type="paragraph" w:customStyle="1" w:styleId="MTekst-Lewy11w1i12o016">
    <w:name w:val="M_Tekst - Lewy_11/w1i12_o0/16"/>
    <w:basedOn w:val="Normalny"/>
    <w:autoRedefine/>
    <w:qFormat/>
    <w:rsid w:val="00D945AB"/>
    <w:pPr>
      <w:spacing w:after="320" w:line="269" w:lineRule="auto"/>
      <w:jc w:val="left"/>
    </w:pPr>
    <w:rPr>
      <w:rFonts w:ascii="Inter" w:hAnsi="Inter"/>
      <w:color w:val="000000" w:themeColor="text1"/>
      <w:szCs w:val="20"/>
      <w:lang w:eastAsia="de-CH"/>
    </w:rPr>
  </w:style>
  <w:style w:type="paragraph" w:customStyle="1" w:styleId="MAdresat">
    <w:name w:val="M_Adresat"/>
    <w:basedOn w:val="MTekst-Lewy11w1i12o016"/>
    <w:autoRedefine/>
    <w:qFormat/>
    <w:rsid w:val="00D945AB"/>
    <w:pPr>
      <w:spacing w:after="0" w:line="264" w:lineRule="auto"/>
      <w:contextualSpacing/>
    </w:pPr>
    <w:rPr>
      <w:b/>
    </w:rPr>
  </w:style>
  <w:style w:type="paragraph" w:customStyle="1" w:styleId="MMiejsceDataPodpis">
    <w:name w:val="M_Miejsce_Data_Podpis"/>
    <w:basedOn w:val="MTekst-Lewy11w1i12o016"/>
    <w:next w:val="MAdresat"/>
    <w:autoRedefine/>
    <w:qFormat/>
    <w:rsid w:val="00837BCE"/>
    <w:pPr>
      <w:spacing w:after="240" w:line="240" w:lineRule="auto"/>
    </w:pPr>
    <w:rPr>
      <w:rFonts w:ascii="Lato" w:hAnsi="Lato"/>
    </w:rPr>
  </w:style>
  <w:style w:type="paragraph" w:customStyle="1" w:styleId="MAdres-ulica-L11w1i1">
    <w:name w:val="M_Adres-ulica - L_11/w1i1"/>
    <w:basedOn w:val="MTekst-Lewy11w1i12o016"/>
    <w:autoRedefine/>
    <w:qFormat/>
    <w:rsid w:val="00D945AB"/>
    <w:pPr>
      <w:spacing w:after="0" w:line="264" w:lineRule="auto"/>
      <w:contextualSpacing/>
    </w:pPr>
  </w:style>
  <w:style w:type="paragraph" w:customStyle="1" w:styleId="MAdres-Miasto-L11w1i1o46">
    <w:name w:val="M_Adres-Miasto - L_11/w1i1 o46"/>
    <w:basedOn w:val="MAdres-ulica-L11w1i1"/>
    <w:autoRedefine/>
    <w:qFormat/>
    <w:rsid w:val="00D945AB"/>
    <w:pPr>
      <w:spacing w:after="920"/>
    </w:pPr>
  </w:style>
  <w:style w:type="character" w:styleId="Hipercze">
    <w:name w:val="Hyperlink"/>
    <w:basedOn w:val="Domylnaczcionkaakapitu"/>
    <w:uiPriority w:val="99"/>
    <w:unhideWhenUsed/>
    <w:rsid w:val="001B63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3F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25F86"/>
    <w:pPr>
      <w:ind w:left="720"/>
      <w:contextualSpacing/>
    </w:pPr>
  </w:style>
  <w:style w:type="table" w:styleId="Tabela-Siatka">
    <w:name w:val="Table Grid"/>
    <w:basedOn w:val="Standardowy"/>
    <w:uiPriority w:val="39"/>
    <w:rsid w:val="00725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725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horynska-chudy\Downloads\Papier%20firmowy_og&#243;lny_PL_new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b50e56-923f-428a-9761-7e3f1839ce6c">
      <UserInfo>
        <DisplayName/>
        <AccountId xsi:nil="true"/>
        <AccountType/>
      </UserInfo>
    </SharedWithUsers>
    <lcf76f155ced4ddcb4097134ff3c332f xmlns="95e377fb-8441-485f-bab2-4b777711087a">
      <Terms xmlns="http://schemas.microsoft.com/office/infopath/2007/PartnerControls"/>
    </lcf76f155ced4ddcb4097134ff3c332f>
    <TaxCatchAll xmlns="97b50e56-923f-428a-9761-7e3f1839ce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553B1CBFFECF469146D3BDBB20D439" ma:contentTypeVersion="13" ma:contentTypeDescription="Utwórz nowy dokument." ma:contentTypeScope="" ma:versionID="0a793806dc14084e798684b943dcbad0">
  <xsd:schema xmlns:xsd="http://www.w3.org/2001/XMLSchema" xmlns:xs="http://www.w3.org/2001/XMLSchema" xmlns:p="http://schemas.microsoft.com/office/2006/metadata/properties" xmlns:ns1="http://schemas.microsoft.com/sharepoint/v3" xmlns:ns2="95e377fb-8441-485f-bab2-4b777711087a" xmlns:ns3="97b50e56-923f-428a-9761-7e3f1839ce6c" targetNamespace="http://schemas.microsoft.com/office/2006/metadata/properties" ma:root="true" ma:fieldsID="167e37161e1d6e04cf618cc457df943d" ns1:_="" ns2:_="" ns3:_="">
    <xsd:import namespace="http://schemas.microsoft.com/sharepoint/v3"/>
    <xsd:import namespace="95e377fb-8441-485f-bab2-4b777711087a"/>
    <xsd:import namespace="97b50e56-923f-428a-9761-7e3f1839ce6c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377fb-8441-485f-bab2-4b777711087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0e56-923f-428a-9761-7e3f1839c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7a6bd6-1fdf-43d9-95ce-a352f7c10198}" ma:internalName="TaxCatchAll" ma:showField="CatchAllData" ma:web="97b50e56-923f-428a-9761-7e3f1839c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8D34A-BCBB-468D-9733-9571EE7406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3bf165-5df3-46a1-b5d9-34f6fabdd1e7"/>
    <ds:schemaRef ds:uri="0700ca80-6478-49d1-88e0-ef405fcfe8f0"/>
  </ds:schemaRefs>
</ds:datastoreItem>
</file>

<file path=customXml/itemProps2.xml><?xml version="1.0" encoding="utf-8"?>
<ds:datastoreItem xmlns:ds="http://schemas.openxmlformats.org/officeDocument/2006/customXml" ds:itemID="{CE1D6BD3-5263-4534-B3CE-28D3B199B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7B53F1-4867-43C9-83FD-EDA81CB6442C}"/>
</file>

<file path=customXml/itemProps4.xml><?xml version="1.0" encoding="utf-8"?>
<ds:datastoreItem xmlns:ds="http://schemas.openxmlformats.org/officeDocument/2006/customXml" ds:itemID="{D54D11EF-958E-4059-99E4-C7BB3EF9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firmowy_ogólny_PL_new (2)</Template>
  <TotalTime>2</TotalTime>
  <Pages>2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Choryńska-Chudy</dc:creator>
  <cp:keywords/>
  <dc:description/>
  <cp:lastModifiedBy>Dobrosława Choryńska-Chudy</cp:lastModifiedBy>
  <cp:revision>4</cp:revision>
  <cp:lastPrinted>2020-08-06T11:56:00Z</cp:lastPrinted>
  <dcterms:created xsi:type="dcterms:W3CDTF">2025-11-04T10:08:00Z</dcterms:created>
  <dcterms:modified xsi:type="dcterms:W3CDTF">2025-11-11T20:21:00Z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0x01010097553B1CBFFECF469146D3BDBB20D439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UID">
    <vt:lpwstr>19323dca-ac75-4f6b-85ae-0cdf3976d570</vt:lpwstr>
  </property>
  <property fmtid="{D5CDD505-2E9C-101B-9397-08002B2CF9AE}" pid="12" name="xd_Signature">
    <vt:bool>false</vt:bool>
  </property>
</Properties>
</file>