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36AA" w14:textId="7D0DE072" w:rsidR="00725F86" w:rsidRPr="00E9331C" w:rsidRDefault="00725F86" w:rsidP="00725F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31C">
        <w:rPr>
          <w:rFonts w:asciiTheme="minorHAnsi" w:hAnsiTheme="minorHAnsi" w:cstheme="minorHAnsi"/>
          <w:b/>
          <w:bCs/>
          <w:sz w:val="22"/>
          <w:szCs w:val="22"/>
        </w:rPr>
        <w:t xml:space="preserve">WNIOSEK O ZATWIERDZENIE MIEJSCA, ZAKRESU OBOWIĄZKÓW </w:t>
      </w:r>
      <w:r w:rsidR="0028469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9331C">
        <w:rPr>
          <w:rFonts w:asciiTheme="minorHAnsi" w:hAnsiTheme="minorHAnsi" w:cstheme="minorHAnsi"/>
          <w:b/>
          <w:bCs/>
          <w:sz w:val="22"/>
          <w:szCs w:val="22"/>
        </w:rPr>
        <w:t>ORAZ TERMINU ODBYWANIA PRAKTYKI ZAWODOWEJ</w:t>
      </w:r>
    </w:p>
    <w:p w14:paraId="54F2FBDC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sz w:val="22"/>
          <w:szCs w:val="22"/>
        </w:rPr>
      </w:pPr>
    </w:p>
    <w:p w14:paraId="08B51A8A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</w:t>
      </w:r>
    </w:p>
    <w:p w14:paraId="26C7DE07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(imię i nazwisko studenta)</w:t>
      </w:r>
    </w:p>
    <w:p w14:paraId="5C9D675E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1D935D2A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……………………………….……………………….</w:t>
      </w:r>
    </w:p>
    <w:p w14:paraId="3969C9D5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(nr albumu)</w:t>
      </w:r>
    </w:p>
    <w:p w14:paraId="2A70C559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434FC06C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Bidi"/>
          <w:color w:val="000000"/>
          <w:sz w:val="22"/>
          <w:szCs w:val="22"/>
        </w:rPr>
      </w:pPr>
      <w:r w:rsidRPr="58395EB3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……………………….………………………</w:t>
      </w:r>
      <w:r w:rsidRPr="58395EB3">
        <w:rPr>
          <w:rFonts w:asciiTheme="minorHAnsi" w:eastAsia="Verdana" w:hAnsiTheme="minorHAnsi" w:cstheme="minorBidi"/>
          <w:sz w:val="22"/>
          <w:szCs w:val="22"/>
        </w:rPr>
        <w:t>…</w:t>
      </w:r>
      <w:r w:rsidRPr="58395EB3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…</w:t>
      </w:r>
      <w:r w:rsidRPr="58395EB3">
        <w:rPr>
          <w:rFonts w:asciiTheme="minorHAnsi" w:eastAsia="Verdana" w:hAnsiTheme="minorHAnsi" w:cstheme="minorBidi"/>
          <w:sz w:val="22"/>
          <w:szCs w:val="22"/>
        </w:rPr>
        <w:t>………..</w:t>
      </w:r>
    </w:p>
    <w:p w14:paraId="6595C7F3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(kierunek studiów)</w:t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ab/>
        <w:t>(rok studiów/semestr studiów)</w:t>
      </w:r>
    </w:p>
    <w:p w14:paraId="3E249184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1BEF3F6F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</w:t>
      </w:r>
    </w:p>
    <w:p w14:paraId="44614DEE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(specjalność)</w:t>
      </w:r>
    </w:p>
    <w:p w14:paraId="63F77DAC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289D2400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ST / NST *</w:t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ab/>
        <w:t>I STOPNIA / II STOPNIA</w:t>
      </w:r>
      <w:r w:rsidRPr="004C05EA">
        <w:rPr>
          <w:rFonts w:asciiTheme="minorHAnsi" w:eastAsia="Verdana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*</w:t>
      </w:r>
    </w:p>
    <w:p w14:paraId="2F7AD8C9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(tryb studiów)</w:t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ab/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ab/>
        <w:t>(rodzaj studiów)</w:t>
      </w:r>
    </w:p>
    <w:p w14:paraId="16DB671F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>*proszę zaznaczyć właściwe</w:t>
      </w:r>
    </w:p>
    <w:p w14:paraId="7A0FCA67" w14:textId="77777777" w:rsidR="00725F86" w:rsidRPr="004C05EA" w:rsidRDefault="00725F86" w:rsidP="00725F8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 xml:space="preserve">Opiekun/Opiekunka praktyk </w:t>
      </w:r>
    </w:p>
    <w:p w14:paraId="4AD4CFD2" w14:textId="77777777" w:rsidR="00725F86" w:rsidRPr="004C05EA" w:rsidRDefault="00725F86" w:rsidP="00725F8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35959C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>Wnoszę o akceptację miejsca, zakresu obowiązków oraz terminu praktyki studenckiej/zawodowej.</w:t>
      </w:r>
    </w:p>
    <w:p w14:paraId="5FB97835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</w:p>
    <w:p w14:paraId="694570BA" w14:textId="77777777" w:rsidR="00725F86" w:rsidRPr="004C05EA" w:rsidRDefault="00725F86" w:rsidP="00725F86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>Miejsce praktyki:</w:t>
      </w:r>
    </w:p>
    <w:p w14:paraId="280289DB" w14:textId="77777777" w:rsidR="00725F86" w:rsidRPr="004C05EA" w:rsidRDefault="00725F86" w:rsidP="00725F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6F5AD2" w14:textId="77777777" w:rsidR="00725F86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>Nazwa firmy:……………………………………………………………………………….</w:t>
      </w:r>
    </w:p>
    <w:p w14:paraId="3EFBEFF9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</w:p>
    <w:p w14:paraId="6231FA72" w14:textId="64559C97" w:rsidR="00725F86" w:rsidRDefault="00725F86" w:rsidP="750C9FA2">
      <w:pPr>
        <w:rPr>
          <w:rFonts w:asciiTheme="minorHAnsi" w:hAnsiTheme="minorHAnsi" w:cstheme="minorBidi"/>
          <w:sz w:val="22"/>
          <w:szCs w:val="22"/>
        </w:rPr>
      </w:pPr>
      <w:r w:rsidRPr="750C9FA2">
        <w:rPr>
          <w:rFonts w:asciiTheme="minorHAnsi" w:hAnsiTheme="minorHAnsi" w:cstheme="minorBidi"/>
          <w:sz w:val="22"/>
          <w:szCs w:val="22"/>
        </w:rPr>
        <w:t>Adres firmy: ……………………………………………………………………………….</w:t>
      </w:r>
      <w:r>
        <w:br/>
      </w:r>
      <w:r>
        <w:br/>
      </w:r>
      <w:r w:rsidR="63DDAAB8" w:rsidRPr="750C9FA2">
        <w:rPr>
          <w:rFonts w:asciiTheme="minorHAnsi" w:hAnsiTheme="minorHAnsi" w:cstheme="minorBidi"/>
          <w:sz w:val="22"/>
          <w:szCs w:val="22"/>
        </w:rPr>
        <w:t>NIP:.................................................................................................</w:t>
      </w:r>
      <w:r>
        <w:br/>
      </w:r>
    </w:p>
    <w:p w14:paraId="77A74673" w14:textId="006ACB01" w:rsidR="63DDAAB8" w:rsidRDefault="63DDAAB8" w:rsidP="750C9FA2">
      <w:pPr>
        <w:rPr>
          <w:rFonts w:asciiTheme="minorHAnsi" w:hAnsiTheme="minorHAnsi" w:cstheme="minorBidi"/>
          <w:sz w:val="22"/>
          <w:szCs w:val="22"/>
        </w:rPr>
      </w:pPr>
      <w:r w:rsidRPr="750C9FA2">
        <w:rPr>
          <w:rFonts w:asciiTheme="minorHAnsi" w:hAnsiTheme="minorHAnsi" w:cstheme="minorBidi"/>
          <w:sz w:val="22"/>
          <w:szCs w:val="22"/>
        </w:rPr>
        <w:t>REGON:..........................................................................................</w:t>
      </w:r>
    </w:p>
    <w:p w14:paraId="3261E332" w14:textId="77777777" w:rsidR="00725F86" w:rsidRPr="008914D0" w:rsidRDefault="00725F86" w:rsidP="00725F86">
      <w:pPr>
        <w:rPr>
          <w:rFonts w:asciiTheme="minorHAnsi" w:hAnsiTheme="minorHAnsi" w:cstheme="minorHAnsi"/>
          <w:sz w:val="22"/>
          <w:szCs w:val="22"/>
        </w:rPr>
      </w:pPr>
    </w:p>
    <w:p w14:paraId="7055D1B3" w14:textId="77777777" w:rsidR="00725F86" w:rsidRPr="004C05EA" w:rsidRDefault="00725F86" w:rsidP="00725F86">
      <w:pPr>
        <w:pStyle w:val="Akapitzlist"/>
        <w:numPr>
          <w:ilvl w:val="0"/>
          <w:numId w:val="26"/>
        </w:num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Planowany c</w:t>
      </w:r>
      <w:r w:rsidRPr="004C05EA">
        <w:rPr>
          <w:rFonts w:asciiTheme="minorHAnsi" w:eastAsia="Calibri" w:hAnsiTheme="minorHAnsi" w:cstheme="minorHAnsi"/>
          <w:b/>
          <w:bCs/>
          <w:sz w:val="22"/>
          <w:szCs w:val="22"/>
        </w:rPr>
        <w:t>zas trwania</w:t>
      </w:r>
      <w:r w:rsidRPr="004C05EA">
        <w:rPr>
          <w:rFonts w:asciiTheme="minorHAnsi" w:hAnsiTheme="minorHAnsi" w:cstheme="minorHAnsi"/>
          <w:b/>
          <w:bCs/>
          <w:sz w:val="22"/>
          <w:szCs w:val="22"/>
        </w:rPr>
        <w:t xml:space="preserve"> praktyk studenckich/zawodowych:</w:t>
      </w:r>
    </w:p>
    <w:p w14:paraId="275AA662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br/>
      </w:r>
      <w:r w:rsidRPr="004C05EA">
        <w:rPr>
          <w:rFonts w:asciiTheme="minorHAnsi" w:eastAsia="Calibri" w:hAnsiTheme="minorHAnsi" w:cstheme="minorHAnsi"/>
          <w:sz w:val="22"/>
          <w:szCs w:val="22"/>
        </w:rPr>
        <w:t xml:space="preserve">od </w:t>
      </w:r>
      <w:r w:rsidRPr="004C05EA">
        <w:rPr>
          <w:rFonts w:asciiTheme="minorHAnsi" w:hAnsiTheme="minorHAnsi" w:cstheme="minorHAnsi"/>
          <w:sz w:val="22"/>
          <w:szCs w:val="22"/>
        </w:rPr>
        <w:tab/>
      </w:r>
      <w:r w:rsidRPr="004C05EA">
        <w:rPr>
          <w:rFonts w:asciiTheme="minorHAnsi" w:eastAsia="Calibri" w:hAnsiTheme="minorHAnsi" w:cstheme="minorHAnsi"/>
          <w:sz w:val="22"/>
          <w:szCs w:val="22"/>
        </w:rPr>
        <w:t>.............................. do</w:t>
      </w:r>
      <w:r w:rsidRPr="004C05EA">
        <w:rPr>
          <w:rFonts w:asciiTheme="minorHAnsi" w:hAnsiTheme="minorHAnsi" w:cstheme="minorHAnsi"/>
          <w:sz w:val="22"/>
          <w:szCs w:val="22"/>
        </w:rPr>
        <w:t xml:space="preserve"> </w:t>
      </w:r>
      <w:r w:rsidRPr="004C05EA">
        <w:rPr>
          <w:rFonts w:asciiTheme="minorHAnsi" w:eastAsia="Calibri" w:hAnsiTheme="minorHAnsi" w:cstheme="minorHAnsi"/>
          <w:sz w:val="22"/>
          <w:szCs w:val="22"/>
        </w:rPr>
        <w:t xml:space="preserve">............................... </w:t>
      </w:r>
      <w:r>
        <w:rPr>
          <w:rFonts w:asciiTheme="minorHAnsi" w:eastAsia="Calibri" w:hAnsiTheme="minorHAnsi" w:cstheme="minorHAnsi"/>
          <w:sz w:val="22"/>
          <w:szCs w:val="22"/>
        </w:rPr>
        <w:t>*</w:t>
      </w:r>
    </w:p>
    <w:p w14:paraId="5BADB5DF" w14:textId="77777777" w:rsidR="00725F86" w:rsidRPr="004C05EA" w:rsidRDefault="00725F86" w:rsidP="00725F86">
      <w:pPr>
        <w:rPr>
          <w:rFonts w:asciiTheme="minorHAnsi" w:eastAsia="Calibr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 xml:space="preserve">         dzień/miesiąc/rok</w:t>
      </w:r>
      <w:r w:rsidRPr="004C05EA">
        <w:rPr>
          <w:rFonts w:asciiTheme="minorHAnsi" w:hAnsiTheme="minorHAnsi" w:cstheme="minorHAnsi"/>
          <w:sz w:val="22"/>
          <w:szCs w:val="22"/>
        </w:rPr>
        <w:tab/>
        <w:t xml:space="preserve">     dzień/miesiąc/rok</w:t>
      </w:r>
    </w:p>
    <w:p w14:paraId="322715A9" w14:textId="77777777" w:rsidR="00725F86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</w:pPr>
      <w:r w:rsidRPr="005E4C00"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  <w:t xml:space="preserve">*w przypadku planowanego terminu odbywania praktyk </w:t>
      </w:r>
      <w:r w:rsidRPr="005E4C00">
        <w:rPr>
          <w:rFonts w:asciiTheme="minorHAnsi" w:eastAsia="Verdana" w:hAnsiTheme="minorHAnsi" w:cstheme="minorHAnsi"/>
          <w:color w:val="000000"/>
          <w:sz w:val="22"/>
          <w:szCs w:val="22"/>
          <w:u w:val="single"/>
          <w:vertAlign w:val="superscript"/>
        </w:rPr>
        <w:t>wcześniej</w:t>
      </w:r>
      <w:r w:rsidRPr="005E4C00"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  <w:t xml:space="preserve"> niż w trakcie docelowego semestru, konieczne jest uzyskanie dodatkowej zgody Prorektora ds. studenckich</w:t>
      </w:r>
    </w:p>
    <w:p w14:paraId="2076D295" w14:textId="1C46E9E2" w:rsidR="00725F86" w:rsidRPr="008914D0" w:rsidRDefault="00725F86" w:rsidP="750C9FA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Verdana" w:hAnsiTheme="minorHAnsi" w:cstheme="minorBidi"/>
          <w:color w:val="000000"/>
          <w:sz w:val="22"/>
          <w:szCs w:val="22"/>
          <w:vertAlign w:val="superscript"/>
        </w:rPr>
      </w:pPr>
      <w:r w:rsidRPr="750C9FA2">
        <w:rPr>
          <w:rFonts w:asciiTheme="minorHAnsi" w:hAnsiTheme="minorHAnsi" w:cstheme="minorBidi"/>
          <w:sz w:val="22"/>
          <w:szCs w:val="22"/>
        </w:rPr>
        <w:t>Liczba planowanych godzin praktyk studenckich/zawodowych:</w:t>
      </w:r>
      <w:r w:rsidR="3D022625" w:rsidRPr="750C9FA2">
        <w:rPr>
          <w:rFonts w:asciiTheme="minorHAnsi" w:hAnsiTheme="minorHAnsi" w:cstheme="minorBidi"/>
          <w:sz w:val="22"/>
          <w:szCs w:val="22"/>
        </w:rPr>
        <w:t xml:space="preserve"> </w:t>
      </w:r>
      <w:r w:rsidRPr="750C9FA2">
        <w:rPr>
          <w:rFonts w:asciiTheme="minorHAnsi" w:hAnsiTheme="minorHAnsi" w:cstheme="minorBidi"/>
          <w:sz w:val="22"/>
          <w:szCs w:val="22"/>
        </w:rPr>
        <w:t>………………..</w:t>
      </w:r>
    </w:p>
    <w:p w14:paraId="536024DA" w14:textId="6450BB2C" w:rsidR="750C9FA2" w:rsidRDefault="750C9FA2" w:rsidP="750C9FA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sz w:val="22"/>
          <w:szCs w:val="22"/>
        </w:rPr>
      </w:pPr>
    </w:p>
    <w:p w14:paraId="09795DF9" w14:textId="77777777" w:rsidR="00725F86" w:rsidRPr="008914D0" w:rsidRDefault="00725F86" w:rsidP="00725F86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>Zakres obowiązków (w punktach):</w:t>
      </w:r>
    </w:p>
    <w:tbl>
      <w:tblPr>
        <w:tblStyle w:val="Tabela-Siatka"/>
        <w:tblW w:w="9266" w:type="dxa"/>
        <w:tblInd w:w="-5" w:type="dxa"/>
        <w:tblLook w:val="04A0" w:firstRow="1" w:lastRow="0" w:firstColumn="1" w:lastColumn="0" w:noHBand="0" w:noVBand="1"/>
      </w:tblPr>
      <w:tblGrid>
        <w:gridCol w:w="9266"/>
      </w:tblGrid>
      <w:tr w:rsidR="00725F86" w:rsidRPr="004C05EA" w14:paraId="68E0C9F1" w14:textId="77777777" w:rsidTr="008C0220">
        <w:trPr>
          <w:trHeight w:val="1785"/>
        </w:trPr>
        <w:tc>
          <w:tcPr>
            <w:tcW w:w="9266" w:type="dxa"/>
          </w:tcPr>
          <w:p w14:paraId="1016C3A5" w14:textId="77777777" w:rsidR="00725F86" w:rsidRPr="004C05EA" w:rsidRDefault="00725F86" w:rsidP="000F0EC8">
            <w:pPr>
              <w:pStyle w:val="Akapitzlist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</w:rPr>
            </w:pPr>
          </w:p>
          <w:p w14:paraId="545C4E88" w14:textId="77777777" w:rsidR="00725F86" w:rsidRPr="004C05EA" w:rsidRDefault="00725F86" w:rsidP="000F0EC8">
            <w:pPr>
              <w:pStyle w:val="Akapitzlist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</w:rPr>
            </w:pPr>
          </w:p>
          <w:p w14:paraId="743D9D15" w14:textId="77777777" w:rsidR="00725F86" w:rsidRPr="004C05EA" w:rsidRDefault="00725F86" w:rsidP="000F0EC8">
            <w:pPr>
              <w:pStyle w:val="Akapitzlist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</w:rPr>
            </w:pPr>
          </w:p>
          <w:p w14:paraId="7AC01B1F" w14:textId="77777777" w:rsidR="00725F86" w:rsidRPr="004C05EA" w:rsidRDefault="00725F86" w:rsidP="000F0EC8">
            <w:pPr>
              <w:pStyle w:val="Akapitzlist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</w:rPr>
            </w:pPr>
          </w:p>
          <w:p w14:paraId="36DD7510" w14:textId="77777777" w:rsidR="00725F86" w:rsidRPr="004C05EA" w:rsidRDefault="00725F86" w:rsidP="000F0EC8">
            <w:pPr>
              <w:pStyle w:val="Akapitzlist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2B0084E" w14:textId="77777777" w:rsidR="00725F86" w:rsidRPr="004C05EA" w:rsidRDefault="00725F86" w:rsidP="00725F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3B6571" w14:textId="77777777" w:rsidR="00725F86" w:rsidRPr="004C05EA" w:rsidRDefault="00725F86" w:rsidP="00725F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>DECYZJA OPIEKUNA/OPIEKUNKI PRAKTYK</w:t>
      </w:r>
    </w:p>
    <w:p w14:paraId="2FAF5002" w14:textId="3CE0A0FE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>ZATWIERDZAM</w:t>
      </w:r>
    </w:p>
    <w:p w14:paraId="7F342044" w14:textId="09526020" w:rsidR="00286053" w:rsidRPr="00286053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>NIE ZATWIERDZAM</w:t>
      </w:r>
    </w:p>
    <w:p w14:paraId="6CF35C02" w14:textId="77777777" w:rsidR="00725F86" w:rsidRPr="004C05EA" w:rsidRDefault="00725F86" w:rsidP="00725F86">
      <w:pPr>
        <w:rPr>
          <w:rFonts w:asciiTheme="minorHAnsi" w:hAnsiTheme="minorHAnsi" w:cstheme="minorHAnsi"/>
          <w:sz w:val="22"/>
          <w:szCs w:val="22"/>
        </w:rPr>
      </w:pPr>
      <w:r w:rsidRPr="004C05EA">
        <w:rPr>
          <w:rFonts w:asciiTheme="minorHAnsi" w:hAnsiTheme="minorHAnsi" w:cstheme="minorHAnsi"/>
          <w:sz w:val="22"/>
          <w:szCs w:val="22"/>
        </w:rPr>
        <w:t xml:space="preserve">miejsce, zakres obowiązków oraz </w:t>
      </w:r>
      <w:r>
        <w:rPr>
          <w:rFonts w:asciiTheme="minorHAnsi" w:hAnsiTheme="minorHAnsi" w:cstheme="minorHAnsi"/>
          <w:sz w:val="22"/>
          <w:szCs w:val="22"/>
        </w:rPr>
        <w:t xml:space="preserve">planowany </w:t>
      </w:r>
      <w:r w:rsidRPr="004C05EA">
        <w:rPr>
          <w:rFonts w:asciiTheme="minorHAnsi" w:hAnsiTheme="minorHAnsi" w:cstheme="minorHAnsi"/>
          <w:sz w:val="22"/>
          <w:szCs w:val="22"/>
        </w:rPr>
        <w:t>termin praktyki studenckiej/zawodowej wskazanej przez Studentka/Studentkę.</w:t>
      </w:r>
    </w:p>
    <w:p w14:paraId="4F1D9BDB" w14:textId="77777777" w:rsidR="00725F86" w:rsidRPr="004C05EA" w:rsidRDefault="00725F86" w:rsidP="00725F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>UZASADNIENIE W PRZYPADKU DECYZJI ODMOWNEJ:</w:t>
      </w:r>
    </w:p>
    <w:p w14:paraId="628ED808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D02A378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0945F00A" w14:textId="77777777" w:rsidR="00725F86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B166102" w14:textId="77777777" w:rsidR="00725F86" w:rsidRPr="00524FB1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04947E78" w14:textId="77777777" w:rsidR="00725F86" w:rsidRPr="004C05EA" w:rsidRDefault="00725F86" w:rsidP="00725F86">
      <w:pPr>
        <w:ind w:left="48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>Opiekun/opiekunka praktyk</w:t>
      </w:r>
    </w:p>
    <w:p w14:paraId="4FC474EB" w14:textId="77777777" w:rsidR="00725F86" w:rsidRPr="004C05EA" w:rsidRDefault="00725F86" w:rsidP="00725F86">
      <w:pPr>
        <w:ind w:left="48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 xml:space="preserve">działający/działająca </w:t>
      </w:r>
      <w:r w:rsidRPr="004C05EA">
        <w:rPr>
          <w:rFonts w:asciiTheme="minorHAnsi" w:hAnsiTheme="minorHAnsi" w:cstheme="minorHAnsi"/>
          <w:b/>
          <w:bCs/>
          <w:sz w:val="22"/>
          <w:szCs w:val="22"/>
        </w:rPr>
        <w:br/>
        <w:t>z upoważnienia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C05EA">
        <w:rPr>
          <w:rFonts w:asciiTheme="minorHAnsi" w:hAnsiTheme="minorHAnsi" w:cstheme="minorHAnsi"/>
          <w:b/>
          <w:bCs/>
          <w:sz w:val="22"/>
          <w:szCs w:val="22"/>
        </w:rPr>
        <w:t xml:space="preserve">kierownika/kierowniczki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Katedry </w:t>
      </w:r>
    </w:p>
    <w:p w14:paraId="3EC64578" w14:textId="77777777" w:rsidR="00725F86" w:rsidRPr="004C05EA" w:rsidRDefault="00725F86" w:rsidP="00725F86">
      <w:pPr>
        <w:ind w:left="48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3EE39" w14:textId="77777777" w:rsidR="00725F86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0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……….…………………………………………….……….</w:t>
      </w:r>
    </w:p>
    <w:p w14:paraId="2FB6F48C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0" w:firstLine="707"/>
        <w:jc w:val="center"/>
        <w:rPr>
          <w:rFonts w:asciiTheme="minorHAnsi" w:eastAsia="Verdana" w:hAnsiTheme="minorHAnsi" w:cstheme="minorHAnsi"/>
          <w:color w:val="000000"/>
          <w:sz w:val="18"/>
          <w:szCs w:val="18"/>
          <w:vertAlign w:val="superscript"/>
        </w:rPr>
      </w:pPr>
      <w:r w:rsidRPr="004C05EA">
        <w:rPr>
          <w:rFonts w:asciiTheme="minorHAnsi" w:eastAsia="Verdana" w:hAnsiTheme="minorHAnsi" w:cstheme="minorHAnsi"/>
          <w:color w:val="000000"/>
          <w:sz w:val="18"/>
          <w:szCs w:val="18"/>
          <w:vertAlign w:val="superscript"/>
        </w:rPr>
        <w:t>(data, podpis)</w:t>
      </w:r>
    </w:p>
    <w:p w14:paraId="18D071A8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0"/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vertAlign w:val="superscript"/>
        </w:rPr>
      </w:pPr>
      <w:r w:rsidRPr="04DE4B4B">
        <w:rPr>
          <w:rFonts w:asciiTheme="minorHAnsi" w:eastAsia="Verdana" w:hAnsiTheme="minorHAnsi" w:cstheme="minorBidi"/>
          <w:b/>
          <w:bCs/>
          <w:color w:val="000000" w:themeColor="text1"/>
          <w:sz w:val="22"/>
          <w:szCs w:val="22"/>
          <w:vertAlign w:val="superscript"/>
        </w:rPr>
        <w:lastRenderedPageBreak/>
        <w:t>POUCZENIE:</w:t>
      </w:r>
    </w:p>
    <w:p w14:paraId="0968BDD1" w14:textId="77777777" w:rsidR="00725F86" w:rsidRPr="004C05EA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</w:pPr>
      <w:r w:rsidRPr="004C05EA"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  <w:t>Od decyzji Opiekun</w:t>
      </w:r>
      <w:r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  <w:t>a</w:t>
      </w:r>
      <w:r w:rsidRPr="004C05EA">
        <w:rPr>
          <w:rFonts w:asciiTheme="minorHAnsi" w:eastAsia="Verdana" w:hAnsiTheme="minorHAnsi" w:cstheme="minorHAnsi"/>
          <w:color w:val="000000"/>
          <w:sz w:val="22"/>
          <w:szCs w:val="22"/>
          <w:vertAlign w:val="superscript"/>
        </w:rPr>
        <w:t>/Opiekunki praktyki Studentowi/Studentce przysługuje prawo odwołania do Prorektora ds. studenckich.</w:t>
      </w:r>
    </w:p>
    <w:p w14:paraId="1246B6F2" w14:textId="77777777" w:rsidR="00725F86" w:rsidRDefault="00725F86" w:rsidP="00725F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5EA">
        <w:rPr>
          <w:rFonts w:asciiTheme="minorHAnsi" w:hAnsiTheme="minorHAnsi" w:cstheme="minorHAnsi"/>
          <w:b/>
          <w:bCs/>
          <w:sz w:val="22"/>
          <w:szCs w:val="22"/>
        </w:rPr>
        <w:t xml:space="preserve">DECYZJA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PROREKTORA DS. STUDENCKICH </w:t>
      </w:r>
    </w:p>
    <w:p w14:paraId="3DE52859" w14:textId="77777777" w:rsidR="00725F86" w:rsidRPr="008914D0" w:rsidRDefault="00725F86" w:rsidP="00725F8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914D0">
        <w:rPr>
          <w:rFonts w:asciiTheme="minorHAnsi" w:hAnsiTheme="minorHAnsi" w:cstheme="minorHAnsi"/>
          <w:sz w:val="20"/>
          <w:szCs w:val="20"/>
        </w:rPr>
        <w:t>na wcześniejsze odbycie praktyki niż w trakcie docelowego semestru</w:t>
      </w:r>
    </w:p>
    <w:p w14:paraId="1B49AE48" w14:textId="77777777" w:rsidR="00725F86" w:rsidRPr="008914D0" w:rsidRDefault="00725F86" w:rsidP="00725F86">
      <w:pPr>
        <w:rPr>
          <w:rFonts w:asciiTheme="minorHAnsi" w:hAnsiTheme="minorHAnsi" w:cstheme="minorHAnsi"/>
          <w:sz w:val="20"/>
          <w:szCs w:val="20"/>
        </w:rPr>
      </w:pPr>
      <w:r w:rsidRPr="008914D0">
        <w:rPr>
          <w:rFonts w:asciiTheme="minorHAnsi" w:hAnsiTheme="minorHAnsi" w:cstheme="minorHAnsi"/>
          <w:sz w:val="20"/>
          <w:szCs w:val="20"/>
        </w:rPr>
        <w:t> wyrażam zgodę</w:t>
      </w:r>
    </w:p>
    <w:p w14:paraId="74AFD2B9" w14:textId="77777777" w:rsidR="00725F86" w:rsidRPr="008914D0" w:rsidRDefault="00725F86" w:rsidP="00725F8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914D0">
        <w:rPr>
          <w:rFonts w:asciiTheme="minorHAnsi" w:hAnsiTheme="minorHAnsi" w:cstheme="minorHAnsi"/>
          <w:sz w:val="20"/>
          <w:szCs w:val="20"/>
        </w:rPr>
        <w:t> nie wyrażam zgody</w:t>
      </w:r>
    </w:p>
    <w:p w14:paraId="183409DB" w14:textId="77777777" w:rsidR="00725F86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0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……….…………………………………………….……….</w:t>
      </w:r>
    </w:p>
    <w:p w14:paraId="1F6AD9C6" w14:textId="77777777" w:rsidR="00725F86" w:rsidRPr="008914D0" w:rsidRDefault="00725F86" w:rsidP="00725F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0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 w:rsidRPr="004C05EA">
        <w:rPr>
          <w:rFonts w:asciiTheme="minorHAnsi" w:eastAsia="Verdana" w:hAnsiTheme="minorHAnsi" w:cstheme="minorHAnsi"/>
          <w:color w:val="000000"/>
          <w:sz w:val="18"/>
          <w:szCs w:val="18"/>
          <w:vertAlign w:val="superscript"/>
        </w:rPr>
        <w:t>(data, podpis</w:t>
      </w:r>
      <w:r>
        <w:rPr>
          <w:rFonts w:asciiTheme="minorHAnsi" w:eastAsia="Verdana" w:hAnsiTheme="minorHAnsi" w:cstheme="minorHAnsi"/>
          <w:color w:val="000000"/>
          <w:sz w:val="18"/>
          <w:szCs w:val="18"/>
          <w:vertAlign w:val="superscript"/>
        </w:rPr>
        <w:t xml:space="preserve"> Prorektora ds. studenckich</w:t>
      </w:r>
      <w:r w:rsidRPr="004C05EA">
        <w:rPr>
          <w:rFonts w:asciiTheme="minorHAnsi" w:eastAsia="Verdana" w:hAnsiTheme="minorHAnsi" w:cstheme="minorHAnsi"/>
          <w:color w:val="000000"/>
          <w:sz w:val="18"/>
          <w:szCs w:val="18"/>
          <w:vertAlign w:val="superscript"/>
        </w:rPr>
        <w:t>)</w:t>
      </w:r>
    </w:p>
    <w:p w14:paraId="42245694" w14:textId="77777777" w:rsidR="00CB6713" w:rsidRPr="00F24702" w:rsidRDefault="00CB6713" w:rsidP="00F24702"/>
    <w:sectPr w:rsidR="00CB6713" w:rsidRPr="00F24702" w:rsidSect="00B92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4314" w14:textId="77777777" w:rsidR="00FD152F" w:rsidRDefault="00FD152F" w:rsidP="00A356AA">
      <w:r>
        <w:separator/>
      </w:r>
    </w:p>
  </w:endnote>
  <w:endnote w:type="continuationSeparator" w:id="0">
    <w:p w14:paraId="1D4C21DC" w14:textId="77777777" w:rsidR="00FD152F" w:rsidRDefault="00FD152F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C1DA" w14:textId="77777777" w:rsidR="00746308" w:rsidRDefault="007463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960976"/>
      <w:docPartObj>
        <w:docPartGallery w:val="Page Numbers (Bottom of Page)"/>
        <w:docPartUnique/>
      </w:docPartObj>
    </w:sdtPr>
    <w:sdtContent>
      <w:p w14:paraId="76A30931" w14:textId="22FFA4B1" w:rsidR="00424B9D" w:rsidRDefault="00424B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4F6B5" w14:textId="77777777" w:rsidR="00424B9D" w:rsidRDefault="00424B9D" w:rsidP="00424B9D">
    <w:pPr>
      <w:pStyle w:val="Stopka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6950B3" wp14:editId="3049BFCA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431C6" w14:textId="77777777" w:rsidR="00424B9D" w:rsidRPr="00E645E9" w:rsidRDefault="00424B9D" w:rsidP="00424B9D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51B64654" w14:textId="77777777" w:rsidR="00424B9D" w:rsidRPr="00725F86" w:rsidRDefault="00424B9D" w:rsidP="00424B9D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725F86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950B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10C431C6" w14:textId="77777777" w:rsidR="00424B9D" w:rsidRPr="00E645E9" w:rsidRDefault="00424B9D" w:rsidP="00424B9D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51B64654" w14:textId="77777777" w:rsidR="00424B9D" w:rsidRPr="00725F86" w:rsidRDefault="00424B9D" w:rsidP="00424B9D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725F86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84F7D48" wp14:editId="76C593D7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D14988" w14:textId="3B99680A" w:rsidR="00A356AA" w:rsidRPr="00424B9D" w:rsidRDefault="00A356AA" w:rsidP="00424B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1BF8" w14:textId="77777777" w:rsidR="00746308" w:rsidRDefault="00746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CEDF" w14:textId="77777777" w:rsidR="00FD152F" w:rsidRDefault="00FD152F" w:rsidP="00A356AA">
      <w:r>
        <w:separator/>
      </w:r>
    </w:p>
  </w:footnote>
  <w:footnote w:type="continuationSeparator" w:id="0">
    <w:p w14:paraId="776AF82D" w14:textId="77777777" w:rsidR="00FD152F" w:rsidRDefault="00FD152F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E0DF" w14:textId="77777777" w:rsidR="00746308" w:rsidRDefault="007463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F4F2" w14:textId="77777777" w:rsidR="00746308" w:rsidRDefault="00746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E243B"/>
    <w:multiLevelType w:val="hybridMultilevel"/>
    <w:tmpl w:val="5144FA10"/>
    <w:lvl w:ilvl="0" w:tplc="3142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5"/>
  </w:num>
  <w:num w:numId="2" w16cid:durableId="2033267201">
    <w:abstractNumId w:val="3"/>
  </w:num>
  <w:num w:numId="3" w16cid:durableId="2110352590">
    <w:abstractNumId w:val="15"/>
  </w:num>
  <w:num w:numId="4" w16cid:durableId="2048868927">
    <w:abstractNumId w:val="17"/>
  </w:num>
  <w:num w:numId="5" w16cid:durableId="1157266910">
    <w:abstractNumId w:val="20"/>
  </w:num>
  <w:num w:numId="6" w16cid:durableId="1173255525">
    <w:abstractNumId w:val="19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1"/>
  </w:num>
  <w:num w:numId="16" w16cid:durableId="1449353009">
    <w:abstractNumId w:val="11"/>
  </w:num>
  <w:num w:numId="17" w16cid:durableId="1823161865">
    <w:abstractNumId w:val="18"/>
  </w:num>
  <w:num w:numId="18" w16cid:durableId="1418095321">
    <w:abstractNumId w:val="22"/>
  </w:num>
  <w:num w:numId="19" w16cid:durableId="196813764">
    <w:abstractNumId w:val="12"/>
  </w:num>
  <w:num w:numId="20" w16cid:durableId="1597636644">
    <w:abstractNumId w:val="16"/>
  </w:num>
  <w:num w:numId="21" w16cid:durableId="697975456">
    <w:abstractNumId w:val="2"/>
  </w:num>
  <w:num w:numId="22" w16cid:durableId="1335306059">
    <w:abstractNumId w:val="24"/>
  </w:num>
  <w:num w:numId="23" w16cid:durableId="2010676494">
    <w:abstractNumId w:val="23"/>
  </w:num>
  <w:num w:numId="24" w16cid:durableId="1488594043">
    <w:abstractNumId w:val="7"/>
  </w:num>
  <w:num w:numId="25" w16cid:durableId="773985237">
    <w:abstractNumId w:val="6"/>
  </w:num>
  <w:num w:numId="26" w16cid:durableId="321784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0EC8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37209"/>
    <w:rsid w:val="00250AD7"/>
    <w:rsid w:val="00252E24"/>
    <w:rsid w:val="00256953"/>
    <w:rsid w:val="002752BF"/>
    <w:rsid w:val="00282A88"/>
    <w:rsid w:val="00284698"/>
    <w:rsid w:val="00286053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24B9D"/>
    <w:rsid w:val="00436AD3"/>
    <w:rsid w:val="00441B56"/>
    <w:rsid w:val="00441DEF"/>
    <w:rsid w:val="004C0807"/>
    <w:rsid w:val="004D54C8"/>
    <w:rsid w:val="004D61A3"/>
    <w:rsid w:val="004D72D2"/>
    <w:rsid w:val="004F6B69"/>
    <w:rsid w:val="005132BD"/>
    <w:rsid w:val="00520F63"/>
    <w:rsid w:val="00565B5F"/>
    <w:rsid w:val="00602050"/>
    <w:rsid w:val="006061BB"/>
    <w:rsid w:val="006A68B4"/>
    <w:rsid w:val="006B6D6C"/>
    <w:rsid w:val="006D373D"/>
    <w:rsid w:val="006D605A"/>
    <w:rsid w:val="007176AD"/>
    <w:rsid w:val="00725F86"/>
    <w:rsid w:val="00735746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0E75"/>
    <w:rsid w:val="008C6068"/>
    <w:rsid w:val="008F1430"/>
    <w:rsid w:val="00945427"/>
    <w:rsid w:val="0094558E"/>
    <w:rsid w:val="009778E1"/>
    <w:rsid w:val="00982F49"/>
    <w:rsid w:val="009A0D16"/>
    <w:rsid w:val="009B4793"/>
    <w:rsid w:val="009B77E4"/>
    <w:rsid w:val="009D5E99"/>
    <w:rsid w:val="009F5C1B"/>
    <w:rsid w:val="00A0018B"/>
    <w:rsid w:val="00A02D2B"/>
    <w:rsid w:val="00A04591"/>
    <w:rsid w:val="00A3411E"/>
    <w:rsid w:val="00A356AA"/>
    <w:rsid w:val="00A4255F"/>
    <w:rsid w:val="00A543BD"/>
    <w:rsid w:val="00A90069"/>
    <w:rsid w:val="00AA5DE6"/>
    <w:rsid w:val="00AB3CB7"/>
    <w:rsid w:val="00B27088"/>
    <w:rsid w:val="00B35C0F"/>
    <w:rsid w:val="00B466ED"/>
    <w:rsid w:val="00B5438E"/>
    <w:rsid w:val="00B92996"/>
    <w:rsid w:val="00BA7CE9"/>
    <w:rsid w:val="00BB3663"/>
    <w:rsid w:val="00BC5921"/>
    <w:rsid w:val="00C012BD"/>
    <w:rsid w:val="00C35009"/>
    <w:rsid w:val="00C6052F"/>
    <w:rsid w:val="00C74589"/>
    <w:rsid w:val="00C91AA8"/>
    <w:rsid w:val="00CA621F"/>
    <w:rsid w:val="00CB6713"/>
    <w:rsid w:val="00D17965"/>
    <w:rsid w:val="00D241E6"/>
    <w:rsid w:val="00D41B4A"/>
    <w:rsid w:val="00D427D6"/>
    <w:rsid w:val="00D431D7"/>
    <w:rsid w:val="00D44773"/>
    <w:rsid w:val="00D56EA3"/>
    <w:rsid w:val="00D945AB"/>
    <w:rsid w:val="00D9553B"/>
    <w:rsid w:val="00DE5109"/>
    <w:rsid w:val="00DE53A4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746D"/>
    <w:rsid w:val="00FB44C0"/>
    <w:rsid w:val="00FB773C"/>
    <w:rsid w:val="00FC0D59"/>
    <w:rsid w:val="00FC53BE"/>
    <w:rsid w:val="00FD152F"/>
    <w:rsid w:val="00FE1521"/>
    <w:rsid w:val="00FE6C41"/>
    <w:rsid w:val="26FA62D1"/>
    <w:rsid w:val="3D022625"/>
    <w:rsid w:val="4F068F81"/>
    <w:rsid w:val="63DDAAB8"/>
    <w:rsid w:val="750C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DFC2E4FB-55EA-46BB-A422-5F1CEC54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F86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5F86"/>
    <w:pPr>
      <w:ind w:left="720"/>
      <w:contextualSpacing/>
    </w:pPr>
  </w:style>
  <w:style w:type="table" w:styleId="Tabela-Siatka">
    <w:name w:val="Table Grid"/>
    <w:basedOn w:val="Standardowy"/>
    <w:uiPriority w:val="39"/>
    <w:rsid w:val="007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2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2.xml><?xml version="1.0" encoding="utf-8"?>
<ds:datastoreItem xmlns:ds="http://schemas.openxmlformats.org/officeDocument/2006/customXml" ds:itemID="{8C555263-05B5-4870-A97A-742D6CA5B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Papier%20firmowy_ogólny_PL_new%20(2)</Template>
  <TotalTime>1</TotalTime>
  <Pages>3</Pages>
  <Words>187</Words>
  <Characters>2107</Characters>
  <Application>Microsoft Office Word</Application>
  <DocSecurity>0</DocSecurity>
  <Lines>72</Lines>
  <Paragraphs>46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Barbara Szustkiewicz</cp:lastModifiedBy>
  <cp:revision>8</cp:revision>
  <cp:lastPrinted>2020-08-06T02:56:00Z</cp:lastPrinted>
  <dcterms:created xsi:type="dcterms:W3CDTF">2026-01-29T01:42:00Z</dcterms:created>
  <dcterms:modified xsi:type="dcterms:W3CDTF">2026-03-11T11:40:00Z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