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prof. dr hab. Stanisław Mocek,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B1B6" w14:textId="77777777" w:rsidR="00114F5A" w:rsidRDefault="00114F5A" w:rsidP="00A356AA">
      <w:r>
        <w:separator/>
      </w:r>
    </w:p>
  </w:endnote>
  <w:endnote w:type="continuationSeparator" w:id="0">
    <w:p w14:paraId="1D65B317" w14:textId="77777777" w:rsidR="00114F5A" w:rsidRDefault="00114F5A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ED83" w14:textId="77777777" w:rsidR="00114F5A" w:rsidRDefault="00114F5A" w:rsidP="00A356AA">
      <w:r>
        <w:separator/>
      </w:r>
    </w:p>
  </w:footnote>
  <w:footnote w:type="continuationSeparator" w:id="0">
    <w:p w14:paraId="23807E8D" w14:textId="77777777" w:rsidR="00114F5A" w:rsidRDefault="00114F5A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14F5A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65B5F"/>
    <w:rsid w:val="005D59A2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7D7F"/>
    <w:rsid w:val="008915A5"/>
    <w:rsid w:val="008A7FDE"/>
    <w:rsid w:val="008C6068"/>
    <w:rsid w:val="008F1430"/>
    <w:rsid w:val="00926D8E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2D2B"/>
    <w:rsid w:val="00A04591"/>
    <w:rsid w:val="00A175EA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CE0E24"/>
    <w:rsid w:val="00D17965"/>
    <w:rsid w:val="00D241E6"/>
    <w:rsid w:val="00D41B4A"/>
    <w:rsid w:val="00D427D6"/>
    <w:rsid w:val="00D431D7"/>
    <w:rsid w:val="00D56EA3"/>
    <w:rsid w:val="00D60185"/>
    <w:rsid w:val="00D945AB"/>
    <w:rsid w:val="00D9553B"/>
    <w:rsid w:val="00DE5109"/>
    <w:rsid w:val="00DF39AB"/>
    <w:rsid w:val="00E12FEF"/>
    <w:rsid w:val="00E268FB"/>
    <w:rsid w:val="00E3331B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8B80-B1A0-43A2-831E-7580A7DDB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77fb-8441-485f-bab2-4b777711087a"/>
    <ds:schemaRef ds:uri="97b50e56-923f-428a-9761-7e3f1839c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customXml/itemProps4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0</TotalTime>
  <Pages>4</Pages>
  <Words>923</Words>
  <Characters>6505</Characters>
  <Application>Microsoft Office Word</Application>
  <DocSecurity>0</DocSecurity>
  <Lines>139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Barbara Szustkiewicz</cp:lastModifiedBy>
  <cp:revision>3</cp:revision>
  <cp:lastPrinted>2020-08-06T11:56:00Z</cp:lastPrinted>
  <dcterms:created xsi:type="dcterms:W3CDTF">2026-01-29T10:43:00Z</dcterms:created>
  <dcterms:modified xsi:type="dcterms:W3CDTF">2026-03-11T11:53:00Z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19323dca-ac75-4f6b-85ae-0cdf3976d570</vt:lpwstr>
  </property>
  <property fmtid="{D5CDD505-2E9C-101B-9397-08002B2CF9AE}" pid="10" name="xd_Signature">
    <vt:bool>false</vt:bool>
  </property>
</Properties>
</file>