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060A" w14:textId="201B1B99" w:rsidR="00CB6713" w:rsidRDefault="00CB6713" w:rsidP="00527494">
      <w:pPr>
        <w:ind w:left="0" w:firstLine="0"/>
      </w:pPr>
    </w:p>
    <w:p w14:paraId="35095665" w14:textId="77777777" w:rsidR="00527494" w:rsidRPr="00527494" w:rsidRDefault="00527494" w:rsidP="00527494">
      <w:pPr>
        <w:ind w:left="0" w:firstLine="0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*applies to students on practical courses</w:t>
      </w:r>
    </w:p>
    <w:p w14:paraId="42444193" w14:textId="77777777" w:rsidR="00527494" w:rsidRPr="00527494" w:rsidRDefault="00527494" w:rsidP="00527494">
      <w:pPr>
        <w:ind w:left="0" w:firstLine="0"/>
        <w:jc w:val="right"/>
        <w:rPr>
          <w:rFonts w:asciiTheme="majorHAnsi" w:hAnsiTheme="majorHAnsi" w:cstheme="majorBidi"/>
          <w:i/>
          <w:iCs/>
          <w:lang w:val="en-GB"/>
        </w:rPr>
      </w:pPr>
      <w:r w:rsidRPr="00527494">
        <w:rPr>
          <w:rFonts w:asciiTheme="majorHAnsi" w:hAnsiTheme="majorHAnsi" w:cstheme="majorBidi"/>
          <w:i/>
          <w:iCs/>
          <w:lang w:val="en-GB"/>
        </w:rPr>
        <w:t>……………………………………………………..</w:t>
      </w:r>
    </w:p>
    <w:p w14:paraId="4F9478EC" w14:textId="77777777" w:rsidR="00527494" w:rsidRPr="00527494" w:rsidRDefault="00527494" w:rsidP="00527494">
      <w:pPr>
        <w:ind w:left="5954" w:firstLine="0"/>
        <w:jc w:val="center"/>
        <w:rPr>
          <w:rFonts w:asciiTheme="majorHAnsi" w:hAnsiTheme="majorHAnsi" w:cstheme="majorHAnsi"/>
          <w:i/>
          <w:sz w:val="18"/>
          <w:szCs w:val="18"/>
          <w:lang w:val="en-GB"/>
        </w:rPr>
      </w:pPr>
      <w:r w:rsidRPr="00527494">
        <w:rPr>
          <w:rFonts w:asciiTheme="majorHAnsi" w:hAnsiTheme="majorHAnsi" w:cstheme="majorHAnsi"/>
          <w:i/>
          <w:sz w:val="18"/>
          <w:szCs w:val="18"/>
          <w:lang w:val="en-GB"/>
        </w:rPr>
        <w:t>(place, date)</w:t>
      </w:r>
    </w:p>
    <w:p w14:paraId="0DEFCB61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b/>
          <w:bCs/>
          <w:lang w:val="en-GB"/>
        </w:rPr>
      </w:pPr>
      <w:r w:rsidRPr="00527494">
        <w:rPr>
          <w:rFonts w:eastAsiaTheme="minorEastAsia"/>
          <w:b/>
          <w:bCs/>
          <w:lang w:val="en-GB"/>
        </w:rPr>
        <w:t>Internship Provider Details</w:t>
      </w:r>
    </w:p>
    <w:p w14:paraId="435A1351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</w:p>
    <w:p w14:paraId="71A3E469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……………………………………………………………………………………………………………………………………..</w:t>
      </w:r>
    </w:p>
    <w:p w14:paraId="377E961E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(Full company name)</w:t>
      </w:r>
    </w:p>
    <w:p w14:paraId="0E51CE0D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</w:p>
    <w:p w14:paraId="735A7155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……………………………………………………………………………………………………………………………………..</w:t>
      </w:r>
    </w:p>
    <w:p w14:paraId="6FBAB4F3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(Company registered office)</w:t>
      </w:r>
    </w:p>
    <w:p w14:paraId="68BCBDD8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</w:p>
    <w:p w14:paraId="2BCBF324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……………………………………………………………………………………………………………………………………..</w:t>
      </w:r>
    </w:p>
    <w:p w14:paraId="4A3B8697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(National business registry number/taxpayer identification number)</w:t>
      </w:r>
    </w:p>
    <w:p w14:paraId="68A738E0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</w:p>
    <w:p w14:paraId="723DEA66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b/>
          <w:bCs/>
          <w:lang w:val="en-GB"/>
        </w:rPr>
      </w:pPr>
    </w:p>
    <w:p w14:paraId="4C564304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b/>
          <w:bCs/>
          <w:lang w:val="en-GB"/>
        </w:rPr>
      </w:pPr>
      <w:r w:rsidRPr="00527494">
        <w:rPr>
          <w:rFonts w:eastAsiaTheme="minorEastAsia"/>
          <w:b/>
          <w:bCs/>
          <w:lang w:val="en-GB"/>
        </w:rPr>
        <w:t>Student Details</w:t>
      </w:r>
    </w:p>
    <w:p w14:paraId="2455C2F4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b/>
          <w:bCs/>
          <w:lang w:val="en-GB"/>
        </w:rPr>
      </w:pPr>
    </w:p>
    <w:p w14:paraId="0924BD98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……………………………………………………………………………………………………………………………………..</w:t>
      </w:r>
    </w:p>
    <w:p w14:paraId="618A3779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(Student’s name and last name)</w:t>
      </w:r>
    </w:p>
    <w:p w14:paraId="0E7F1332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lang w:val="en-GB"/>
        </w:rPr>
      </w:pPr>
    </w:p>
    <w:p w14:paraId="3C1030C4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…………………………………………………….                               ……………………………………………………..</w:t>
      </w:r>
    </w:p>
    <w:p w14:paraId="542BB39B" w14:textId="77777777" w:rsidR="00527494" w:rsidRPr="00527494" w:rsidRDefault="00527494" w:rsidP="00527494">
      <w:pPr>
        <w:ind w:left="0" w:firstLine="0"/>
        <w:jc w:val="center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(Study field and specialization)</w:t>
      </w:r>
      <w:r w:rsidRPr="00527494">
        <w:rPr>
          <w:lang w:val="en-GB"/>
        </w:rPr>
        <w:tab/>
      </w:r>
      <w:r w:rsidRPr="00527494">
        <w:rPr>
          <w:lang w:val="en-GB"/>
        </w:rPr>
        <w:tab/>
      </w:r>
      <w:r w:rsidRPr="00527494">
        <w:rPr>
          <w:lang w:val="en-GB"/>
        </w:rPr>
        <w:tab/>
      </w:r>
      <w:r w:rsidRPr="00527494">
        <w:rPr>
          <w:lang w:val="en-GB"/>
        </w:rPr>
        <w:tab/>
      </w:r>
      <w:r w:rsidRPr="00527494">
        <w:rPr>
          <w:lang w:val="en-GB"/>
        </w:rPr>
        <w:tab/>
      </w:r>
      <w:r w:rsidRPr="00527494">
        <w:rPr>
          <w:rFonts w:eastAsiaTheme="minorEastAsia"/>
          <w:i/>
          <w:iCs/>
          <w:sz w:val="18"/>
          <w:szCs w:val="18"/>
          <w:lang w:val="en-GB"/>
        </w:rPr>
        <w:t xml:space="preserve"> (Student number)</w:t>
      </w:r>
    </w:p>
    <w:p w14:paraId="2B962A6F" w14:textId="77777777" w:rsidR="00527494" w:rsidRPr="00527494" w:rsidRDefault="00527494" w:rsidP="00527494">
      <w:pPr>
        <w:ind w:left="0" w:firstLine="0"/>
        <w:jc w:val="left"/>
        <w:rPr>
          <w:rFonts w:eastAsiaTheme="minorEastAsia"/>
          <w:lang w:val="en-GB"/>
        </w:rPr>
      </w:pPr>
    </w:p>
    <w:p w14:paraId="3AE6B818" w14:textId="77777777" w:rsidR="00527494" w:rsidRPr="00527494" w:rsidRDefault="00527494" w:rsidP="00527494">
      <w:pPr>
        <w:spacing w:after="160" w:line="259" w:lineRule="auto"/>
        <w:ind w:left="0" w:firstLine="0"/>
        <w:jc w:val="right"/>
        <w:rPr>
          <w:rFonts w:eastAsiaTheme="minorEastAsia"/>
          <w:lang w:val="en-GB"/>
        </w:rPr>
      </w:pPr>
    </w:p>
    <w:p w14:paraId="40314D68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b/>
          <w:bCs/>
          <w:lang w:val="en-GB"/>
        </w:rPr>
      </w:pPr>
      <w:r w:rsidRPr="00527494">
        <w:rPr>
          <w:rFonts w:eastAsiaTheme="minorEastAsia"/>
          <w:b/>
          <w:bCs/>
          <w:lang w:val="en-GB"/>
        </w:rPr>
        <w:t>Certificate of the internship completion</w:t>
      </w:r>
    </w:p>
    <w:p w14:paraId="3E735CB5" w14:textId="77777777" w:rsidR="00527494" w:rsidRPr="00527494" w:rsidRDefault="00527494" w:rsidP="00527494">
      <w:pPr>
        <w:spacing w:after="160" w:line="259" w:lineRule="auto"/>
        <w:ind w:left="0" w:firstLine="0"/>
        <w:jc w:val="center"/>
        <w:rPr>
          <w:rFonts w:eastAsiaTheme="minorEastAsia"/>
          <w:b/>
          <w:bCs/>
          <w:lang w:val="en-GB"/>
        </w:rPr>
      </w:pPr>
    </w:p>
    <w:p w14:paraId="6AB861FE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 xml:space="preserve">Acting in the name of ……………………………………………………………………..……………………………., </w:t>
      </w:r>
    </w:p>
    <w:p w14:paraId="3E945019" w14:textId="77777777" w:rsidR="00527494" w:rsidRPr="00527494" w:rsidRDefault="00527494" w:rsidP="00527494">
      <w:pPr>
        <w:ind w:left="3402" w:firstLine="138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(Full company name)</w:t>
      </w:r>
    </w:p>
    <w:p w14:paraId="5AD1AE77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</w:p>
    <w:p w14:paraId="391EEDD6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 xml:space="preserve">I hereby declare that Mrs./Mr. …………………………………………………….…………………….…………, </w:t>
      </w:r>
    </w:p>
    <w:p w14:paraId="72970614" w14:textId="77777777" w:rsidR="00527494" w:rsidRPr="00527494" w:rsidRDefault="00527494" w:rsidP="00527494">
      <w:pPr>
        <w:ind w:left="3402" w:firstLine="138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>(Student name and last name)</w:t>
      </w:r>
    </w:p>
    <w:p w14:paraId="26D11737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</w:p>
    <w:p w14:paraId="3E746CD3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Student of Civitas University, study field ………………………………………………………, completed</w:t>
      </w:r>
    </w:p>
    <w:p w14:paraId="137FBE4F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</w:p>
    <w:p w14:paraId="26B4A681" w14:textId="77777777" w:rsidR="00527494" w:rsidRPr="00527494" w:rsidRDefault="00527494" w:rsidP="00527494">
      <w:pPr>
        <w:ind w:left="0" w:firstLine="0"/>
        <w:rPr>
          <w:rFonts w:eastAsiaTheme="minorEastAsia"/>
          <w:b/>
          <w:lang w:val="en-GB"/>
        </w:rPr>
      </w:pPr>
      <w:r w:rsidRPr="00527494">
        <w:rPr>
          <w:rFonts w:eastAsiaTheme="minorEastAsia"/>
          <w:lang w:val="en-GB"/>
        </w:rPr>
        <w:t xml:space="preserve">a professional internship by the Practice provider from ………….…..……… to ……………………., </w:t>
      </w:r>
    </w:p>
    <w:p w14:paraId="7B64797A" w14:textId="77777777" w:rsidR="00527494" w:rsidRPr="00527494" w:rsidRDefault="00527494" w:rsidP="00527494">
      <w:pPr>
        <w:ind w:left="2694" w:firstLine="0"/>
        <w:rPr>
          <w:rFonts w:eastAsiaTheme="minorEastAsia"/>
          <w:i/>
          <w:iCs/>
          <w:sz w:val="18"/>
          <w:szCs w:val="18"/>
          <w:lang w:val="en-GB"/>
        </w:rPr>
      </w:pPr>
      <w:r w:rsidRPr="00527494">
        <w:rPr>
          <w:rFonts w:eastAsiaTheme="minorEastAsia"/>
          <w:i/>
          <w:iCs/>
          <w:sz w:val="18"/>
          <w:szCs w:val="18"/>
          <w:lang w:val="en-GB"/>
        </w:rPr>
        <w:t xml:space="preserve">                   </w:t>
      </w:r>
      <w:r w:rsidRPr="00527494">
        <w:rPr>
          <w:rFonts w:eastAsiaTheme="minorEastAsia"/>
          <w:i/>
          <w:iCs/>
          <w:sz w:val="18"/>
          <w:szCs w:val="18"/>
          <w:lang w:val="en-GB"/>
        </w:rPr>
        <w:tab/>
      </w:r>
      <w:r w:rsidRPr="00527494">
        <w:rPr>
          <w:rFonts w:eastAsiaTheme="minorEastAsia"/>
          <w:i/>
          <w:iCs/>
          <w:sz w:val="18"/>
          <w:szCs w:val="18"/>
          <w:lang w:val="en-GB"/>
        </w:rPr>
        <w:tab/>
      </w:r>
      <w:r w:rsidRPr="00527494">
        <w:rPr>
          <w:rFonts w:eastAsiaTheme="minorEastAsia"/>
          <w:i/>
          <w:iCs/>
          <w:sz w:val="18"/>
          <w:szCs w:val="18"/>
          <w:lang w:val="en-GB"/>
        </w:rPr>
        <w:tab/>
        <w:t>(date/month/year)</w:t>
      </w:r>
      <w:r w:rsidRPr="00527494">
        <w:rPr>
          <w:lang w:val="en-GB"/>
        </w:rPr>
        <w:tab/>
        <w:t xml:space="preserve">   </w:t>
      </w:r>
      <w:r w:rsidRPr="00527494">
        <w:rPr>
          <w:rFonts w:eastAsiaTheme="minorEastAsia"/>
          <w:i/>
          <w:iCs/>
          <w:sz w:val="18"/>
          <w:szCs w:val="18"/>
          <w:lang w:val="en-GB"/>
        </w:rPr>
        <w:t>(date/month/year)</w:t>
      </w:r>
    </w:p>
    <w:p w14:paraId="58953C9F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</w:p>
    <w:p w14:paraId="704390FA" w14:textId="77777777" w:rsidR="00527494" w:rsidRPr="00527494" w:rsidRDefault="00527494" w:rsidP="00527494">
      <w:pPr>
        <w:ind w:left="0" w:firstLine="0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t>in the following number of hours: …………..</w:t>
      </w:r>
      <w:r w:rsidRPr="00527494">
        <w:rPr>
          <w:rFonts w:eastAsiaTheme="minorEastAsia"/>
          <w:lang w:val="en-GB"/>
        </w:rPr>
        <w:br w:type="page"/>
      </w:r>
    </w:p>
    <w:p w14:paraId="6B1DB244" w14:textId="77777777" w:rsidR="00527494" w:rsidRPr="00527494" w:rsidRDefault="00527494" w:rsidP="00527494">
      <w:pPr>
        <w:spacing w:after="160" w:line="259" w:lineRule="auto"/>
        <w:ind w:left="0" w:firstLine="0"/>
        <w:rPr>
          <w:rFonts w:eastAsiaTheme="minorEastAsia"/>
          <w:lang w:val="en-GB"/>
        </w:rPr>
      </w:pPr>
      <w:r w:rsidRPr="00527494">
        <w:rPr>
          <w:rFonts w:eastAsiaTheme="minorEastAsia"/>
          <w:lang w:val="en-GB"/>
        </w:rPr>
        <w:lastRenderedPageBreak/>
        <w:t>The Student performed the following duties:</w:t>
      </w:r>
    </w:p>
    <w:p w14:paraId="6D4CC6D2" w14:textId="77777777" w:rsidR="00527494" w:rsidRPr="00527494" w:rsidRDefault="00527494" w:rsidP="00527494">
      <w:pPr>
        <w:spacing w:after="160" w:line="259" w:lineRule="auto"/>
        <w:ind w:left="0" w:firstLine="708"/>
        <w:rPr>
          <w:rFonts w:eastAsiaTheme="minorEastAsia"/>
          <w:lang w:val="en-GB"/>
        </w:rPr>
      </w:pPr>
    </w:p>
    <w:p w14:paraId="35746AB0" w14:textId="77777777" w:rsidR="00527494" w:rsidRPr="00527494" w:rsidRDefault="00527494" w:rsidP="00527494">
      <w:pPr>
        <w:numPr>
          <w:ilvl w:val="0"/>
          <w:numId w:val="26"/>
        </w:numPr>
        <w:spacing w:after="160" w:line="259" w:lineRule="auto"/>
        <w:ind w:left="426"/>
        <w:contextualSpacing/>
        <w:jc w:val="left"/>
        <w:rPr>
          <w:rFonts w:eastAsiaTheme="minorEastAsia"/>
        </w:rPr>
      </w:pPr>
      <w:r w:rsidRPr="00527494">
        <w:rPr>
          <w:rFonts w:eastAsiaTheme="minorEastAsia"/>
        </w:rPr>
        <w:t>………………………………………………………………………………………………………………………………………;</w:t>
      </w:r>
    </w:p>
    <w:p w14:paraId="4E2DBA47" w14:textId="77777777" w:rsidR="00527494" w:rsidRPr="00527494" w:rsidRDefault="00527494" w:rsidP="00527494">
      <w:pPr>
        <w:spacing w:after="160" w:line="259" w:lineRule="auto"/>
        <w:ind w:left="426" w:firstLine="0"/>
        <w:contextualSpacing/>
        <w:rPr>
          <w:rFonts w:eastAsiaTheme="minorEastAsia"/>
        </w:rPr>
      </w:pPr>
    </w:p>
    <w:p w14:paraId="4B50158D" w14:textId="77777777" w:rsidR="00527494" w:rsidRPr="00527494" w:rsidRDefault="00527494" w:rsidP="00527494">
      <w:pPr>
        <w:numPr>
          <w:ilvl w:val="0"/>
          <w:numId w:val="26"/>
        </w:numPr>
        <w:spacing w:after="160" w:line="259" w:lineRule="auto"/>
        <w:ind w:left="426"/>
        <w:contextualSpacing/>
        <w:jc w:val="left"/>
        <w:rPr>
          <w:rFonts w:eastAsiaTheme="minorEastAsia"/>
        </w:rPr>
      </w:pPr>
      <w:r w:rsidRPr="00527494">
        <w:rPr>
          <w:rFonts w:eastAsiaTheme="minorEastAsia"/>
        </w:rPr>
        <w:t>………………………………………………………………………………………………………………………………………;</w:t>
      </w:r>
    </w:p>
    <w:p w14:paraId="5A57A14E" w14:textId="77777777" w:rsidR="00527494" w:rsidRPr="00527494" w:rsidRDefault="00527494" w:rsidP="00527494">
      <w:pPr>
        <w:spacing w:after="160" w:line="259" w:lineRule="auto"/>
        <w:ind w:left="426" w:firstLine="0"/>
        <w:contextualSpacing/>
        <w:rPr>
          <w:rFonts w:eastAsiaTheme="minorEastAsia"/>
        </w:rPr>
      </w:pPr>
    </w:p>
    <w:p w14:paraId="6ED41A6E" w14:textId="77777777" w:rsidR="00527494" w:rsidRPr="00527494" w:rsidRDefault="00527494" w:rsidP="00527494">
      <w:pPr>
        <w:numPr>
          <w:ilvl w:val="0"/>
          <w:numId w:val="26"/>
        </w:numPr>
        <w:spacing w:after="160" w:line="259" w:lineRule="auto"/>
        <w:ind w:left="426"/>
        <w:contextualSpacing/>
        <w:jc w:val="left"/>
        <w:rPr>
          <w:rFonts w:eastAsiaTheme="minorEastAsia"/>
        </w:rPr>
      </w:pPr>
      <w:r w:rsidRPr="00527494">
        <w:rPr>
          <w:rFonts w:eastAsiaTheme="minorEastAsia"/>
        </w:rPr>
        <w:t>………………………………………………………………………………………………………………………………………;</w:t>
      </w:r>
    </w:p>
    <w:p w14:paraId="5A06D9C8" w14:textId="77777777" w:rsidR="00527494" w:rsidRPr="00527494" w:rsidRDefault="00527494" w:rsidP="00527494">
      <w:pPr>
        <w:spacing w:after="160" w:line="259" w:lineRule="auto"/>
        <w:ind w:left="0" w:firstLine="0"/>
        <w:rPr>
          <w:rFonts w:eastAsiaTheme="minorEastAsia"/>
        </w:rPr>
      </w:pPr>
    </w:p>
    <w:p w14:paraId="53DDB62E" w14:textId="77777777" w:rsidR="00527494" w:rsidRPr="00527494" w:rsidRDefault="00527494" w:rsidP="00527494">
      <w:pPr>
        <w:numPr>
          <w:ilvl w:val="0"/>
          <w:numId w:val="26"/>
        </w:numPr>
        <w:spacing w:after="160" w:line="259" w:lineRule="auto"/>
        <w:ind w:left="426"/>
        <w:contextualSpacing/>
        <w:jc w:val="left"/>
        <w:rPr>
          <w:rFonts w:eastAsiaTheme="minorEastAsia"/>
        </w:rPr>
      </w:pPr>
      <w:r w:rsidRPr="00527494">
        <w:rPr>
          <w:rFonts w:eastAsiaTheme="minorEastAsia"/>
        </w:rPr>
        <w:t>………………………………………………………………………………………………………………………………………;</w:t>
      </w:r>
    </w:p>
    <w:p w14:paraId="7BA2EB75" w14:textId="77777777" w:rsidR="00527494" w:rsidRPr="00527494" w:rsidRDefault="00527494" w:rsidP="00527494">
      <w:pPr>
        <w:spacing w:after="160" w:line="259" w:lineRule="auto"/>
        <w:ind w:left="426" w:firstLine="0"/>
        <w:contextualSpacing/>
        <w:rPr>
          <w:rFonts w:eastAsiaTheme="minorEastAsia"/>
        </w:rPr>
      </w:pPr>
    </w:p>
    <w:p w14:paraId="342FE529" w14:textId="77777777" w:rsidR="00527494" w:rsidRPr="00527494" w:rsidRDefault="00527494" w:rsidP="00527494">
      <w:pPr>
        <w:spacing w:after="160" w:line="259" w:lineRule="auto"/>
        <w:ind w:left="5245" w:firstLine="0"/>
        <w:contextualSpacing/>
        <w:jc w:val="center"/>
        <w:rPr>
          <w:rFonts w:asciiTheme="majorHAnsi" w:hAnsiTheme="majorHAnsi" w:cstheme="majorBidi"/>
        </w:rPr>
      </w:pPr>
    </w:p>
    <w:p w14:paraId="2C7720E6" w14:textId="77777777" w:rsidR="00527494" w:rsidRPr="00527494" w:rsidRDefault="00527494" w:rsidP="00527494">
      <w:pPr>
        <w:spacing w:after="160" w:line="259" w:lineRule="auto"/>
        <w:ind w:left="5245" w:firstLine="0"/>
        <w:contextualSpacing/>
        <w:jc w:val="center"/>
        <w:rPr>
          <w:rFonts w:asciiTheme="majorHAnsi" w:hAnsiTheme="majorHAnsi" w:cstheme="majorBidi"/>
        </w:rPr>
      </w:pPr>
    </w:p>
    <w:p w14:paraId="7135EA93" w14:textId="77777777" w:rsidR="00527494" w:rsidRPr="00527494" w:rsidRDefault="00527494" w:rsidP="00527494">
      <w:pPr>
        <w:spacing w:after="160" w:line="259" w:lineRule="auto"/>
        <w:ind w:left="5245" w:firstLine="0"/>
        <w:contextualSpacing/>
        <w:jc w:val="center"/>
        <w:rPr>
          <w:rFonts w:asciiTheme="majorHAnsi" w:hAnsiTheme="majorHAnsi" w:cstheme="majorBidi"/>
        </w:rPr>
      </w:pPr>
      <w:r w:rsidRPr="00527494">
        <w:rPr>
          <w:rFonts w:asciiTheme="majorHAnsi" w:hAnsiTheme="majorHAnsi" w:cstheme="majorBidi"/>
        </w:rPr>
        <w:t>……………………………………………..</w:t>
      </w:r>
    </w:p>
    <w:p w14:paraId="3C74ED22" w14:textId="77777777" w:rsidR="00527494" w:rsidRPr="00527494" w:rsidRDefault="00527494" w:rsidP="00527494">
      <w:pPr>
        <w:spacing w:after="160" w:line="259" w:lineRule="auto"/>
        <w:ind w:left="5245" w:firstLine="0"/>
        <w:contextualSpacing/>
        <w:jc w:val="center"/>
        <w:rPr>
          <w:rFonts w:cstheme="minorHAnsi"/>
          <w:i/>
          <w:sz w:val="18"/>
          <w:szCs w:val="18"/>
          <w:lang w:val="en-GB"/>
        </w:rPr>
      </w:pPr>
      <w:r w:rsidRPr="00527494">
        <w:rPr>
          <w:rFonts w:cstheme="minorHAnsi"/>
          <w:i/>
          <w:sz w:val="18"/>
          <w:szCs w:val="18"/>
          <w:lang w:val="en-GB"/>
        </w:rPr>
        <w:t>Signature of the Internship Provider/</w:t>
      </w:r>
    </w:p>
    <w:p w14:paraId="6CBA0232" w14:textId="77777777" w:rsidR="00527494" w:rsidRPr="00527494" w:rsidRDefault="00527494" w:rsidP="00527494">
      <w:pPr>
        <w:spacing w:after="160" w:line="259" w:lineRule="auto"/>
        <w:ind w:left="5245" w:firstLine="0"/>
        <w:contextualSpacing/>
        <w:jc w:val="center"/>
        <w:rPr>
          <w:rFonts w:cstheme="minorHAnsi"/>
          <w:i/>
          <w:sz w:val="18"/>
          <w:szCs w:val="18"/>
          <w:lang w:val="en-GB"/>
        </w:rPr>
      </w:pPr>
      <w:r w:rsidRPr="00527494">
        <w:rPr>
          <w:rFonts w:cstheme="minorHAnsi"/>
          <w:i/>
          <w:sz w:val="18"/>
          <w:szCs w:val="18"/>
          <w:lang w:val="en-GB"/>
        </w:rPr>
        <w:t>Internship Supervisor</w:t>
      </w:r>
    </w:p>
    <w:p w14:paraId="36F337FE" w14:textId="77777777" w:rsidR="00527494" w:rsidRPr="00527494" w:rsidRDefault="00527494" w:rsidP="00527494">
      <w:pPr>
        <w:spacing w:after="160" w:line="259" w:lineRule="auto"/>
        <w:ind w:left="5245" w:firstLine="0"/>
        <w:contextualSpacing/>
        <w:jc w:val="center"/>
        <w:rPr>
          <w:rFonts w:asciiTheme="majorHAnsi" w:hAnsiTheme="majorHAnsi" w:cstheme="majorBidi"/>
          <w:i/>
          <w:iCs/>
          <w:lang w:val="en-GB"/>
        </w:rPr>
      </w:pPr>
    </w:p>
    <w:p w14:paraId="2BB7E09E" w14:textId="77777777" w:rsidR="00527494" w:rsidRPr="00527494" w:rsidRDefault="00527494" w:rsidP="00527494">
      <w:pPr>
        <w:spacing w:after="160" w:line="259" w:lineRule="auto"/>
        <w:ind w:left="0" w:firstLine="0"/>
        <w:jc w:val="left"/>
        <w:rPr>
          <w:lang w:val="en-GB"/>
        </w:rPr>
      </w:pPr>
    </w:p>
    <w:p w14:paraId="4830E2F7" w14:textId="77777777" w:rsidR="00527494" w:rsidRPr="00527494" w:rsidRDefault="00527494" w:rsidP="00527494">
      <w:pPr>
        <w:spacing w:after="160" w:line="259" w:lineRule="auto"/>
        <w:ind w:left="0" w:firstLine="0"/>
        <w:jc w:val="left"/>
      </w:pPr>
    </w:p>
    <w:p w14:paraId="16800835" w14:textId="77777777" w:rsidR="00527494" w:rsidRPr="00527494" w:rsidRDefault="00527494" w:rsidP="00527494">
      <w:pPr>
        <w:spacing w:line="360" w:lineRule="auto"/>
        <w:ind w:left="0" w:firstLine="0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6260EAB2" w14:textId="77777777" w:rsidR="00527494" w:rsidRPr="006E625A" w:rsidRDefault="00527494" w:rsidP="00527494">
      <w:pPr>
        <w:ind w:left="0" w:firstLine="0"/>
      </w:pPr>
    </w:p>
    <w:sectPr w:rsidR="00527494" w:rsidRPr="006E625A" w:rsidSect="00527494">
      <w:headerReference w:type="default" r:id="rId11"/>
      <w:footerReference w:type="default" r:id="rId12"/>
      <w:pgSz w:w="11906" w:h="16838"/>
      <w:pgMar w:top="2268" w:right="1021" w:bottom="2835" w:left="1134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B110" w14:textId="77777777" w:rsidR="002E5712" w:rsidRDefault="002E5712" w:rsidP="00A356AA">
      <w:r>
        <w:separator/>
      </w:r>
    </w:p>
  </w:endnote>
  <w:endnote w:type="continuationSeparator" w:id="0">
    <w:p w14:paraId="32329A4E" w14:textId="77777777" w:rsidR="002E5712" w:rsidRDefault="002E5712" w:rsidP="00A3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E321" w14:textId="1BB65CE3" w:rsidR="00A356AA" w:rsidRDefault="00F45751" w:rsidP="00A356AA">
    <w:pPr>
      <w:pStyle w:val="Stopka"/>
      <w:ind w:left="-1417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B6CF0" wp14:editId="509B47B5">
              <wp:simplePos x="0" y="0"/>
              <wp:positionH relativeFrom="column">
                <wp:posOffset>-95885</wp:posOffset>
              </wp:positionH>
              <wp:positionV relativeFrom="paragraph">
                <wp:posOffset>1047115</wp:posOffset>
              </wp:positionV>
              <wp:extent cx="5286375" cy="619125"/>
              <wp:effectExtent l="0" t="0" r="0" b="0"/>
              <wp:wrapNone/>
              <wp:docPr id="193555887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525CC" w14:textId="4EFDEB3C" w:rsidR="00602050" w:rsidRPr="00602050" w:rsidRDefault="00602050" w:rsidP="00602050">
                          <w:pPr>
                            <w:ind w:left="0" w:firstLine="0"/>
                            <w:jc w:val="left"/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en-US"/>
                            </w:rPr>
                          </w:pPr>
                          <w:r w:rsidRPr="00602050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en-US"/>
                            </w:rPr>
                            <w:t>Pal</w:t>
                          </w:r>
                          <w:r w:rsidR="003E625F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en-US"/>
                            </w:rPr>
                            <w:t>a</w:t>
                          </w:r>
                          <w:r w:rsidRPr="00602050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en-US"/>
                            </w:rPr>
                            <w:t>ce of Culture and Science, 12</w:t>
                          </w:r>
                          <w:r w:rsidRPr="00602050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vertAlign w:val="superscript"/>
                              <w:lang w:val="en-US"/>
                            </w:rPr>
                            <w:t>th</w:t>
                          </w:r>
                          <w:r w:rsidRPr="00602050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en-US"/>
                            </w:rPr>
                            <w:t xml:space="preserve"> floor, 1 Defilad Sq., 00-901 Warsaw</w:t>
                          </w:r>
                        </w:p>
                        <w:p w14:paraId="3F331D54" w14:textId="1307E8B7" w:rsidR="00F45751" w:rsidRPr="006E625A" w:rsidRDefault="00602050" w:rsidP="00602050">
                          <w:pPr>
                            <w:ind w:left="0" w:firstLine="0"/>
                            <w:jc w:val="left"/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</w:pPr>
                          <w:r w:rsidRPr="006E625A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  <w:t>e-mail: info@civitas.edu.pl, civitas.edu.pl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B6CF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7.55pt;margin-top:82.45pt;width:416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zLGA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" filled="f" stroked="f" strokeweight=".5pt">
              <v:textbox>
                <w:txbxContent>
                  <w:p w14:paraId="548525CC" w14:textId="4EFDEB3C" w:rsidR="00602050" w:rsidRPr="00602050" w:rsidRDefault="00602050" w:rsidP="00602050">
                    <w:pPr>
                      <w:ind w:left="0" w:firstLine="0"/>
                      <w:jc w:val="left"/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en-US"/>
                      </w:rPr>
                    </w:pPr>
                    <w:r w:rsidRPr="00602050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en-US"/>
                      </w:rPr>
                      <w:t>Pal</w:t>
                    </w:r>
                    <w:r w:rsidR="003E625F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en-US"/>
                      </w:rPr>
                      <w:t>a</w:t>
                    </w:r>
                    <w:r w:rsidRPr="00602050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en-US"/>
                      </w:rPr>
                      <w:t>ce of Culture and Science, 12</w:t>
                    </w:r>
                    <w:r w:rsidRPr="00602050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vertAlign w:val="superscript"/>
                        <w:lang w:val="en-US"/>
                      </w:rPr>
                      <w:t>th</w:t>
                    </w:r>
                    <w:r w:rsidRPr="00602050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en-US"/>
                      </w:rPr>
                      <w:t xml:space="preserve"> floor, 1 Defilad Sq., 00-901 Warsaw</w:t>
                    </w:r>
                  </w:p>
                  <w:p w14:paraId="3F331D54" w14:textId="1307E8B7" w:rsidR="00F45751" w:rsidRPr="006E625A" w:rsidRDefault="00602050" w:rsidP="00602050">
                    <w:pPr>
                      <w:ind w:left="0" w:firstLine="0"/>
                      <w:jc w:val="left"/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</w:pPr>
                    <w:r w:rsidRPr="006E625A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  <w:t>e-mail: info@civitas.edu.pl, civitas.edu.pl</w:t>
                    </w:r>
                  </w:p>
                </w:txbxContent>
              </v:textbox>
            </v:shape>
          </w:pict>
        </mc:Fallback>
      </mc:AlternateContent>
    </w:r>
    <w:r w:rsidR="008F143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43F7A66" wp14:editId="3598D093">
          <wp:simplePos x="0" y="0"/>
          <wp:positionH relativeFrom="column">
            <wp:posOffset>-742315</wp:posOffset>
          </wp:positionH>
          <wp:positionV relativeFrom="paragraph">
            <wp:posOffset>163830</wp:posOffset>
          </wp:positionV>
          <wp:extent cx="7754620" cy="1460500"/>
          <wp:effectExtent l="0" t="0" r="0" b="0"/>
          <wp:wrapSquare wrapText="bothSides"/>
          <wp:docPr id="19960633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6758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625F"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D177" w14:textId="77777777" w:rsidR="002E5712" w:rsidRDefault="002E5712" w:rsidP="00A356AA">
      <w:r>
        <w:separator/>
      </w:r>
    </w:p>
  </w:footnote>
  <w:footnote w:type="continuationSeparator" w:id="0">
    <w:p w14:paraId="7B981D79" w14:textId="77777777" w:rsidR="002E5712" w:rsidRDefault="002E5712" w:rsidP="00A3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3B14" w14:textId="0876F06E" w:rsidR="00817B61" w:rsidRDefault="00817B61" w:rsidP="00817B61">
    <w:pPr>
      <w:pStyle w:val="Nagwek"/>
      <w:ind w:left="-1417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61F4E5B" wp14:editId="17AE5908">
          <wp:simplePos x="0" y="0"/>
          <wp:positionH relativeFrom="page">
            <wp:posOffset>0</wp:posOffset>
          </wp:positionH>
          <wp:positionV relativeFrom="paragraph">
            <wp:posOffset>38735</wp:posOffset>
          </wp:positionV>
          <wp:extent cx="2133600" cy="626110"/>
          <wp:effectExtent l="0" t="0" r="0" b="2540"/>
          <wp:wrapSquare wrapText="bothSides"/>
          <wp:docPr id="1693896797" name="Obraz 1693896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65464" name="Obraz 11019654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5220FE" w14:textId="2F866BE8" w:rsidR="00A356AA" w:rsidRDefault="00A356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61C7"/>
    <w:multiLevelType w:val="multilevel"/>
    <w:tmpl w:val="B18C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87E1F"/>
    <w:multiLevelType w:val="multilevel"/>
    <w:tmpl w:val="9C7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765B0"/>
    <w:multiLevelType w:val="multilevel"/>
    <w:tmpl w:val="A238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C6225"/>
    <w:multiLevelType w:val="multilevel"/>
    <w:tmpl w:val="D278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445BB"/>
    <w:multiLevelType w:val="multilevel"/>
    <w:tmpl w:val="975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8390B"/>
    <w:multiLevelType w:val="multilevel"/>
    <w:tmpl w:val="4FC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436ED"/>
    <w:multiLevelType w:val="multilevel"/>
    <w:tmpl w:val="D37A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7007D"/>
    <w:multiLevelType w:val="multilevel"/>
    <w:tmpl w:val="AF4E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821EE"/>
    <w:multiLevelType w:val="multilevel"/>
    <w:tmpl w:val="D25C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33F6D"/>
    <w:multiLevelType w:val="multilevel"/>
    <w:tmpl w:val="E80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32780"/>
    <w:multiLevelType w:val="multilevel"/>
    <w:tmpl w:val="3F8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F330E"/>
    <w:multiLevelType w:val="multilevel"/>
    <w:tmpl w:val="A734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E289F"/>
    <w:multiLevelType w:val="multilevel"/>
    <w:tmpl w:val="508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D06016"/>
    <w:multiLevelType w:val="multilevel"/>
    <w:tmpl w:val="D17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E92434"/>
    <w:multiLevelType w:val="multilevel"/>
    <w:tmpl w:val="330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257956"/>
    <w:multiLevelType w:val="multilevel"/>
    <w:tmpl w:val="4682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761EF8"/>
    <w:multiLevelType w:val="multilevel"/>
    <w:tmpl w:val="898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F00F0"/>
    <w:multiLevelType w:val="multilevel"/>
    <w:tmpl w:val="36F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D46DB"/>
    <w:multiLevelType w:val="multilevel"/>
    <w:tmpl w:val="E89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805B3C"/>
    <w:multiLevelType w:val="multilevel"/>
    <w:tmpl w:val="9C6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26C5B"/>
    <w:multiLevelType w:val="multilevel"/>
    <w:tmpl w:val="6C6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881407"/>
    <w:multiLevelType w:val="multilevel"/>
    <w:tmpl w:val="009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C34AE3"/>
    <w:multiLevelType w:val="multilevel"/>
    <w:tmpl w:val="5C8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B430DC"/>
    <w:multiLevelType w:val="multilevel"/>
    <w:tmpl w:val="344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55451A"/>
    <w:multiLevelType w:val="hybridMultilevel"/>
    <w:tmpl w:val="7222F5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F3B539C"/>
    <w:multiLevelType w:val="multilevel"/>
    <w:tmpl w:val="788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752124">
    <w:abstractNumId w:val="25"/>
  </w:num>
  <w:num w:numId="2" w16cid:durableId="2033267201">
    <w:abstractNumId w:val="3"/>
  </w:num>
  <w:num w:numId="3" w16cid:durableId="2110352590">
    <w:abstractNumId w:val="14"/>
  </w:num>
  <w:num w:numId="4" w16cid:durableId="2048868927">
    <w:abstractNumId w:val="16"/>
  </w:num>
  <w:num w:numId="5" w16cid:durableId="1157266910">
    <w:abstractNumId w:val="19"/>
  </w:num>
  <w:num w:numId="6" w16cid:durableId="1173255525">
    <w:abstractNumId w:val="18"/>
  </w:num>
  <w:num w:numId="7" w16cid:durableId="247737930">
    <w:abstractNumId w:val="8"/>
  </w:num>
  <w:num w:numId="8" w16cid:durableId="1627467722">
    <w:abstractNumId w:val="5"/>
  </w:num>
  <w:num w:numId="9" w16cid:durableId="271254276">
    <w:abstractNumId w:val="1"/>
  </w:num>
  <w:num w:numId="10" w16cid:durableId="498694390">
    <w:abstractNumId w:val="9"/>
  </w:num>
  <w:num w:numId="11" w16cid:durableId="540289784">
    <w:abstractNumId w:val="0"/>
  </w:num>
  <w:num w:numId="12" w16cid:durableId="1936749037">
    <w:abstractNumId w:val="10"/>
  </w:num>
  <w:num w:numId="13" w16cid:durableId="808937901">
    <w:abstractNumId w:val="13"/>
  </w:num>
  <w:num w:numId="14" w16cid:durableId="530606313">
    <w:abstractNumId w:val="4"/>
  </w:num>
  <w:num w:numId="15" w16cid:durableId="933629819">
    <w:abstractNumId w:val="20"/>
  </w:num>
  <w:num w:numId="16" w16cid:durableId="1449353009">
    <w:abstractNumId w:val="11"/>
  </w:num>
  <w:num w:numId="17" w16cid:durableId="1823161865">
    <w:abstractNumId w:val="17"/>
  </w:num>
  <w:num w:numId="18" w16cid:durableId="1418095321">
    <w:abstractNumId w:val="21"/>
  </w:num>
  <w:num w:numId="19" w16cid:durableId="196813764">
    <w:abstractNumId w:val="12"/>
  </w:num>
  <w:num w:numId="20" w16cid:durableId="1597636644">
    <w:abstractNumId w:val="15"/>
  </w:num>
  <w:num w:numId="21" w16cid:durableId="697975456">
    <w:abstractNumId w:val="2"/>
  </w:num>
  <w:num w:numId="22" w16cid:durableId="1335306059">
    <w:abstractNumId w:val="23"/>
  </w:num>
  <w:num w:numId="23" w16cid:durableId="2010676494">
    <w:abstractNumId w:val="22"/>
  </w:num>
  <w:num w:numId="24" w16cid:durableId="1488594043">
    <w:abstractNumId w:val="7"/>
  </w:num>
  <w:num w:numId="25" w16cid:durableId="773985237">
    <w:abstractNumId w:val="6"/>
  </w:num>
  <w:num w:numId="26" w16cid:durableId="18154904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AA"/>
    <w:rsid w:val="00007AF5"/>
    <w:rsid w:val="00022E46"/>
    <w:rsid w:val="00035551"/>
    <w:rsid w:val="000A6182"/>
    <w:rsid w:val="000C01F4"/>
    <w:rsid w:val="000C1E30"/>
    <w:rsid w:val="000C27DE"/>
    <w:rsid w:val="000D6BB0"/>
    <w:rsid w:val="000F4FB1"/>
    <w:rsid w:val="00125619"/>
    <w:rsid w:val="0014435B"/>
    <w:rsid w:val="00153551"/>
    <w:rsid w:val="00194F05"/>
    <w:rsid w:val="001B63FA"/>
    <w:rsid w:val="001B684D"/>
    <w:rsid w:val="001F5F85"/>
    <w:rsid w:val="002155D8"/>
    <w:rsid w:val="00234733"/>
    <w:rsid w:val="00250AD7"/>
    <w:rsid w:val="00252E24"/>
    <w:rsid w:val="002752BF"/>
    <w:rsid w:val="00282A88"/>
    <w:rsid w:val="002A4C18"/>
    <w:rsid w:val="002E335F"/>
    <w:rsid w:val="002E5712"/>
    <w:rsid w:val="002F2C1A"/>
    <w:rsid w:val="003047E9"/>
    <w:rsid w:val="003776E2"/>
    <w:rsid w:val="00377CC6"/>
    <w:rsid w:val="003815CC"/>
    <w:rsid w:val="00391F06"/>
    <w:rsid w:val="003D711A"/>
    <w:rsid w:val="003E1CAD"/>
    <w:rsid w:val="003E625F"/>
    <w:rsid w:val="003F1F18"/>
    <w:rsid w:val="00400D2E"/>
    <w:rsid w:val="00406E88"/>
    <w:rsid w:val="00441B56"/>
    <w:rsid w:val="00441DEF"/>
    <w:rsid w:val="00442EE2"/>
    <w:rsid w:val="004C0807"/>
    <w:rsid w:val="004D2E75"/>
    <w:rsid w:val="004D54C8"/>
    <w:rsid w:val="004D61A3"/>
    <w:rsid w:val="004F6B69"/>
    <w:rsid w:val="005132BD"/>
    <w:rsid w:val="00527494"/>
    <w:rsid w:val="00565B5F"/>
    <w:rsid w:val="00602050"/>
    <w:rsid w:val="006D605A"/>
    <w:rsid w:val="006E625A"/>
    <w:rsid w:val="00746308"/>
    <w:rsid w:val="00756BC5"/>
    <w:rsid w:val="007D2FF8"/>
    <w:rsid w:val="007D4B9D"/>
    <w:rsid w:val="00817B61"/>
    <w:rsid w:val="00837BCE"/>
    <w:rsid w:val="0087455E"/>
    <w:rsid w:val="00877D7F"/>
    <w:rsid w:val="008915A5"/>
    <w:rsid w:val="008A7FDE"/>
    <w:rsid w:val="008C6068"/>
    <w:rsid w:val="008F1430"/>
    <w:rsid w:val="00945427"/>
    <w:rsid w:val="0094558E"/>
    <w:rsid w:val="009778E1"/>
    <w:rsid w:val="009A0D16"/>
    <w:rsid w:val="009B4793"/>
    <w:rsid w:val="009B77E4"/>
    <w:rsid w:val="009F5C1B"/>
    <w:rsid w:val="00A0018B"/>
    <w:rsid w:val="00A04591"/>
    <w:rsid w:val="00A3411E"/>
    <w:rsid w:val="00A356AA"/>
    <w:rsid w:val="00A4255F"/>
    <w:rsid w:val="00AB3CB7"/>
    <w:rsid w:val="00B27088"/>
    <w:rsid w:val="00B466ED"/>
    <w:rsid w:val="00B5438E"/>
    <w:rsid w:val="00B92996"/>
    <w:rsid w:val="00BA7CE9"/>
    <w:rsid w:val="00BB3663"/>
    <w:rsid w:val="00C012BD"/>
    <w:rsid w:val="00C74589"/>
    <w:rsid w:val="00CA621F"/>
    <w:rsid w:val="00CB6713"/>
    <w:rsid w:val="00D17965"/>
    <w:rsid w:val="00D241E6"/>
    <w:rsid w:val="00D41B4A"/>
    <w:rsid w:val="00D431D7"/>
    <w:rsid w:val="00D56EA3"/>
    <w:rsid w:val="00D945AB"/>
    <w:rsid w:val="00D9553B"/>
    <w:rsid w:val="00DF39AB"/>
    <w:rsid w:val="00E12FEF"/>
    <w:rsid w:val="00E268FB"/>
    <w:rsid w:val="00E3331B"/>
    <w:rsid w:val="00E83902"/>
    <w:rsid w:val="00EA43A4"/>
    <w:rsid w:val="00EB70A1"/>
    <w:rsid w:val="00F45751"/>
    <w:rsid w:val="00F7746D"/>
    <w:rsid w:val="00FB44C0"/>
    <w:rsid w:val="00FB773C"/>
    <w:rsid w:val="00FC0D59"/>
    <w:rsid w:val="00FE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8E177"/>
  <w15:chartTrackingRefBased/>
  <w15:docId w15:val="{F71ABAB5-C0F2-4886-984D-3ECF05CF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DEF"/>
    <w:pPr>
      <w:spacing w:after="0" w:line="240" w:lineRule="auto"/>
      <w:ind w:left="2835" w:hanging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6AA"/>
  </w:style>
  <w:style w:type="paragraph" w:styleId="Stopka">
    <w:name w:val="footer"/>
    <w:basedOn w:val="Normalny"/>
    <w:link w:val="Stopka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6AA"/>
  </w:style>
  <w:style w:type="paragraph" w:styleId="NormalnyWeb">
    <w:name w:val="Normal (Web)"/>
    <w:basedOn w:val="Normalny"/>
    <w:uiPriority w:val="99"/>
    <w:semiHidden/>
    <w:unhideWhenUsed/>
    <w:rsid w:val="00275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D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DE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22E46"/>
    <w:pPr>
      <w:spacing w:after="0" w:line="240" w:lineRule="auto"/>
      <w:ind w:left="2835" w:hanging="357"/>
      <w:jc w:val="both"/>
    </w:pPr>
  </w:style>
  <w:style w:type="paragraph" w:customStyle="1" w:styleId="MTekst-Lewy11w1i12o016">
    <w:name w:val="M_Tekst - Lewy_11/w1i12_o0/16"/>
    <w:basedOn w:val="Normalny"/>
    <w:autoRedefine/>
    <w:qFormat/>
    <w:rsid w:val="00D945AB"/>
    <w:pPr>
      <w:spacing w:after="320" w:line="269" w:lineRule="auto"/>
      <w:ind w:left="0" w:firstLine="0"/>
      <w:jc w:val="left"/>
    </w:pPr>
    <w:rPr>
      <w:rFonts w:ascii="Inter" w:hAnsi="Inter"/>
      <w:color w:val="000000" w:themeColor="text1"/>
      <w:szCs w:val="20"/>
      <w:lang w:eastAsia="de-CH"/>
    </w:rPr>
  </w:style>
  <w:style w:type="paragraph" w:customStyle="1" w:styleId="MAdresat">
    <w:name w:val="M_Adresat"/>
    <w:basedOn w:val="MTekst-Lewy11w1i12o016"/>
    <w:autoRedefine/>
    <w:qFormat/>
    <w:rsid w:val="00D945AB"/>
    <w:pPr>
      <w:spacing w:after="0" w:line="264" w:lineRule="auto"/>
      <w:contextualSpacing/>
    </w:pPr>
    <w:rPr>
      <w:b/>
    </w:rPr>
  </w:style>
  <w:style w:type="paragraph" w:customStyle="1" w:styleId="MMiejsceDataPodpis">
    <w:name w:val="M_Miejsce_Data_Podpis"/>
    <w:basedOn w:val="MTekst-Lewy11w1i12o016"/>
    <w:next w:val="MAdresat"/>
    <w:autoRedefine/>
    <w:qFormat/>
    <w:rsid w:val="00837BCE"/>
    <w:pPr>
      <w:spacing w:after="240" w:line="240" w:lineRule="auto"/>
    </w:pPr>
    <w:rPr>
      <w:rFonts w:ascii="Lato" w:hAnsi="Lato"/>
    </w:rPr>
  </w:style>
  <w:style w:type="paragraph" w:customStyle="1" w:styleId="MAdres-ulica-L11w1i1">
    <w:name w:val="M_Adres-ulica - L_11/w1i1"/>
    <w:basedOn w:val="MTekst-Lewy11w1i12o016"/>
    <w:autoRedefine/>
    <w:qFormat/>
    <w:rsid w:val="00D945AB"/>
    <w:pPr>
      <w:spacing w:after="0" w:line="264" w:lineRule="auto"/>
      <w:contextualSpacing/>
    </w:pPr>
  </w:style>
  <w:style w:type="paragraph" w:customStyle="1" w:styleId="MAdres-Miasto-L11w1i1o46">
    <w:name w:val="M_Adres-Miasto - L_11/w1i1 o46"/>
    <w:basedOn w:val="MAdres-ulica-L11w1i1"/>
    <w:autoRedefine/>
    <w:qFormat/>
    <w:rsid w:val="00D945AB"/>
    <w:pPr>
      <w:spacing w:after="920"/>
    </w:pPr>
  </w:style>
  <w:style w:type="character" w:styleId="Hipercze">
    <w:name w:val="Hyperlink"/>
    <w:basedOn w:val="Domylnaczcionkaakapitu"/>
    <w:uiPriority w:val="99"/>
    <w:unhideWhenUsed/>
    <w:rsid w:val="001B63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50e56-923f-428a-9761-7e3f1839ce6c">
      <UserInfo>
        <DisplayName/>
        <AccountId xsi:nil="true"/>
        <AccountType/>
      </UserInfo>
    </SharedWithUsers>
    <TaxCatchAll xmlns="97b50e56-923f-428a-9761-7e3f1839ce6c" xsi:nil="true"/>
    <lcf76f155ced4ddcb4097134ff3c332f xmlns="95e377fb-8441-485f-bab2-4b77771108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53B1CBFFECF469146D3BDBB20D439" ma:contentTypeVersion="13" ma:contentTypeDescription="Utwórz nowy dokument." ma:contentTypeScope="" ma:versionID="0a793806dc14084e798684b943dcbad0">
  <xsd:schema xmlns:xsd="http://www.w3.org/2001/XMLSchema" xmlns:xs="http://www.w3.org/2001/XMLSchema" xmlns:p="http://schemas.microsoft.com/office/2006/metadata/properties" xmlns:ns1="http://schemas.microsoft.com/sharepoint/v3" xmlns:ns2="95e377fb-8441-485f-bab2-4b777711087a" xmlns:ns3="97b50e56-923f-428a-9761-7e3f1839ce6c" targetNamespace="http://schemas.microsoft.com/office/2006/metadata/properties" ma:root="true" ma:fieldsID="167e37161e1d6e04cf618cc457df943d" ns1:_="" ns2:_="" ns3:_="">
    <xsd:import namespace="http://schemas.microsoft.com/sharepoint/v3"/>
    <xsd:import namespace="95e377fb-8441-485f-bab2-4b777711087a"/>
    <xsd:import namespace="97b50e56-923f-428a-9761-7e3f1839ce6c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77fb-8441-485f-bab2-4b777711087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0e56-923f-428a-9761-7e3f1839c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7a6bd6-1fdf-43d9-95ce-a352f7c10198}" ma:internalName="TaxCatchAll" ma:showField="CatchAllData" ma:web="97b50e56-923f-428a-9761-7e3f1839c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8D34A-BCBB-468D-9733-9571EE74069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95e377fb-8441-485f-bab2-4b777711087a"/>
    <ds:schemaRef ds:uri="http://schemas.microsoft.com/sharepoint/v3"/>
    <ds:schemaRef ds:uri="http://schemas.microsoft.com/office/infopath/2007/PartnerControls"/>
    <ds:schemaRef ds:uri="97b50e56-923f-428a-9761-7e3f1839ce6c"/>
    <ds:schemaRef ds:uri="http://www.w3.org/XML/1998/namespace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54D11EF-958E-4059-99E4-C7BB3EF97D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96533C-AF20-4FA8-A282-2DEE581A3B0A}"/>
</file>

<file path=customXml/itemProps4.xml><?xml version="1.0" encoding="utf-8"?>
<ds:datastoreItem xmlns:ds="http://schemas.openxmlformats.org/officeDocument/2006/customXml" ds:itemID="{CE1D6BD3-5263-4534-B3CE-28D3B199B9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Papier%20firmowy_ogólny_ENG_new</Template>
  <TotalTime>2</TotalTime>
  <Pages>2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Dolhopolova</dc:creator>
  <cp:keywords/>
  <dc:description/>
  <cp:lastModifiedBy>Dobrosława Choryńska-Chudy</cp:lastModifiedBy>
  <cp:revision>2</cp:revision>
  <cp:lastPrinted>2020-08-06T11:56:00Z</cp:lastPrinted>
  <dcterms:created xsi:type="dcterms:W3CDTF">2025-11-14T13:51:00Z</dcterms:created>
  <dcterms:modified xsi:type="dcterms:W3CDTF">2025-11-14T13:51:00Z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0x01010097553B1CBFFECF469146D3BDBB20D439</vt:lpwstr>
  </property>
  <property fmtid="{D5CDD505-2E9C-101B-9397-08002B2CF9AE}" pid="3" name="MediaServiceImageTags">
    <vt:lpwstr/>
  </property>
  <property fmtid="{D5CDD505-2E9C-101B-9397-08002B2CF9AE}" pid="4" name="Order">
    <vt:r8>973400</vt:r8>
  </property>
  <property fmtid="{D5CDD505-2E9C-101B-9397-08002B2CF9AE}" pid="5" name="GUID">
    <vt:lpwstr>509d50c4-1005-4129-bbae-c137c4555e14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