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120C" w14:textId="77777777" w:rsidR="0065023A" w:rsidRPr="0065023A" w:rsidRDefault="0065023A" w:rsidP="0065023A">
      <w:pPr>
        <w:tabs>
          <w:tab w:val="left" w:pos="5505"/>
        </w:tabs>
        <w:spacing w:line="240" w:lineRule="auto"/>
        <w:contextualSpacing/>
        <w:jc w:val="center"/>
        <w:rPr>
          <w:rFonts w:asciiTheme="minorHAnsi" w:hAnsiTheme="minorHAnsi" w:cstheme="minorHAnsi"/>
          <w:b/>
          <w:bCs/>
          <w:spacing w:val="-10"/>
          <w:kern w:val="28"/>
          <w:sz w:val="22"/>
          <w:szCs w:val="22"/>
          <w:lang w:val="en-GB"/>
        </w:rPr>
      </w:pPr>
      <w:r w:rsidRPr="0065023A">
        <w:rPr>
          <w:rFonts w:asciiTheme="minorHAnsi" w:hAnsiTheme="minorHAnsi" w:cstheme="minorHAnsi"/>
          <w:b/>
          <w:bCs/>
          <w:spacing w:val="-10"/>
          <w:kern w:val="28"/>
          <w:sz w:val="22"/>
          <w:szCs w:val="22"/>
          <w:lang w:val="en"/>
        </w:rPr>
        <w:t>INTERNSHIP AGREEMENT</w:t>
      </w:r>
    </w:p>
    <w:p w14:paraId="73B331EC" w14:textId="77777777" w:rsidR="0065023A" w:rsidRPr="0065023A" w:rsidRDefault="0065023A" w:rsidP="0065023A">
      <w:pPr>
        <w:tabs>
          <w:tab w:val="left" w:pos="5505"/>
        </w:tabs>
        <w:spacing w:line="240" w:lineRule="auto"/>
        <w:contextualSpacing/>
        <w:jc w:val="center"/>
        <w:rPr>
          <w:rFonts w:asciiTheme="minorHAnsi" w:hAnsiTheme="minorHAnsi" w:cstheme="minorHAnsi"/>
          <w:spacing w:val="-10"/>
          <w:kern w:val="28"/>
          <w:sz w:val="22"/>
          <w:szCs w:val="22"/>
          <w:lang w:val="en-GB"/>
        </w:rPr>
      </w:pPr>
    </w:p>
    <w:p w14:paraId="3C8F1A3A" w14:textId="7569DDB1"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This internship agreement ("</w:t>
      </w:r>
      <w:r w:rsidRPr="0065023A">
        <w:rPr>
          <w:rFonts w:asciiTheme="minorHAnsi" w:hAnsiTheme="minorHAnsi" w:cstheme="minorHAnsi"/>
          <w:b/>
          <w:bCs/>
          <w:sz w:val="22"/>
          <w:szCs w:val="22"/>
          <w:u w:val="single"/>
          <w:lang w:val="en"/>
        </w:rPr>
        <w:t>Agreement</w:t>
      </w:r>
      <w:r w:rsidRPr="0065023A">
        <w:rPr>
          <w:rFonts w:asciiTheme="minorHAnsi" w:hAnsiTheme="minorHAnsi" w:cstheme="minorHAnsi"/>
          <w:sz w:val="22"/>
          <w:szCs w:val="22"/>
          <w:lang w:val="en"/>
        </w:rPr>
        <w:t xml:space="preserve">") was entered into on ........................... </w:t>
      </w:r>
      <w:r w:rsidRPr="0065023A">
        <w:rPr>
          <w:rFonts w:asciiTheme="minorHAnsi" w:hAnsiTheme="minorHAnsi" w:cstheme="minorHAnsi"/>
          <w:sz w:val="22"/>
          <w:szCs w:val="22"/>
          <w:lang w:val="en"/>
        </w:rPr>
        <w:br/>
        <w:t>in Warsaw between:</w:t>
      </w:r>
    </w:p>
    <w:p w14:paraId="58EE07B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EAA35B2"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2DAB513"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B61515A"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(full name and address)</w:t>
      </w:r>
    </w:p>
    <w:p w14:paraId="1F7AAD0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hereinafter referred to as the Internship Provider represented by:</w:t>
      </w:r>
    </w:p>
    <w:p w14:paraId="404DD73D" w14:textId="77777777" w:rsidR="0065023A" w:rsidRPr="0065023A" w:rsidRDefault="0065023A" w:rsidP="0065023A">
      <w:pPr>
        <w:rPr>
          <w:rFonts w:asciiTheme="minorHAnsi" w:hAnsiTheme="minorHAnsi" w:cstheme="minorHAnsi"/>
          <w:sz w:val="22"/>
          <w:szCs w:val="22"/>
          <w:lang w:val="en-GB"/>
        </w:rPr>
      </w:pPr>
    </w:p>
    <w:p w14:paraId="0547213F"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14D31873" w14:textId="77777777" w:rsidR="0065023A" w:rsidRPr="0065023A" w:rsidRDefault="0065023A" w:rsidP="0065023A">
      <w:pPr>
        <w:widowControl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015DADDA"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b/>
          <w:bCs/>
          <w:sz w:val="22"/>
          <w:szCs w:val="22"/>
          <w:lang w:val="en"/>
        </w:rPr>
        <w:t xml:space="preserve">Civitas University with </w:t>
      </w:r>
      <w:r w:rsidRPr="0065023A">
        <w:rPr>
          <w:rFonts w:asciiTheme="minorHAnsi" w:hAnsiTheme="minorHAnsi" w:cstheme="minorHAnsi"/>
          <w:sz w:val="22"/>
          <w:szCs w:val="22"/>
          <w:lang w:val="en"/>
        </w:rPr>
        <w:t xml:space="preserve">its seat in Warsaw, </w:t>
      </w:r>
      <w:proofErr w:type="spellStart"/>
      <w:r w:rsidRPr="0065023A">
        <w:rPr>
          <w:rFonts w:asciiTheme="minorHAnsi" w:hAnsiTheme="minorHAnsi" w:cstheme="minorHAnsi"/>
          <w:sz w:val="22"/>
          <w:szCs w:val="22"/>
          <w:lang w:val="en"/>
        </w:rPr>
        <w:t>Plac</w:t>
      </w:r>
      <w:proofErr w:type="spellEnd"/>
      <w:r w:rsidRPr="0065023A">
        <w:rPr>
          <w:rFonts w:asciiTheme="minorHAnsi" w:hAnsiTheme="minorHAnsi" w:cstheme="minorHAnsi"/>
          <w:sz w:val="22"/>
          <w:szCs w:val="22"/>
          <w:lang w:val="en"/>
        </w:rPr>
        <w:t xml:space="preserve"> </w:t>
      </w:r>
      <w:proofErr w:type="spellStart"/>
      <w:r w:rsidRPr="0065023A">
        <w:rPr>
          <w:rFonts w:asciiTheme="minorHAnsi" w:hAnsiTheme="minorHAnsi" w:cstheme="minorHAnsi"/>
          <w:sz w:val="22"/>
          <w:szCs w:val="22"/>
          <w:lang w:val="en"/>
        </w:rPr>
        <w:t>Defilad</w:t>
      </w:r>
      <w:proofErr w:type="spellEnd"/>
      <w:r w:rsidRPr="0065023A">
        <w:rPr>
          <w:rFonts w:asciiTheme="minorHAnsi" w:hAnsiTheme="minorHAnsi" w:cstheme="minorHAnsi"/>
          <w:sz w:val="22"/>
          <w:szCs w:val="22"/>
          <w:lang w:val="en"/>
        </w:rPr>
        <w:t xml:space="preserve"> 1, 12th floor, 00-901 Warsaw,  entered in the register of non-public higher education institutions and associations of non-public higher education institutions kept by the Minister of Science and Higher Education under no. 129, Tax Identification Number 525-20-83-784, hereinafter referred to as the University, represented by</w:t>
      </w:r>
    </w:p>
    <w:p w14:paraId="038B424B" w14:textId="77777777" w:rsidR="0065023A" w:rsidRPr="0065023A" w:rsidRDefault="0065023A" w:rsidP="0065023A">
      <w:pPr>
        <w:spacing w:after="120"/>
        <w:rPr>
          <w:rFonts w:asciiTheme="minorHAnsi" w:hAnsiTheme="minorHAnsi" w:cstheme="minorHAnsi"/>
          <w:b/>
          <w:bCs/>
          <w:sz w:val="22"/>
          <w:szCs w:val="22"/>
          <w:lang w:val="en-US"/>
        </w:rPr>
      </w:pPr>
      <w:r w:rsidRPr="0065023A">
        <w:rPr>
          <w:rFonts w:asciiTheme="minorHAnsi" w:hAnsiTheme="minorHAnsi" w:cstheme="minorHAnsi"/>
          <w:b/>
          <w:bCs/>
          <w:sz w:val="22"/>
          <w:szCs w:val="22"/>
          <w:lang w:val="en-US"/>
        </w:rPr>
        <w:t xml:space="preserve">Prof. dr hab. Stanisław Mocek, the Rector </w:t>
      </w:r>
    </w:p>
    <w:p w14:paraId="107AE537"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t>and</w:t>
      </w:r>
    </w:p>
    <w:p w14:paraId="55B82F64" w14:textId="77777777" w:rsidR="0065023A" w:rsidRPr="0065023A" w:rsidRDefault="0065023A" w:rsidP="0065023A">
      <w:pP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The interning Student</w:t>
      </w:r>
    </w:p>
    <w:p w14:paraId="15FEE9D8"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6F5DC720"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(name and surname)</w:t>
      </w:r>
    </w:p>
    <w:p w14:paraId="7BAD17A6"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3A71336A"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w:t>
      </w:r>
    </w:p>
    <w:p w14:paraId="23CE49F1" w14:textId="77777777" w:rsidR="0065023A" w:rsidRPr="0065023A" w:rsidRDefault="0065023A" w:rsidP="0065023A">
      <w:pPr>
        <w:rPr>
          <w:rFonts w:asciiTheme="minorHAnsi" w:hAnsiTheme="minorHAnsi" w:cstheme="minorHAnsi"/>
          <w:sz w:val="22"/>
          <w:szCs w:val="22"/>
          <w:lang w:val="en-GB"/>
        </w:rPr>
      </w:pPr>
      <w:r w:rsidRPr="0065023A">
        <w:rPr>
          <w:rFonts w:asciiTheme="minorHAnsi" w:hAnsiTheme="minorHAnsi" w:cstheme="minorHAnsi"/>
          <w:sz w:val="22"/>
          <w:szCs w:val="22"/>
          <w:lang w:val="en"/>
        </w:rPr>
        <w:t>(address of residence)</w:t>
      </w:r>
    </w:p>
    <w:p w14:paraId="3BF773A0"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w:t>
      </w:r>
    </w:p>
    <w:p w14:paraId="1F1B8922" w14:textId="77777777" w:rsidR="0065023A" w:rsidRPr="0065023A" w:rsidRDefault="0065023A" w:rsidP="0065023A">
      <w:pPr>
        <w:rPr>
          <w:rFonts w:asciiTheme="minorHAnsi" w:hAnsiTheme="minorHAnsi" w:cstheme="minorHAnsi"/>
          <w:sz w:val="22"/>
          <w:szCs w:val="22"/>
          <w:lang w:val="en"/>
        </w:rPr>
      </w:pPr>
      <w:r w:rsidRPr="0065023A">
        <w:rPr>
          <w:rFonts w:asciiTheme="minorHAnsi" w:hAnsiTheme="minorHAnsi" w:cstheme="minorHAnsi"/>
          <w:sz w:val="22"/>
          <w:szCs w:val="22"/>
          <w:lang w:val="en"/>
        </w:rPr>
        <w:t>(field of study)</w:t>
      </w:r>
    </w:p>
    <w:p w14:paraId="7E68A62E" w14:textId="77777777" w:rsidR="0065023A" w:rsidRPr="0065023A" w:rsidRDefault="0065023A" w:rsidP="0065023A">
      <w:pPr>
        <w:spacing w:after="120"/>
        <w:rPr>
          <w:rFonts w:asciiTheme="minorHAnsi" w:hAnsiTheme="minorHAnsi" w:cstheme="minorHAnsi"/>
          <w:sz w:val="22"/>
          <w:szCs w:val="22"/>
          <w:lang w:val="en-GB"/>
        </w:rPr>
      </w:pPr>
    </w:p>
    <w:p w14:paraId="0FBC21D5" w14:textId="77777777" w:rsidR="0065023A" w:rsidRPr="0065023A" w:rsidRDefault="0065023A" w:rsidP="0065023A">
      <w:pPr>
        <w:spacing w:after="120"/>
        <w:rPr>
          <w:rFonts w:asciiTheme="minorHAnsi" w:hAnsiTheme="minorHAnsi" w:cstheme="minorHAnsi"/>
          <w:sz w:val="22"/>
          <w:szCs w:val="22"/>
          <w:lang w:val="en-GB"/>
        </w:rPr>
      </w:pPr>
      <w:r w:rsidRPr="0065023A">
        <w:rPr>
          <w:rFonts w:asciiTheme="minorHAnsi" w:hAnsiTheme="minorHAnsi" w:cstheme="minorHAnsi"/>
          <w:sz w:val="22"/>
          <w:szCs w:val="22"/>
          <w:lang w:val="en"/>
        </w:rPr>
        <w:t>hereinafter collectively referred to as "Parties", and each separately "</w:t>
      </w:r>
      <w:r w:rsidRPr="0065023A">
        <w:rPr>
          <w:rFonts w:asciiTheme="minorHAnsi" w:hAnsiTheme="minorHAnsi" w:cstheme="minorHAnsi"/>
          <w:b/>
          <w:bCs/>
          <w:sz w:val="22"/>
          <w:szCs w:val="22"/>
          <w:u w:val="single"/>
          <w:lang w:val="en"/>
        </w:rPr>
        <w:t>Party</w:t>
      </w:r>
      <w:r w:rsidRPr="0065023A">
        <w:rPr>
          <w:rFonts w:asciiTheme="minorHAnsi" w:hAnsiTheme="minorHAnsi" w:cstheme="minorHAnsi"/>
          <w:sz w:val="22"/>
          <w:szCs w:val="22"/>
          <w:lang w:val="en"/>
        </w:rPr>
        <w:t>".</w:t>
      </w:r>
    </w:p>
    <w:p w14:paraId="7A11D966"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19CE05D5"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subject of the Agreement is to determine the conditions for </w:t>
      </w:r>
      <w:proofErr w:type="spellStart"/>
      <w:r w:rsidRPr="0065023A">
        <w:rPr>
          <w:rFonts w:asciiTheme="minorHAnsi" w:hAnsiTheme="minorHAnsi" w:cstheme="minorHAnsi"/>
          <w:sz w:val="22"/>
          <w:szCs w:val="22"/>
          <w:lang w:val="en"/>
        </w:rPr>
        <w:t>organising</w:t>
      </w:r>
      <w:proofErr w:type="spellEnd"/>
      <w:r w:rsidRPr="0065023A">
        <w:rPr>
          <w:rFonts w:asciiTheme="minorHAnsi" w:hAnsiTheme="minorHAnsi" w:cstheme="minorHAnsi"/>
          <w:sz w:val="22"/>
          <w:szCs w:val="22"/>
          <w:lang w:val="en"/>
        </w:rPr>
        <w:t xml:space="preserve"> student internships.</w:t>
      </w:r>
    </w:p>
    <w:p w14:paraId="0FC285E3" w14:textId="77777777" w:rsidR="0065023A" w:rsidRPr="0065023A" w:rsidRDefault="0065023A" w:rsidP="0065023A">
      <w:pPr>
        <w:widowControl w:val="0"/>
        <w:numPr>
          <w:ilvl w:val="0"/>
          <w:numId w:val="28"/>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The University declares that it is an institution of higher education providing studies based on the Law of 20 July 2018 on Higher Education.</w:t>
      </w:r>
    </w:p>
    <w:p w14:paraId="124292A1" w14:textId="77777777" w:rsidR="0065023A" w:rsidRPr="0065023A" w:rsidRDefault="0065023A" w:rsidP="0065023A">
      <w:pPr>
        <w:widowControl w:val="0"/>
        <w:spacing w:line="240" w:lineRule="auto"/>
        <w:ind w:left="567"/>
        <w:rPr>
          <w:rFonts w:asciiTheme="minorHAnsi" w:hAnsiTheme="minorHAnsi" w:cstheme="minorHAnsi"/>
          <w:sz w:val="22"/>
          <w:szCs w:val="22"/>
          <w:lang w:val="en-GB"/>
        </w:rPr>
      </w:pPr>
    </w:p>
    <w:p w14:paraId="4B819E7E" w14:textId="77777777" w:rsidR="0065023A" w:rsidRPr="0065023A" w:rsidRDefault="0065023A" w:rsidP="0065023A">
      <w:pPr>
        <w:widowControl w:val="0"/>
        <w:numPr>
          <w:ilvl w:val="0"/>
          <w:numId w:val="27"/>
        </w:numPr>
        <w:spacing w:line="240" w:lineRule="auto"/>
        <w:jc w:val="center"/>
        <w:rPr>
          <w:rFonts w:asciiTheme="minorHAnsi" w:hAnsiTheme="minorHAnsi" w:cstheme="minorHAnsi"/>
          <w:b/>
          <w:sz w:val="22"/>
          <w:szCs w:val="22"/>
          <w:lang w:val="en-GB"/>
        </w:rPr>
      </w:pPr>
    </w:p>
    <w:p w14:paraId="46AA13FA"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refers the Student, (name and surname)</w:t>
      </w:r>
      <w:r w:rsidRPr="0065023A">
        <w:rPr>
          <w:rFonts w:asciiTheme="minorHAnsi" w:hAnsiTheme="minorHAnsi" w:cstheme="minorHAnsi"/>
          <w:b/>
          <w:bCs/>
          <w:sz w:val="22"/>
          <w:szCs w:val="22"/>
          <w:lang w:val="en"/>
        </w:rPr>
        <w:t>................................................ .........................................</w:t>
      </w:r>
      <w:r w:rsidRPr="0065023A">
        <w:rPr>
          <w:rFonts w:asciiTheme="minorHAnsi" w:hAnsiTheme="minorHAnsi" w:cstheme="minorHAnsi"/>
          <w:sz w:val="22"/>
          <w:szCs w:val="22"/>
          <w:lang w:val="en"/>
        </w:rPr>
        <w:t xml:space="preserve"> for an internship under the direction of the Internship Provider in the period from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to (day/month/year) </w:t>
      </w:r>
      <w:r w:rsidRPr="0065023A">
        <w:rPr>
          <w:rFonts w:asciiTheme="minorHAnsi" w:hAnsiTheme="minorHAnsi" w:cstheme="minorHAnsi"/>
          <w:b/>
          <w:bCs/>
          <w:sz w:val="22"/>
          <w:szCs w:val="22"/>
          <w:lang w:val="en"/>
        </w:rPr>
        <w:t>................................</w:t>
      </w:r>
      <w:r w:rsidRPr="0065023A">
        <w:rPr>
          <w:rFonts w:asciiTheme="minorHAnsi" w:hAnsiTheme="minorHAnsi" w:cstheme="minorHAnsi"/>
          <w:sz w:val="22"/>
          <w:szCs w:val="22"/>
          <w:lang w:val="en"/>
        </w:rPr>
        <w:t xml:space="preserve"> amounting to </w:t>
      </w:r>
      <w:r w:rsidRPr="0065023A">
        <w:rPr>
          <w:rFonts w:asciiTheme="minorHAnsi" w:hAnsiTheme="minorHAnsi" w:cstheme="minorHAnsi"/>
          <w:b/>
          <w:bCs/>
          <w:sz w:val="22"/>
          <w:szCs w:val="22"/>
          <w:lang w:val="en"/>
        </w:rPr>
        <w:t xml:space="preserve">..................... </w:t>
      </w:r>
      <w:r w:rsidRPr="0065023A">
        <w:rPr>
          <w:rFonts w:asciiTheme="minorHAnsi" w:hAnsiTheme="minorHAnsi" w:cstheme="minorHAnsi"/>
          <w:sz w:val="22"/>
          <w:szCs w:val="22"/>
          <w:lang w:val="en"/>
        </w:rPr>
        <w:t>hours.</w:t>
      </w:r>
    </w:p>
    <w:p w14:paraId="05CD2D40" w14:textId="77777777" w:rsidR="0065023A" w:rsidRPr="0065023A" w:rsidRDefault="0065023A" w:rsidP="0065023A">
      <w:pPr>
        <w:widowControl w:val="0"/>
        <w:numPr>
          <w:ilvl w:val="0"/>
          <w:numId w:val="30"/>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 provide the internship, which will take place on-site or remotely at the choice of the Internship Provider.</w:t>
      </w:r>
    </w:p>
    <w:p w14:paraId="2B4D920B" w14:textId="77777777" w:rsidR="0065023A" w:rsidRPr="0065023A" w:rsidRDefault="0065023A" w:rsidP="0065023A">
      <w:pPr>
        <w:spacing w:after="120"/>
        <w:ind w:left="567"/>
        <w:rPr>
          <w:rFonts w:asciiTheme="minorHAnsi" w:hAnsiTheme="minorHAnsi" w:cstheme="minorHAnsi"/>
          <w:sz w:val="22"/>
          <w:szCs w:val="22"/>
          <w:lang w:val="en-GB"/>
        </w:rPr>
      </w:pPr>
    </w:p>
    <w:p w14:paraId="59E886C3"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4886CDB7"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Internship Provider agrees to:</w:t>
      </w:r>
    </w:p>
    <w:p w14:paraId="768ECE61"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provide appropriate conditions for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internship, allowing for the achievement of the learning outcomes assumed for the internship, in particular: the proper range of tasks to be performed, equipment, tools and materials;</w:t>
      </w:r>
    </w:p>
    <w:p w14:paraId="5F904477"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acquaint the apprentice with the company's work regulations insofar as they may affect the performance of the internship, rules on occupational health and safety and the protection of entrusted information;</w:t>
      </w:r>
    </w:p>
    <w:p w14:paraId="3C9F725B"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supervise the Intern's performance of assigned tasks; </w:t>
      </w:r>
    </w:p>
    <w:p w14:paraId="4BF2E0D4" w14:textId="77777777" w:rsidR="0065023A" w:rsidRPr="0065023A" w:rsidRDefault="0065023A" w:rsidP="0065023A">
      <w:pPr>
        <w:widowControl w:val="0"/>
        <w:numPr>
          <w:ilvl w:val="0"/>
          <w:numId w:val="39"/>
        </w:numPr>
        <w:spacing w:line="240" w:lineRule="auto"/>
        <w:ind w:left="993" w:hanging="426"/>
        <w:rPr>
          <w:rFonts w:asciiTheme="minorHAnsi" w:hAnsiTheme="minorHAnsi" w:cstheme="minorHAnsi"/>
          <w:sz w:val="22"/>
          <w:szCs w:val="22"/>
          <w:lang w:val="en-GB"/>
        </w:rPr>
      </w:pPr>
      <w:r w:rsidRPr="0065023A">
        <w:rPr>
          <w:rFonts w:asciiTheme="minorHAnsi" w:hAnsiTheme="minorHAnsi" w:cstheme="minorHAnsi"/>
          <w:sz w:val="22"/>
          <w:szCs w:val="22"/>
          <w:lang w:val="en"/>
        </w:rPr>
        <w:t>provide other conditions necessary for the completion of the internship.</w:t>
      </w:r>
    </w:p>
    <w:p w14:paraId="3FA801B4" w14:textId="77777777" w:rsidR="0065023A" w:rsidRPr="0065023A" w:rsidRDefault="0065023A" w:rsidP="0065023A">
      <w:pPr>
        <w:widowControl w:val="0"/>
        <w:numPr>
          <w:ilvl w:val="0"/>
          <w:numId w:val="33"/>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should not occur in conditions that are harmful or arduous to health within the meaning of </w:t>
      </w:r>
      <w:proofErr w:type="spellStart"/>
      <w:r w:rsidRPr="0065023A">
        <w:rPr>
          <w:rFonts w:asciiTheme="minorHAnsi" w:hAnsiTheme="minorHAnsi" w:cstheme="minorHAnsi"/>
          <w:sz w:val="22"/>
          <w:szCs w:val="22"/>
          <w:lang w:val="en"/>
        </w:rPr>
        <w:t>labour</w:t>
      </w:r>
      <w:proofErr w:type="spellEnd"/>
      <w:r w:rsidRPr="0065023A">
        <w:rPr>
          <w:rFonts w:asciiTheme="minorHAnsi" w:hAnsiTheme="minorHAnsi" w:cstheme="minorHAnsi"/>
          <w:sz w:val="22"/>
          <w:szCs w:val="22"/>
          <w:lang w:val="en"/>
        </w:rPr>
        <w:t xml:space="preserve"> law.</w:t>
      </w:r>
    </w:p>
    <w:p w14:paraId="2B562451" w14:textId="77777777" w:rsidR="0065023A" w:rsidRPr="0065023A" w:rsidRDefault="0065023A" w:rsidP="0065023A">
      <w:pPr>
        <w:widowControl w:val="0"/>
        <w:numPr>
          <w:ilvl w:val="0"/>
          <w:numId w:val="33"/>
        </w:numPr>
        <w:autoSpaceDE w:val="0"/>
        <w:autoSpaceDN w:val="0"/>
        <w:adjustRightInd w:val="0"/>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Internship Provider shall have the right to terminate this Agreement at any time with immediate effect in the event of gross violation by the Intern of the provisions of this Agreement to the extent related to the </w:t>
      </w:r>
      <w:proofErr w:type="spellStart"/>
      <w:r w:rsidRPr="0065023A">
        <w:rPr>
          <w:rFonts w:asciiTheme="minorHAnsi" w:hAnsiTheme="minorHAnsi" w:cstheme="minorHAnsi"/>
          <w:sz w:val="22"/>
          <w:szCs w:val="22"/>
          <w:lang w:val="en"/>
        </w:rPr>
        <w:t>organisation</w:t>
      </w:r>
      <w:proofErr w:type="spellEnd"/>
      <w:r w:rsidRPr="0065023A">
        <w:rPr>
          <w:rFonts w:asciiTheme="minorHAnsi" w:hAnsiTheme="minorHAnsi" w:cstheme="minorHAnsi"/>
          <w:sz w:val="22"/>
          <w:szCs w:val="22"/>
          <w:lang w:val="en"/>
        </w:rPr>
        <w:t xml:space="preserve"> of the Internship, in particular in the event of a breach of the obligations specified in § 3 of this Agreement.</w:t>
      </w:r>
    </w:p>
    <w:p w14:paraId="22BC0DAC" w14:textId="77777777" w:rsidR="0065023A" w:rsidRPr="0065023A" w:rsidRDefault="0065023A" w:rsidP="0065023A">
      <w:pPr>
        <w:spacing w:after="120"/>
        <w:rPr>
          <w:rFonts w:asciiTheme="minorHAnsi" w:hAnsiTheme="minorHAnsi" w:cstheme="minorHAnsi"/>
          <w:sz w:val="22"/>
          <w:szCs w:val="22"/>
          <w:lang w:val="en-GB"/>
        </w:rPr>
      </w:pPr>
    </w:p>
    <w:p w14:paraId="23653596"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CC5748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Civitas University undertakes to provide substantive and didactic supervision of the internship.</w:t>
      </w:r>
    </w:p>
    <w:p w14:paraId="3E13A832" w14:textId="77777777" w:rsidR="0065023A" w:rsidRPr="0065023A" w:rsidRDefault="0065023A" w:rsidP="0065023A">
      <w:pPr>
        <w:widowControl w:val="0"/>
        <w:numPr>
          <w:ilvl w:val="0"/>
          <w:numId w:val="31"/>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The duties referred to in point 1 par. 4 are performed on behalf of Civitas University by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who is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to control the </w:t>
      </w:r>
      <w:proofErr w:type="spellStart"/>
      <w:r w:rsidRPr="0065023A">
        <w:rPr>
          <w:rFonts w:asciiTheme="minorHAnsi" w:hAnsiTheme="minorHAnsi" w:cstheme="minorHAnsi"/>
          <w:sz w:val="22"/>
          <w:szCs w:val="22"/>
          <w:lang w:val="en"/>
        </w:rPr>
        <w:t>realisation</w:t>
      </w:r>
      <w:proofErr w:type="spellEnd"/>
      <w:r w:rsidRPr="0065023A">
        <w:rPr>
          <w:rFonts w:asciiTheme="minorHAnsi" w:hAnsiTheme="minorHAnsi" w:cstheme="minorHAnsi"/>
          <w:sz w:val="22"/>
          <w:szCs w:val="22"/>
          <w:lang w:val="en"/>
        </w:rPr>
        <w:t xml:space="preserve"> of the placement objectives and to settle, in Agreement with the Internship Provider, all matters connected with the course of the internship.</w:t>
      </w:r>
    </w:p>
    <w:p w14:paraId="13286181" w14:textId="4E285583" w:rsidR="00C320C8" w:rsidRDefault="00C320C8">
      <w:pPr>
        <w:spacing w:after="160" w:line="259"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F31557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2A7F078" w14:textId="77777777" w:rsidR="0065023A" w:rsidRPr="0065023A" w:rsidRDefault="0065023A" w:rsidP="0065023A">
      <w:pPr>
        <w:rPr>
          <w:rFonts w:asciiTheme="minorHAnsi" w:hAnsiTheme="minorHAnsi" w:cstheme="minorHAnsi"/>
          <w:color w:val="000000"/>
          <w:sz w:val="22"/>
          <w:szCs w:val="22"/>
          <w:lang w:val="en-GB"/>
        </w:rPr>
      </w:pPr>
      <w:r w:rsidRPr="0065023A">
        <w:rPr>
          <w:rFonts w:asciiTheme="minorHAnsi" w:hAnsiTheme="minorHAnsi" w:cstheme="minorHAnsi"/>
          <w:color w:val="000000"/>
          <w:sz w:val="22"/>
          <w:szCs w:val="22"/>
          <w:lang w:val="en"/>
        </w:rPr>
        <w:t>The interning Student agrees to:</w:t>
      </w:r>
    </w:p>
    <w:p w14:paraId="2FC127AD"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complete the internship following the objectives and learning outcomes set out in the Internship Charter and Logbook/Internship Syllabus, </w:t>
      </w:r>
    </w:p>
    <w:p w14:paraId="201BE9E5"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take out insurance against personal injury accidents (NNW) for the duration of the internship and to show proof of insurance at the request of the internship provider, </w:t>
      </w:r>
    </w:p>
    <w:p w14:paraId="69E8CC0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abide by the rules of the internship as defined by Civitas University,</w:t>
      </w:r>
    </w:p>
    <w:p w14:paraId="22E93B6F"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respect the order and discipline established by the Internship Provider at the internship site, including the rules of safety and fire protection;</w:t>
      </w:r>
    </w:p>
    <w:p w14:paraId="6899DEF3" w14:textId="77777777" w:rsidR="0065023A" w:rsidRPr="0065023A"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the principles of preserving the secrecy of the Internship Provider enterprise to the extent specified by the Internship Provider.</w:t>
      </w:r>
    </w:p>
    <w:p w14:paraId="720AF102" w14:textId="77777777" w:rsidR="0065023A" w:rsidRPr="00C320C8" w:rsidRDefault="0065023A" w:rsidP="0065023A">
      <w:pPr>
        <w:widowControl w:val="0"/>
        <w:numPr>
          <w:ilvl w:val="0"/>
          <w:numId w:val="32"/>
        </w:numPr>
        <w:spacing w:line="240" w:lineRule="auto"/>
        <w:ind w:left="426" w:hanging="426"/>
        <w:rPr>
          <w:rFonts w:asciiTheme="minorHAnsi" w:hAnsiTheme="minorHAnsi" w:cstheme="minorHAnsi"/>
          <w:sz w:val="22"/>
          <w:szCs w:val="22"/>
          <w:lang w:val="en-GB"/>
        </w:rPr>
      </w:pPr>
      <w:r w:rsidRPr="0065023A">
        <w:rPr>
          <w:rFonts w:asciiTheme="minorHAnsi" w:hAnsiTheme="minorHAnsi" w:cstheme="minorHAnsi"/>
          <w:sz w:val="22"/>
          <w:szCs w:val="22"/>
          <w:lang w:val="en"/>
        </w:rPr>
        <w:t xml:space="preserve">Upon completion of the Internship, the Intern will submit the Internship Card and the Internship Logbook to the Internship Provider and the Head of the Department or a person </w:t>
      </w:r>
      <w:proofErr w:type="spellStart"/>
      <w:r w:rsidRPr="0065023A">
        <w:rPr>
          <w:rFonts w:asciiTheme="minorHAnsi" w:hAnsiTheme="minorHAnsi" w:cstheme="minorHAnsi"/>
          <w:sz w:val="22"/>
          <w:szCs w:val="22"/>
          <w:lang w:val="en"/>
        </w:rPr>
        <w:t>authorised</w:t>
      </w:r>
      <w:proofErr w:type="spellEnd"/>
      <w:r w:rsidRPr="0065023A">
        <w:rPr>
          <w:rFonts w:asciiTheme="minorHAnsi" w:hAnsiTheme="minorHAnsi" w:cstheme="minorHAnsi"/>
          <w:sz w:val="22"/>
          <w:szCs w:val="22"/>
          <w:lang w:val="en"/>
        </w:rPr>
        <w:t xml:space="preserve"> by him/her for approval.</w:t>
      </w:r>
    </w:p>
    <w:p w14:paraId="26843B17" w14:textId="77777777" w:rsidR="00C320C8" w:rsidRPr="0065023A" w:rsidRDefault="00C320C8" w:rsidP="00C320C8">
      <w:pPr>
        <w:widowControl w:val="0"/>
        <w:spacing w:line="240" w:lineRule="auto"/>
        <w:ind w:left="426"/>
        <w:rPr>
          <w:rFonts w:asciiTheme="minorHAnsi" w:hAnsiTheme="minorHAnsi" w:cstheme="minorHAnsi"/>
          <w:sz w:val="22"/>
          <w:szCs w:val="22"/>
          <w:lang w:val="en-GB"/>
        </w:rPr>
      </w:pPr>
    </w:p>
    <w:p w14:paraId="52EE9285"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2577D095" w14:textId="39DB9E59" w:rsidR="0065023A" w:rsidRDefault="0065023A" w:rsidP="0065023A">
      <w:pPr>
        <w:spacing w:after="120" w:line="240" w:lineRule="auto"/>
        <w:rPr>
          <w:rFonts w:asciiTheme="minorHAnsi" w:hAnsiTheme="minorHAnsi" w:cstheme="minorHAnsi"/>
          <w:sz w:val="22"/>
          <w:szCs w:val="22"/>
          <w:lang w:val="en"/>
        </w:rPr>
      </w:pPr>
      <w:r w:rsidRPr="0065023A">
        <w:rPr>
          <w:rFonts w:asciiTheme="minorHAnsi" w:hAnsiTheme="minorHAnsi" w:cstheme="minorHAnsi"/>
          <w:sz w:val="22"/>
          <w:szCs w:val="22"/>
          <w:lang w:val="en"/>
        </w:rPr>
        <w:t>The parties declare that to implement the activities included in the Agreement, they undertake to cooperate in an atmosphere of mutual support and respect for each other's interests at the highest level</w:t>
      </w:r>
      <w:r w:rsidR="00C320C8">
        <w:rPr>
          <w:rFonts w:asciiTheme="minorHAnsi" w:hAnsiTheme="minorHAnsi" w:cstheme="minorHAnsi"/>
          <w:sz w:val="22"/>
          <w:szCs w:val="22"/>
          <w:lang w:val="en"/>
        </w:rPr>
        <w:t>.</w:t>
      </w:r>
    </w:p>
    <w:p w14:paraId="48F7313A" w14:textId="77777777" w:rsidR="00C320C8" w:rsidRPr="0065023A" w:rsidRDefault="00C320C8" w:rsidP="0065023A">
      <w:pPr>
        <w:spacing w:after="120" w:line="240" w:lineRule="auto"/>
        <w:rPr>
          <w:rFonts w:asciiTheme="minorHAnsi" w:hAnsiTheme="minorHAnsi" w:cstheme="minorHAnsi"/>
          <w:sz w:val="22"/>
          <w:szCs w:val="22"/>
          <w:lang w:val="en-GB"/>
        </w:rPr>
      </w:pPr>
    </w:p>
    <w:p w14:paraId="3F216694" w14:textId="77777777" w:rsidR="0065023A" w:rsidRPr="0065023A" w:rsidRDefault="0065023A" w:rsidP="0065023A">
      <w:pPr>
        <w:widowControl w:val="0"/>
        <w:numPr>
          <w:ilvl w:val="0"/>
          <w:numId w:val="27"/>
        </w:numPr>
        <w:spacing w:line="240" w:lineRule="auto"/>
        <w:ind w:left="567" w:hanging="567"/>
        <w:jc w:val="center"/>
        <w:rPr>
          <w:rFonts w:asciiTheme="minorHAnsi" w:hAnsiTheme="minorHAnsi" w:cstheme="minorHAnsi"/>
          <w:b/>
          <w:sz w:val="22"/>
          <w:szCs w:val="22"/>
          <w:lang w:val="en-GB"/>
        </w:rPr>
      </w:pPr>
    </w:p>
    <w:p w14:paraId="7F69021F" w14:textId="77777777" w:rsidR="0065023A" w:rsidRPr="0065023A" w:rsidRDefault="0065023A" w:rsidP="0065023A">
      <w:pPr>
        <w:ind w:left="340"/>
        <w:jc w:val="center"/>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Protection of personal and confidential information</w:t>
      </w:r>
    </w:p>
    <w:p w14:paraId="7A835A11"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grants the Internship Provider the irrevocable and gratuitous consent to use their image multiple times without the necessity of approval each time. The consent shall include, in particular, recording, processing, copying and trading in the copies on which the image has been recorded, as well as multiplying the image by any available techniques and methods.</w:t>
      </w:r>
    </w:p>
    <w:p w14:paraId="1C23334B" w14:textId="77777777" w:rsidR="0065023A" w:rsidRPr="0065023A" w:rsidRDefault="0065023A" w:rsidP="0065023A">
      <w:pPr>
        <w:widowControl w:val="0"/>
        <w:numPr>
          <w:ilvl w:val="1"/>
          <w:numId w:val="27"/>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Internship Provider declares that the image of the interning Student will be used exclusively to promote the Internship Program of the Internship Provider, in particular in materials distributed in:</w:t>
      </w:r>
    </w:p>
    <w:p w14:paraId="0D737421" w14:textId="77777777" w:rsidR="0065023A" w:rsidRPr="0065023A" w:rsidRDefault="0065023A" w:rsidP="0596A196">
      <w:pPr>
        <w:widowControl w:val="0"/>
        <w:numPr>
          <w:ilvl w:val="0"/>
          <w:numId w:val="40"/>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electronic media, in particular on websites,</w:t>
      </w:r>
    </w:p>
    <w:p w14:paraId="213ACC17"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press,</w:t>
      </w:r>
    </w:p>
    <w:p w14:paraId="67B44760" w14:textId="77777777" w:rsidR="0065023A" w:rsidRPr="0065023A" w:rsidRDefault="0065023A" w:rsidP="0065023A">
      <w:pPr>
        <w:widowControl w:val="0"/>
        <w:numPr>
          <w:ilvl w:val="0"/>
          <w:numId w:val="40"/>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brochures, flyers, newsletters, etc.</w:t>
      </w:r>
    </w:p>
    <w:p w14:paraId="0A23107C" w14:textId="77777777" w:rsidR="0065023A" w:rsidRPr="0065023A" w:rsidRDefault="0065023A" w:rsidP="0065023A">
      <w:pPr>
        <w:ind w:left="340"/>
        <w:rPr>
          <w:rFonts w:asciiTheme="minorHAnsi" w:hAnsiTheme="minorHAnsi" w:cstheme="minorHAnsi"/>
          <w:b/>
          <w:sz w:val="22"/>
          <w:szCs w:val="22"/>
          <w:u w:val="single"/>
        </w:rPr>
      </w:pPr>
    </w:p>
    <w:p w14:paraId="7E3C1A05"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8</w:t>
      </w:r>
    </w:p>
    <w:p w14:paraId="62BF1BC3"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undertakes that all confidential information provided and disclosed by the Internship Provider will be kept in complete confidence and secrecy, will be used and employed solely for the purposes of the performance of this Agreement and will not be provided or disclosed to any third party without the express prior consent of the Internship Provider.</w:t>
      </w:r>
    </w:p>
    <w:p w14:paraId="5899020C"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The interning Student agrees: not to copy, reproduce or in any way disseminate confidential information except as needed for the performance of the contract, in which case any such copies will be the property of the Internship Provider.</w:t>
      </w:r>
    </w:p>
    <w:p w14:paraId="00F06A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lastRenderedPageBreak/>
        <w:t> Confidential information and the confidentiality commitment do not include information:</w:t>
      </w:r>
    </w:p>
    <w:p w14:paraId="221FE542"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which are widely known,</w:t>
      </w:r>
    </w:p>
    <w:p w14:paraId="3CAAEB98" w14:textId="77777777" w:rsidR="0065023A" w:rsidRPr="0065023A" w:rsidRDefault="0065023A" w:rsidP="0065023A">
      <w:pPr>
        <w:widowControl w:val="0"/>
        <w:numPr>
          <w:ilvl w:val="0"/>
          <w:numId w:val="41"/>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that have been made public by the Internship Provider,</w:t>
      </w:r>
    </w:p>
    <w:p w14:paraId="041D0AAA" w14:textId="77777777" w:rsidR="0065023A" w:rsidRPr="0065023A" w:rsidRDefault="0065023A" w:rsidP="0596A196">
      <w:pPr>
        <w:widowControl w:val="0"/>
        <w:numPr>
          <w:ilvl w:val="0"/>
          <w:numId w:val="41"/>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obtained from third parties who had the right to possess and disclose them,</w:t>
      </w:r>
    </w:p>
    <w:p w14:paraId="692ECEDB" w14:textId="77777777" w:rsidR="0065023A" w:rsidRPr="0065023A" w:rsidRDefault="0065023A" w:rsidP="0596A196">
      <w:pPr>
        <w:widowControl w:val="0"/>
        <w:numPr>
          <w:ilvl w:val="0"/>
          <w:numId w:val="41"/>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the disclosure of which is necessary in connection with the sale of a claim or the assertion of a claim under the Agreement.</w:t>
      </w:r>
    </w:p>
    <w:p w14:paraId="43C2A31E" w14:textId="77777777" w:rsidR="0065023A" w:rsidRPr="0065023A" w:rsidRDefault="0065023A" w:rsidP="0065023A">
      <w:pPr>
        <w:widowControl w:val="0"/>
        <w:numPr>
          <w:ilvl w:val="0"/>
          <w:numId w:val="35"/>
        </w:numPr>
        <w:tabs>
          <w:tab w:val="left" w:pos="284"/>
        </w:tabs>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Each Party shall be exempt from the obligation to keep confidential any confidential information obtained from the other Party if the obligation to disclose such information results from mandatory provisions of law. In any such case, the disclosing Party will be required to:</w:t>
      </w:r>
    </w:p>
    <w:p w14:paraId="1CF87D88" w14:textId="77777777" w:rsidR="0065023A" w:rsidRPr="0065023A" w:rsidRDefault="0065023A" w:rsidP="0596A196">
      <w:pPr>
        <w:widowControl w:val="0"/>
        <w:numPr>
          <w:ilvl w:val="0"/>
          <w:numId w:val="42"/>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promptly inform the other Party of its obligation to disclose Confidential Information to persons to whom disclosure is to be made or has been made unless prohibited by law,</w:t>
      </w:r>
    </w:p>
    <w:p w14:paraId="03F496C3" w14:textId="77777777" w:rsidR="0065023A" w:rsidRPr="0065023A" w:rsidRDefault="0065023A" w:rsidP="0065023A">
      <w:pPr>
        <w:widowControl w:val="0"/>
        <w:numPr>
          <w:ilvl w:val="0"/>
          <w:numId w:val="42"/>
        </w:numPr>
        <w:spacing w:line="240" w:lineRule="auto"/>
        <w:ind w:left="993" w:hanging="426"/>
        <w:rPr>
          <w:rFonts w:asciiTheme="minorHAnsi" w:hAnsiTheme="minorHAnsi" w:cstheme="minorHAnsi"/>
          <w:sz w:val="22"/>
          <w:szCs w:val="22"/>
          <w:lang w:val="en"/>
        </w:rPr>
      </w:pPr>
      <w:r w:rsidRPr="0065023A">
        <w:rPr>
          <w:rFonts w:asciiTheme="minorHAnsi" w:hAnsiTheme="minorHAnsi" w:cstheme="minorHAnsi"/>
          <w:sz w:val="22"/>
          <w:szCs w:val="22"/>
          <w:lang w:val="en"/>
        </w:rPr>
        <w:t>disclose only as much confidential information as required by law,</w:t>
      </w:r>
    </w:p>
    <w:p w14:paraId="59486DD6" w14:textId="77777777" w:rsidR="0065023A" w:rsidRPr="0065023A" w:rsidRDefault="0065023A" w:rsidP="0596A196">
      <w:pPr>
        <w:widowControl w:val="0"/>
        <w:numPr>
          <w:ilvl w:val="0"/>
          <w:numId w:val="42"/>
        </w:numPr>
        <w:spacing w:line="240" w:lineRule="auto"/>
        <w:ind w:left="993" w:hanging="426"/>
        <w:rPr>
          <w:rFonts w:asciiTheme="minorHAnsi" w:hAnsiTheme="minorHAnsi" w:cstheme="minorBidi"/>
          <w:sz w:val="22"/>
          <w:szCs w:val="22"/>
          <w:lang w:val="en-US"/>
        </w:rPr>
      </w:pPr>
      <w:r w:rsidRPr="0596A196">
        <w:rPr>
          <w:rFonts w:asciiTheme="minorHAnsi" w:hAnsiTheme="minorHAnsi" w:cstheme="minorBidi"/>
          <w:sz w:val="22"/>
          <w:szCs w:val="22"/>
          <w:lang w:val="en-US"/>
        </w:rPr>
        <w:t>take all possible steps to ensure that the confidential information disclosed is treated in confidence and used only for the purposes warranted by the purpose of the disclosure.</w:t>
      </w:r>
    </w:p>
    <w:p w14:paraId="4AAA9105" w14:textId="77777777" w:rsidR="0065023A" w:rsidRPr="0065023A" w:rsidRDefault="0065023A" w:rsidP="0065023A">
      <w:pPr>
        <w:widowControl w:val="0"/>
        <w:numPr>
          <w:ilvl w:val="0"/>
          <w:numId w:val="35"/>
        </w:numPr>
        <w:autoSpaceDE w:val="0"/>
        <w:autoSpaceDN w:val="0"/>
        <w:adjustRightInd w:val="0"/>
        <w:spacing w:line="240" w:lineRule="auto"/>
        <w:rPr>
          <w:rFonts w:asciiTheme="minorHAnsi" w:hAnsiTheme="minorHAnsi" w:cstheme="minorHAnsi"/>
          <w:sz w:val="22"/>
          <w:szCs w:val="22"/>
          <w:lang w:val="en-GB"/>
        </w:rPr>
      </w:pPr>
      <w:r w:rsidRPr="0065023A">
        <w:rPr>
          <w:rFonts w:asciiTheme="minorHAnsi" w:hAnsiTheme="minorHAnsi" w:cstheme="minorHAnsi"/>
          <w:sz w:val="22"/>
          <w:szCs w:val="22"/>
          <w:lang w:val="en"/>
        </w:rPr>
        <w:t> The obligation to keep confidential the Confidential Information shall last for 10 years, counting from the date of termination or expiration of the Agreement.</w:t>
      </w:r>
    </w:p>
    <w:p w14:paraId="524E2698" w14:textId="77777777" w:rsidR="0065023A" w:rsidRPr="0065023A" w:rsidRDefault="0065023A" w:rsidP="0065023A">
      <w:pPr>
        <w:widowControl w:val="0"/>
        <w:spacing w:line="240" w:lineRule="auto"/>
        <w:jc w:val="center"/>
        <w:rPr>
          <w:rFonts w:asciiTheme="minorHAnsi" w:hAnsiTheme="minorHAnsi" w:cstheme="minorHAnsi"/>
          <w:b/>
          <w:sz w:val="22"/>
          <w:szCs w:val="22"/>
          <w:lang w:val="en-GB"/>
        </w:rPr>
      </w:pPr>
    </w:p>
    <w:p w14:paraId="1B2B816B" w14:textId="77777777" w:rsidR="0065023A" w:rsidRPr="0065023A" w:rsidRDefault="0065023A" w:rsidP="0065023A">
      <w:pPr>
        <w:ind w:left="340"/>
        <w:jc w:val="center"/>
        <w:rPr>
          <w:rFonts w:asciiTheme="minorHAnsi" w:hAnsiTheme="minorHAnsi" w:cstheme="minorHAnsi"/>
          <w:b/>
          <w:i/>
          <w:iCs/>
          <w:sz w:val="22"/>
          <w:szCs w:val="22"/>
        </w:rPr>
      </w:pPr>
      <w:r w:rsidRPr="0065023A">
        <w:rPr>
          <w:rFonts w:asciiTheme="minorHAnsi" w:hAnsiTheme="minorHAnsi" w:cstheme="minorHAnsi"/>
          <w:b/>
          <w:bCs/>
          <w:i/>
          <w:iCs/>
          <w:sz w:val="22"/>
          <w:szCs w:val="22"/>
          <w:lang w:val="en"/>
        </w:rPr>
        <w:t>§ 9</w:t>
      </w:r>
    </w:p>
    <w:p w14:paraId="6F10A46F"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In matters not regulated by this Agreement, the provisions of the Civil Code shall apply.</w:t>
      </w:r>
    </w:p>
    <w:p w14:paraId="6C8129DC"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sz w:val="22"/>
          <w:szCs w:val="22"/>
          <w:lang w:val="en-GB"/>
        </w:rPr>
      </w:pPr>
      <w:r w:rsidRPr="0065023A">
        <w:rPr>
          <w:rFonts w:asciiTheme="minorHAnsi" w:hAnsiTheme="minorHAnsi" w:cstheme="minorHAnsi"/>
          <w:sz w:val="22"/>
          <w:szCs w:val="22"/>
          <w:lang w:val="en"/>
        </w:rPr>
        <w:t>Any amendment to this Agreement shall be in writing under penalty of nullity.</w:t>
      </w:r>
    </w:p>
    <w:p w14:paraId="322FE0B9" w14:textId="77777777" w:rsidR="0065023A" w:rsidRPr="0065023A" w:rsidRDefault="0065023A" w:rsidP="0065023A">
      <w:pPr>
        <w:widowControl w:val="0"/>
        <w:numPr>
          <w:ilvl w:val="0"/>
          <w:numId w:val="29"/>
        </w:numPr>
        <w:spacing w:line="240" w:lineRule="auto"/>
        <w:ind w:left="567" w:hanging="567"/>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 xml:space="preserve">The Agreement is drawn up </w:t>
      </w:r>
      <w:r w:rsidRPr="0065023A">
        <w:rPr>
          <w:rFonts w:asciiTheme="minorHAnsi" w:hAnsiTheme="minorHAnsi" w:cstheme="minorHAnsi"/>
          <w:b/>
          <w:bCs/>
          <w:sz w:val="22"/>
          <w:szCs w:val="22"/>
          <w:u w:val="single"/>
          <w:lang w:val="en"/>
        </w:rPr>
        <w:t>in three counterparts</w:t>
      </w:r>
      <w:r w:rsidRPr="0065023A">
        <w:rPr>
          <w:rFonts w:asciiTheme="minorHAnsi" w:hAnsiTheme="minorHAnsi" w:cstheme="minorHAnsi"/>
          <w:b/>
          <w:bCs/>
          <w:sz w:val="22"/>
          <w:szCs w:val="22"/>
          <w:lang w:val="en"/>
        </w:rPr>
        <w:t>, one for each Party.</w:t>
      </w:r>
    </w:p>
    <w:p w14:paraId="71CCE029" w14:textId="77777777" w:rsidR="0065023A" w:rsidRDefault="0065023A" w:rsidP="0065023A">
      <w:pPr>
        <w:rPr>
          <w:rFonts w:asciiTheme="minorHAnsi" w:hAnsiTheme="minorHAnsi" w:cstheme="minorHAnsi"/>
          <w:b/>
          <w:sz w:val="22"/>
          <w:szCs w:val="22"/>
          <w:u w:val="single"/>
          <w:lang w:val="en-GB"/>
        </w:rPr>
      </w:pPr>
    </w:p>
    <w:p w14:paraId="1FD56E34" w14:textId="77777777" w:rsidR="006D2E1D" w:rsidRPr="0065023A" w:rsidRDefault="006D2E1D" w:rsidP="0065023A">
      <w:pPr>
        <w:rPr>
          <w:rFonts w:asciiTheme="minorHAnsi" w:hAnsiTheme="minorHAnsi" w:cstheme="minorHAnsi"/>
          <w:b/>
          <w:sz w:val="22"/>
          <w:szCs w:val="22"/>
          <w:u w:val="single"/>
          <w:lang w:val="en-GB"/>
        </w:rPr>
      </w:pPr>
    </w:p>
    <w:p w14:paraId="03D30101" w14:textId="77777777" w:rsidR="0065023A" w:rsidRPr="0065023A" w:rsidRDefault="0065023A" w:rsidP="0065023A">
      <w:pPr>
        <w:ind w:left="340"/>
        <w:rPr>
          <w:rFonts w:asciiTheme="minorHAnsi" w:hAnsiTheme="minorHAnsi" w:cstheme="minorHAnsi"/>
          <w:b/>
          <w:bCs/>
          <w:sz w:val="22"/>
          <w:szCs w:val="22"/>
          <w:lang w:val="en-GB"/>
        </w:rPr>
      </w:pPr>
      <w:r w:rsidRPr="0065023A">
        <w:rPr>
          <w:rFonts w:asciiTheme="minorHAnsi" w:hAnsiTheme="minorHAnsi" w:cstheme="minorHAnsi"/>
          <w:b/>
          <w:bCs/>
          <w:sz w:val="22"/>
          <w:szCs w:val="22"/>
          <w:lang w:val="en"/>
        </w:rPr>
        <w:t>For the Internship Provider</w:t>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sz w:val="22"/>
          <w:szCs w:val="22"/>
          <w:lang w:val="en-GB"/>
        </w:rPr>
        <w:tab/>
      </w:r>
      <w:r w:rsidRPr="0065023A">
        <w:rPr>
          <w:rFonts w:asciiTheme="minorHAnsi" w:hAnsiTheme="minorHAnsi" w:cstheme="minorHAnsi"/>
          <w:b/>
          <w:bCs/>
          <w:sz w:val="22"/>
          <w:szCs w:val="22"/>
          <w:lang w:val="en"/>
        </w:rPr>
        <w:t>For the University</w:t>
      </w:r>
    </w:p>
    <w:tbl>
      <w:tblPr>
        <w:tblW w:w="10262" w:type="dxa"/>
        <w:jc w:val="center"/>
        <w:tblLayout w:type="fixed"/>
        <w:tblLook w:val="01E0" w:firstRow="1" w:lastRow="1" w:firstColumn="1" w:lastColumn="1" w:noHBand="0" w:noVBand="0"/>
      </w:tblPr>
      <w:tblGrid>
        <w:gridCol w:w="5162"/>
        <w:gridCol w:w="5100"/>
      </w:tblGrid>
      <w:tr w:rsidR="0065023A" w:rsidRPr="0065023A" w14:paraId="727F5655" w14:textId="77777777">
        <w:trPr>
          <w:jc w:val="center"/>
        </w:trPr>
        <w:tc>
          <w:tcPr>
            <w:tcW w:w="5162" w:type="dxa"/>
          </w:tcPr>
          <w:p w14:paraId="50DA277A" w14:textId="77777777" w:rsidR="0065023A" w:rsidRPr="0065023A" w:rsidRDefault="0065023A">
            <w:pPr>
              <w:rPr>
                <w:rFonts w:asciiTheme="minorHAnsi" w:hAnsiTheme="minorHAnsi" w:cstheme="minorHAnsi"/>
                <w:b/>
                <w:sz w:val="22"/>
                <w:szCs w:val="22"/>
                <w:lang w:val="en-GB"/>
              </w:rPr>
            </w:pPr>
          </w:p>
          <w:p w14:paraId="5C29624A" w14:textId="77777777" w:rsidR="0065023A" w:rsidRPr="0065023A" w:rsidRDefault="0065023A">
            <w:pPr>
              <w:rPr>
                <w:rFonts w:asciiTheme="minorHAnsi" w:hAnsiTheme="minorHAnsi" w:cstheme="minorHAnsi"/>
                <w:b/>
                <w:sz w:val="22"/>
                <w:szCs w:val="22"/>
                <w:lang w:val="en-GB"/>
              </w:rPr>
            </w:pPr>
          </w:p>
          <w:p w14:paraId="3AAC8B19"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sz w:val="22"/>
                <w:szCs w:val="22"/>
                <w:lang w:val="en"/>
              </w:rPr>
              <w:t>________________________________________</w:t>
            </w:r>
          </w:p>
          <w:p w14:paraId="08610C3C"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w:t>
            </w:r>
          </w:p>
          <w:p w14:paraId="1FC63395" w14:textId="77777777" w:rsidR="0065023A" w:rsidRPr="0065023A" w:rsidRDefault="0065023A">
            <w:pPr>
              <w:rPr>
                <w:rFonts w:asciiTheme="minorHAnsi" w:hAnsiTheme="minorHAnsi" w:cstheme="minorHAnsi"/>
                <w:b/>
                <w:sz w:val="22"/>
                <w:szCs w:val="22"/>
              </w:rPr>
            </w:pPr>
          </w:p>
        </w:tc>
        <w:tc>
          <w:tcPr>
            <w:tcW w:w="5100" w:type="dxa"/>
          </w:tcPr>
          <w:p w14:paraId="11B58CCF" w14:textId="77777777" w:rsidR="0065023A" w:rsidRPr="0065023A" w:rsidRDefault="0065023A">
            <w:pPr>
              <w:rPr>
                <w:rFonts w:asciiTheme="minorHAnsi" w:hAnsiTheme="minorHAnsi" w:cstheme="minorHAnsi"/>
                <w:sz w:val="22"/>
                <w:szCs w:val="22"/>
                <w:lang w:val="en-GB"/>
              </w:rPr>
            </w:pPr>
          </w:p>
          <w:p w14:paraId="7CE7A515" w14:textId="77777777" w:rsidR="0065023A" w:rsidRPr="0065023A" w:rsidRDefault="0065023A">
            <w:pPr>
              <w:rPr>
                <w:rFonts w:asciiTheme="minorHAnsi" w:hAnsiTheme="minorHAnsi" w:cstheme="minorHAnsi"/>
                <w:sz w:val="22"/>
                <w:szCs w:val="22"/>
                <w:lang w:val="en-GB"/>
              </w:rPr>
            </w:pPr>
          </w:p>
          <w:p w14:paraId="5DB50632" w14:textId="77777777" w:rsidR="0065023A" w:rsidRPr="0065023A" w:rsidRDefault="0065023A">
            <w:pPr>
              <w:rPr>
                <w:rFonts w:asciiTheme="minorHAnsi" w:hAnsiTheme="minorHAnsi" w:cstheme="minorHAnsi"/>
                <w:sz w:val="22"/>
                <w:szCs w:val="22"/>
                <w:lang w:val="en-GB"/>
              </w:rPr>
            </w:pPr>
            <w:r w:rsidRPr="0065023A">
              <w:rPr>
                <w:rFonts w:asciiTheme="minorHAnsi" w:hAnsiTheme="minorHAnsi" w:cstheme="minorHAnsi"/>
                <w:sz w:val="22"/>
                <w:szCs w:val="22"/>
                <w:lang w:val="en"/>
              </w:rPr>
              <w:t>________________________________________</w:t>
            </w:r>
          </w:p>
          <w:p w14:paraId="04BB97D7" w14:textId="77777777" w:rsidR="0065023A" w:rsidRPr="0065023A" w:rsidRDefault="0065023A">
            <w:pPr>
              <w:rPr>
                <w:rFonts w:asciiTheme="minorHAnsi" w:hAnsiTheme="minorHAnsi" w:cstheme="minorHAnsi"/>
                <w:b/>
                <w:sz w:val="22"/>
                <w:szCs w:val="22"/>
                <w:lang w:val="en-GB"/>
              </w:rPr>
            </w:pPr>
            <w:r w:rsidRPr="0065023A">
              <w:rPr>
                <w:rFonts w:asciiTheme="minorHAnsi" w:hAnsiTheme="minorHAnsi" w:cstheme="minorHAnsi"/>
                <w:b/>
                <w:bCs/>
                <w:sz w:val="22"/>
                <w:szCs w:val="22"/>
                <w:lang w:val="en"/>
              </w:rPr>
              <w:t xml:space="preserve">prof. Stanisław Mocek, Rector </w:t>
            </w:r>
          </w:p>
          <w:p w14:paraId="2BBCC742" w14:textId="77777777" w:rsidR="0065023A" w:rsidRPr="0065023A" w:rsidRDefault="0065023A">
            <w:pPr>
              <w:ind w:left="5664"/>
              <w:rPr>
                <w:rFonts w:asciiTheme="minorHAnsi" w:hAnsiTheme="minorHAnsi" w:cstheme="minorHAnsi"/>
                <w:b/>
                <w:sz w:val="22"/>
                <w:szCs w:val="22"/>
                <w:lang w:val="en-GB"/>
              </w:rPr>
            </w:pPr>
          </w:p>
          <w:p w14:paraId="0434F2A4" w14:textId="77777777" w:rsidR="0065023A" w:rsidRPr="0065023A" w:rsidRDefault="0065023A">
            <w:pPr>
              <w:ind w:left="5664"/>
              <w:rPr>
                <w:rFonts w:asciiTheme="minorHAnsi" w:hAnsiTheme="minorHAnsi" w:cstheme="minorHAnsi"/>
                <w:b/>
                <w:sz w:val="22"/>
                <w:szCs w:val="22"/>
                <w:lang w:val="en-GB"/>
              </w:rPr>
            </w:pPr>
          </w:p>
          <w:p w14:paraId="7E4D31E0" w14:textId="77777777" w:rsidR="0065023A" w:rsidRPr="0065023A" w:rsidRDefault="0065023A">
            <w:pPr>
              <w:rPr>
                <w:rFonts w:asciiTheme="minorHAnsi" w:hAnsiTheme="minorHAnsi" w:cstheme="minorHAnsi"/>
                <w:b/>
                <w:sz w:val="22"/>
                <w:szCs w:val="22"/>
                <w:lang w:val="en-GB"/>
              </w:rPr>
            </w:pPr>
          </w:p>
        </w:tc>
      </w:tr>
      <w:tr w:rsidR="0065023A" w:rsidRPr="0065023A" w14:paraId="314F9BF6" w14:textId="77777777">
        <w:trPr>
          <w:jc w:val="center"/>
        </w:trPr>
        <w:tc>
          <w:tcPr>
            <w:tcW w:w="5162" w:type="dxa"/>
          </w:tcPr>
          <w:p w14:paraId="1A1FF3BE" w14:textId="77777777" w:rsidR="0065023A" w:rsidRPr="0065023A" w:rsidRDefault="0065023A">
            <w:pPr>
              <w:rPr>
                <w:rFonts w:asciiTheme="minorHAnsi" w:hAnsiTheme="minorHAnsi" w:cstheme="minorHAnsi"/>
                <w:b/>
                <w:sz w:val="22"/>
                <w:szCs w:val="22"/>
                <w:lang w:val="en-GB"/>
              </w:rPr>
            </w:pPr>
          </w:p>
        </w:tc>
        <w:tc>
          <w:tcPr>
            <w:tcW w:w="5100" w:type="dxa"/>
          </w:tcPr>
          <w:p w14:paraId="7C0887F2" w14:textId="77777777" w:rsidR="0065023A" w:rsidRPr="0065023A" w:rsidRDefault="0065023A">
            <w:pPr>
              <w:rPr>
                <w:rFonts w:asciiTheme="minorHAnsi" w:hAnsiTheme="minorHAnsi" w:cstheme="minorHAnsi"/>
                <w:sz w:val="22"/>
                <w:szCs w:val="22"/>
              </w:rPr>
            </w:pPr>
            <w:r w:rsidRPr="0065023A">
              <w:rPr>
                <w:rFonts w:asciiTheme="minorHAnsi" w:hAnsiTheme="minorHAnsi" w:cstheme="minorHAnsi"/>
                <w:sz w:val="22"/>
                <w:szCs w:val="22"/>
                <w:lang w:val="en"/>
              </w:rPr>
              <w:t>________________________________________</w:t>
            </w:r>
          </w:p>
          <w:p w14:paraId="6E544107" w14:textId="77777777" w:rsidR="0065023A" w:rsidRPr="0065023A" w:rsidRDefault="0065023A">
            <w:pPr>
              <w:rPr>
                <w:rFonts w:asciiTheme="minorHAnsi" w:hAnsiTheme="minorHAnsi" w:cstheme="minorHAnsi"/>
                <w:b/>
                <w:sz w:val="22"/>
                <w:szCs w:val="22"/>
              </w:rPr>
            </w:pPr>
            <w:r w:rsidRPr="0065023A">
              <w:rPr>
                <w:rFonts w:asciiTheme="minorHAnsi" w:hAnsiTheme="minorHAnsi" w:cstheme="minorHAnsi"/>
                <w:b/>
                <w:bCs/>
                <w:sz w:val="22"/>
                <w:szCs w:val="22"/>
                <w:lang w:val="en"/>
              </w:rPr>
              <w:t>Interning Student's signature</w:t>
            </w:r>
          </w:p>
        </w:tc>
      </w:tr>
    </w:tbl>
    <w:p w14:paraId="42245694" w14:textId="77777777" w:rsidR="00CB6713" w:rsidRPr="0065023A" w:rsidRDefault="00CB6713" w:rsidP="0065023A">
      <w:pPr>
        <w:rPr>
          <w:rFonts w:asciiTheme="minorHAnsi" w:hAnsiTheme="minorHAnsi" w:cstheme="minorHAnsi"/>
          <w:sz w:val="22"/>
          <w:szCs w:val="22"/>
        </w:rPr>
      </w:pPr>
    </w:p>
    <w:sectPr w:rsidR="00CB6713" w:rsidRPr="0065023A" w:rsidSect="00B92996">
      <w:headerReference w:type="default" r:id="rId11"/>
      <w:footerReference w:type="default" r:id="rId12"/>
      <w:pgSz w:w="11906" w:h="16838"/>
      <w:pgMar w:top="2268" w:right="1021" w:bottom="28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FD8B" w14:textId="77777777" w:rsidR="00405A79" w:rsidRDefault="00405A79" w:rsidP="00A356AA">
      <w:r>
        <w:separator/>
      </w:r>
    </w:p>
  </w:endnote>
  <w:endnote w:type="continuationSeparator" w:id="0">
    <w:p w14:paraId="61F1BD8C" w14:textId="77777777" w:rsidR="00405A79" w:rsidRDefault="00405A79" w:rsidP="00A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876083"/>
      <w:docPartObj>
        <w:docPartGallery w:val="Page Numbers (Bottom of Page)"/>
        <w:docPartUnique/>
      </w:docPartObj>
    </w:sdtPr>
    <w:sdtContent>
      <w:p w14:paraId="3A2B72FC" w14:textId="005C99F4" w:rsidR="00D51EC3" w:rsidRDefault="00344FB3">
        <w:pPr>
          <w:pStyle w:val="Stopka"/>
          <w:jc w:val="right"/>
        </w:pPr>
        <w:r w:rsidRPr="00344FB3">
          <w:rPr>
            <w:rFonts w:asciiTheme="minorHAnsi" w:eastAsiaTheme="minorHAnsi" w:hAnsiTheme="minorHAnsi" w:cstheme="minorBidi"/>
            <w:noProof/>
            <w:sz w:val="22"/>
            <w:szCs w:val="22"/>
          </w:rPr>
          <mc:AlternateContent>
            <mc:Choice Requires="wps">
              <w:drawing>
                <wp:anchor distT="0" distB="0" distL="114300" distR="114300" simplePos="0" relativeHeight="251658242" behindDoc="0" locked="0" layoutInCell="1" allowOverlap="1" wp14:anchorId="5886251F" wp14:editId="1744F381">
                  <wp:simplePos x="0" y="0"/>
                  <wp:positionH relativeFrom="margin">
                    <wp:align>left</wp:align>
                  </wp:positionH>
                  <wp:positionV relativeFrom="paragraph">
                    <wp:posOffset>1162685</wp:posOffset>
                  </wp:positionV>
                  <wp:extent cx="5286375" cy="619125"/>
                  <wp:effectExtent l="0" t="0" r="0" b="0"/>
                  <wp:wrapNone/>
                  <wp:docPr id="1935558873" name="Pole tekstowe 1"/>
                  <wp:cNvGraphicFramePr/>
                  <a:graphic xmlns:a="http://schemas.openxmlformats.org/drawingml/2006/main">
                    <a:graphicData uri="http://schemas.microsoft.com/office/word/2010/wordprocessingShape">
                      <wps:wsp>
                        <wps:cNvSpPr txBox="1"/>
                        <wps:spPr>
                          <a:xfrm>
                            <a:off x="0" y="0"/>
                            <a:ext cx="5286375" cy="619125"/>
                          </a:xfrm>
                          <a:prstGeom prst="rect">
                            <a:avLst/>
                          </a:prstGeom>
                          <a:noFill/>
                          <a:ln w="6350">
                            <a:noFill/>
                          </a:ln>
                        </wps:spPr>
                        <wps:txbx>
                          <w:txbxContent>
                            <w:p w14:paraId="2F5B7140" w14:textId="77777777" w:rsidR="00344FB3" w:rsidRPr="00602050" w:rsidRDefault="00344FB3" w:rsidP="00344FB3">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6214607E" w14:textId="77777777" w:rsidR="00344FB3" w:rsidRPr="006E625A" w:rsidRDefault="00344FB3" w:rsidP="00344FB3">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6251F" id="_x0000_t202" coordsize="21600,21600" o:spt="202" path="m,l,21600r21600,l21600,xe">
                  <v:stroke joinstyle="miter"/>
                  <v:path gradientshapeok="t" o:connecttype="rect"/>
                </v:shapetype>
                <v:shape id="Pole tekstowe 1" o:spid="_x0000_s1026" type="#_x0000_t202" style="position:absolute;left:0;text-align:left;margin-left:0;margin-top:91.55pt;width:416.25pt;height:48.7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L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" filled="f" stroked="f" strokeweight=".5pt">
                  <v:textbox>
                    <w:txbxContent>
                      <w:p w14:paraId="2F5B7140" w14:textId="77777777" w:rsidR="00344FB3" w:rsidRPr="00602050" w:rsidRDefault="00344FB3" w:rsidP="00344FB3">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6214607E" w14:textId="77777777" w:rsidR="00344FB3" w:rsidRPr="006E625A" w:rsidRDefault="00344FB3" w:rsidP="00344FB3">
                        <w:pPr>
                          <w:jc w:val="left"/>
                          <w:rPr>
                            <w:rFonts w:ascii="Lato" w:hAnsi="Lato"/>
                            <w:b/>
                            <w:bCs/>
                            <w:color w:val="22284F"/>
                            <w:sz w:val="23"/>
                            <w:szCs w:val="23"/>
                            <w:lang w:val="fr-BE"/>
                          </w:rPr>
                        </w:pPr>
                        <w:r w:rsidRPr="006E625A">
                          <w:rPr>
                            <w:rFonts w:ascii="Lato" w:hAnsi="Lato"/>
                            <w:b/>
                            <w:bCs/>
                            <w:color w:val="22284F"/>
                            <w:sz w:val="23"/>
                            <w:szCs w:val="23"/>
                            <w:lang w:val="fr-BE"/>
                          </w:rPr>
                          <w:t>e-mail: info@civitas.edu.pl, civitas.edu.pl</w:t>
                        </w:r>
                      </w:p>
                    </w:txbxContent>
                  </v:textbox>
                  <w10:wrap anchorx="margin"/>
                </v:shape>
              </w:pict>
            </mc:Fallback>
          </mc:AlternateContent>
        </w:r>
        <w:r w:rsidR="00D51EC3">
          <w:fldChar w:fldCharType="begin"/>
        </w:r>
        <w:r w:rsidR="00D51EC3">
          <w:instrText>PAGE   \* MERGEFORMAT</w:instrText>
        </w:r>
        <w:r w:rsidR="00D51EC3">
          <w:fldChar w:fldCharType="separate"/>
        </w:r>
        <w:r w:rsidR="00D51EC3">
          <w:t>2</w:t>
        </w:r>
        <w:r w:rsidR="00D51EC3">
          <w:fldChar w:fldCharType="end"/>
        </w:r>
      </w:p>
    </w:sdtContent>
  </w:sdt>
  <w:p w14:paraId="02D14988" w14:textId="54168E44" w:rsidR="00A356AA" w:rsidRPr="00D51EC3" w:rsidRDefault="00D51EC3" w:rsidP="00D51EC3">
    <w:pPr>
      <w:pStyle w:val="Stopka"/>
      <w:ind w:left="-1417"/>
    </w:pPr>
    <w:r>
      <w:rPr>
        <w:noProof/>
      </w:rPr>
      <w:drawing>
        <wp:anchor distT="0" distB="0" distL="114300" distR="114300" simplePos="0" relativeHeight="251658240" behindDoc="0" locked="0" layoutInCell="1" allowOverlap="1" wp14:anchorId="0EC29368" wp14:editId="5EBF6C37">
          <wp:simplePos x="0" y="0"/>
          <wp:positionH relativeFrom="column">
            <wp:posOffset>-742315</wp:posOffset>
          </wp:positionH>
          <wp:positionV relativeFrom="paragraph">
            <wp:posOffset>163830</wp:posOffset>
          </wp:positionV>
          <wp:extent cx="7754620" cy="1460500"/>
          <wp:effectExtent l="0" t="0" r="0" b="0"/>
          <wp:wrapSquare wrapText="bothSides"/>
          <wp:docPr id="1655267580" name="Obraz 1" descr="Obraz zawierający czarne, ciemność,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7580" name="Obraz 1" descr="Obraz zawierający czarne, ciemność, zrzut ekranu, lini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20" cy="14605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6DB3" w14:textId="77777777" w:rsidR="00405A79" w:rsidRDefault="00405A79" w:rsidP="00A356AA">
      <w:r>
        <w:separator/>
      </w:r>
    </w:p>
  </w:footnote>
  <w:footnote w:type="continuationSeparator" w:id="0">
    <w:p w14:paraId="4A5C02FF" w14:textId="77777777" w:rsidR="00405A79" w:rsidRDefault="00405A79" w:rsidP="00A3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D63" w14:textId="7C4D718F" w:rsidR="00817B61" w:rsidRDefault="003869E4" w:rsidP="00817B61">
    <w:pPr>
      <w:pStyle w:val="Nagwek"/>
      <w:ind w:left="-1417"/>
    </w:pPr>
    <w:r>
      <w:rPr>
        <w:noProof/>
      </w:rPr>
      <w:drawing>
        <wp:anchor distT="0" distB="0" distL="114300" distR="114300" simplePos="0" relativeHeight="251658241" behindDoc="0" locked="0" layoutInCell="1" allowOverlap="1" wp14:anchorId="071A53A3" wp14:editId="11B0D500">
          <wp:simplePos x="0" y="0"/>
          <wp:positionH relativeFrom="page">
            <wp:align>left</wp:align>
          </wp:positionH>
          <wp:positionV relativeFrom="paragraph">
            <wp:posOffset>67945</wp:posOffset>
          </wp:positionV>
          <wp:extent cx="2133600" cy="626110"/>
          <wp:effectExtent l="0" t="0" r="0" b="2540"/>
          <wp:wrapSquare wrapText="bothSides"/>
          <wp:docPr id="1101965464" name="Obraz 1101965464" descr="Obraz zawierający Czcionka, Grafika, tekst, czar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5464" name="Obraz 1101965464" descr="Obraz zawierający Czcionka, Grafika, tekst, czarne&#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133600" cy="626110"/>
                  </a:xfrm>
                  <a:prstGeom prst="rect">
                    <a:avLst/>
                  </a:prstGeom>
                </pic:spPr>
              </pic:pic>
            </a:graphicData>
          </a:graphic>
          <wp14:sizeRelH relativeFrom="margin">
            <wp14:pctWidth>0</wp14:pctWidth>
          </wp14:sizeRelH>
          <wp14:sizeRelV relativeFrom="margin">
            <wp14:pctHeight>0</wp14:pctHeight>
          </wp14:sizeRelV>
        </wp:anchor>
      </w:drawing>
    </w:r>
  </w:p>
  <w:p w14:paraId="19F55936" w14:textId="77777777" w:rsidR="00A356AA" w:rsidRDefault="00A356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1DF9"/>
    <w:multiLevelType w:val="hybridMultilevel"/>
    <w:tmpl w:val="1AEC4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F61C7"/>
    <w:multiLevelType w:val="multilevel"/>
    <w:tmpl w:val="B18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87E1F"/>
    <w:multiLevelType w:val="multilevel"/>
    <w:tmpl w:val="9C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765B0"/>
    <w:multiLevelType w:val="multilevel"/>
    <w:tmpl w:val="A238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60437"/>
    <w:multiLevelType w:val="hybridMultilevel"/>
    <w:tmpl w:val="BDCCAC5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C6225"/>
    <w:multiLevelType w:val="multilevel"/>
    <w:tmpl w:val="D27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445BB"/>
    <w:multiLevelType w:val="multilevel"/>
    <w:tmpl w:val="975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8390B"/>
    <w:multiLevelType w:val="multilevel"/>
    <w:tmpl w:val="4FC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436ED"/>
    <w:multiLevelType w:val="multilevel"/>
    <w:tmpl w:val="D37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E32E8"/>
    <w:multiLevelType w:val="hybridMultilevel"/>
    <w:tmpl w:val="45A05BF0"/>
    <w:lvl w:ilvl="0" w:tplc="F340A9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7007D"/>
    <w:multiLevelType w:val="multilevel"/>
    <w:tmpl w:val="AF4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D54CE"/>
    <w:multiLevelType w:val="hybridMultilevel"/>
    <w:tmpl w:val="4C0860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3C6AC8"/>
    <w:multiLevelType w:val="hybridMultilevel"/>
    <w:tmpl w:val="6C4E4C24"/>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3" w15:restartNumberingAfterBreak="0">
    <w:nsid w:val="2E424E28"/>
    <w:multiLevelType w:val="hybridMultilevel"/>
    <w:tmpl w:val="34260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3821EE"/>
    <w:multiLevelType w:val="multilevel"/>
    <w:tmpl w:val="D25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B1474"/>
    <w:multiLevelType w:val="hybridMultilevel"/>
    <w:tmpl w:val="CB74DE0E"/>
    <w:lvl w:ilvl="0" w:tplc="4A3A2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F1929"/>
    <w:multiLevelType w:val="hybridMultilevel"/>
    <w:tmpl w:val="2BD877B8"/>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7" w15:restartNumberingAfterBreak="0">
    <w:nsid w:val="30D33F6D"/>
    <w:multiLevelType w:val="multilevel"/>
    <w:tmpl w:val="E80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32780"/>
    <w:multiLevelType w:val="multilevel"/>
    <w:tmpl w:val="3F8A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F0455"/>
    <w:multiLevelType w:val="hybridMultilevel"/>
    <w:tmpl w:val="B7EEBD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71FB7"/>
    <w:multiLevelType w:val="hybridMultilevel"/>
    <w:tmpl w:val="A0B24CCE"/>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1" w15:restartNumberingAfterBreak="0">
    <w:nsid w:val="43BF330E"/>
    <w:multiLevelType w:val="multilevel"/>
    <w:tmpl w:val="A73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03BC6"/>
    <w:multiLevelType w:val="hybridMultilevel"/>
    <w:tmpl w:val="C714F862"/>
    <w:lvl w:ilvl="0" w:tplc="F340A9F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FE289F"/>
    <w:multiLevelType w:val="multilevel"/>
    <w:tmpl w:val="508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06016"/>
    <w:multiLevelType w:val="multilevel"/>
    <w:tmpl w:val="D17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E243B"/>
    <w:multiLevelType w:val="hybridMultilevel"/>
    <w:tmpl w:val="5144FA10"/>
    <w:lvl w:ilvl="0" w:tplc="3142F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A3B84"/>
    <w:multiLevelType w:val="multilevel"/>
    <w:tmpl w:val="35D6BAAE"/>
    <w:lvl w:ilvl="0">
      <w:start w:val="1"/>
      <w:numFmt w:val="decimal"/>
      <w:lvlText w:val="§ %1"/>
      <w:lvlJc w:val="left"/>
      <w:pPr>
        <w:ind w:left="340" w:hanging="340"/>
      </w:pPr>
      <w:rPr>
        <w:rFonts w:ascii="Arial Narrow" w:hAnsi="Arial Narrow" w:hint="default"/>
        <w:b/>
        <w:i/>
        <w:sz w:val="24"/>
      </w:rPr>
    </w:lvl>
    <w:lvl w:ilvl="1">
      <w:start w:val="1"/>
      <w:numFmt w:val="decimal"/>
      <w:lvlText w:val="%2."/>
      <w:lvlJc w:val="left"/>
      <w:pPr>
        <w:ind w:left="340" w:hanging="340"/>
      </w:pPr>
      <w:rPr>
        <w:rFonts w:ascii="Times New Roman" w:hAnsi="Times New Roman" w:cs="Times New Roman" w:hint="default"/>
        <w:b w:val="0"/>
        <w:bCs/>
        <w:i w:val="0"/>
        <w:iCs/>
        <w:sz w:val="24"/>
        <w:szCs w:val="24"/>
      </w:rPr>
    </w:lvl>
    <w:lvl w:ilvl="2">
      <w:start w:val="1"/>
      <w:numFmt w:val="lowerLetter"/>
      <w:lvlText w:val="%3)"/>
      <w:lvlJc w:val="left"/>
      <w:pPr>
        <w:ind w:left="680" w:hanging="340"/>
      </w:pPr>
      <w:rPr>
        <w:rFonts w:ascii="Times New Roman" w:eastAsia="Times New Roman" w:hAnsi="Times New Roman" w:cs="Times New Roman"/>
        <w:b/>
        <w:i/>
        <w:sz w:val="24"/>
      </w:rPr>
    </w:lvl>
    <w:lvl w:ilvl="3">
      <w:start w:val="1"/>
      <w:numFmt w:val="lowerRoman"/>
      <w:lvlText w:val="(%4)"/>
      <w:lvlJc w:val="left"/>
      <w:pPr>
        <w:ind w:left="1021" w:hanging="341"/>
      </w:pPr>
      <w:rPr>
        <w:rFonts w:ascii="Arial Narrow" w:hAnsi="Arial Narrow" w:hint="default"/>
        <w:b/>
        <w:i/>
        <w:sz w:val="24"/>
      </w:rPr>
    </w:lvl>
    <w:lvl w:ilvl="4">
      <w:start w:val="1"/>
      <w:numFmt w:val="bullet"/>
      <w:lvlText w:val=""/>
      <w:lvlJc w:val="left"/>
      <w:pPr>
        <w:ind w:left="1361" w:hanging="340"/>
      </w:pPr>
      <w:rPr>
        <w:rFonts w:ascii="Symbol" w:hAnsi="Symbol" w:hint="default"/>
        <w:b/>
        <w:i/>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E92434"/>
    <w:multiLevelType w:val="multilevel"/>
    <w:tmpl w:val="330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7956"/>
    <w:multiLevelType w:val="multilevel"/>
    <w:tmpl w:val="468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87111"/>
    <w:multiLevelType w:val="hybridMultilevel"/>
    <w:tmpl w:val="BE4265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61EF8"/>
    <w:multiLevelType w:val="multilevel"/>
    <w:tmpl w:val="898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F00F0"/>
    <w:multiLevelType w:val="multilevel"/>
    <w:tmpl w:val="36F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D46DB"/>
    <w:multiLevelType w:val="multilevel"/>
    <w:tmpl w:val="E89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CB5B43"/>
    <w:multiLevelType w:val="hybridMultilevel"/>
    <w:tmpl w:val="33769436"/>
    <w:lvl w:ilvl="0" w:tplc="04150017">
      <w:start w:val="1"/>
      <w:numFmt w:val="lowerLetter"/>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34" w15:restartNumberingAfterBreak="0">
    <w:nsid w:val="67805B3C"/>
    <w:multiLevelType w:val="multilevel"/>
    <w:tmpl w:val="9C6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26C5B"/>
    <w:multiLevelType w:val="multilevel"/>
    <w:tmpl w:val="6C6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D2D14"/>
    <w:multiLevelType w:val="hybridMultilevel"/>
    <w:tmpl w:val="9DE4D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881407"/>
    <w:multiLevelType w:val="multilevel"/>
    <w:tmpl w:val="009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34AE3"/>
    <w:multiLevelType w:val="multilevel"/>
    <w:tmpl w:val="5C84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430DC"/>
    <w:multiLevelType w:val="multilevel"/>
    <w:tmpl w:val="344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43460"/>
    <w:multiLevelType w:val="hybridMultilevel"/>
    <w:tmpl w:val="E4D43662"/>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41" w15:restartNumberingAfterBreak="0">
    <w:nsid w:val="7F3B539C"/>
    <w:multiLevelType w:val="multilevel"/>
    <w:tmpl w:val="7880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2124">
    <w:abstractNumId w:val="41"/>
  </w:num>
  <w:num w:numId="2" w16cid:durableId="2033267201">
    <w:abstractNumId w:val="5"/>
  </w:num>
  <w:num w:numId="3" w16cid:durableId="2110352590">
    <w:abstractNumId w:val="27"/>
  </w:num>
  <w:num w:numId="4" w16cid:durableId="2048868927">
    <w:abstractNumId w:val="30"/>
  </w:num>
  <w:num w:numId="5" w16cid:durableId="1157266910">
    <w:abstractNumId w:val="34"/>
  </w:num>
  <w:num w:numId="6" w16cid:durableId="1173255525">
    <w:abstractNumId w:val="32"/>
  </w:num>
  <w:num w:numId="7" w16cid:durableId="247737930">
    <w:abstractNumId w:val="14"/>
  </w:num>
  <w:num w:numId="8" w16cid:durableId="1627467722">
    <w:abstractNumId w:val="7"/>
  </w:num>
  <w:num w:numId="9" w16cid:durableId="271254276">
    <w:abstractNumId w:val="2"/>
  </w:num>
  <w:num w:numId="10" w16cid:durableId="498694390">
    <w:abstractNumId w:val="17"/>
  </w:num>
  <w:num w:numId="11" w16cid:durableId="540289784">
    <w:abstractNumId w:val="1"/>
  </w:num>
  <w:num w:numId="12" w16cid:durableId="1936749037">
    <w:abstractNumId w:val="18"/>
  </w:num>
  <w:num w:numId="13" w16cid:durableId="808937901">
    <w:abstractNumId w:val="24"/>
  </w:num>
  <w:num w:numId="14" w16cid:durableId="530606313">
    <w:abstractNumId w:val="6"/>
  </w:num>
  <w:num w:numId="15" w16cid:durableId="933629819">
    <w:abstractNumId w:val="35"/>
  </w:num>
  <w:num w:numId="16" w16cid:durableId="1449353009">
    <w:abstractNumId w:val="21"/>
  </w:num>
  <w:num w:numId="17" w16cid:durableId="1823161865">
    <w:abstractNumId w:val="31"/>
  </w:num>
  <w:num w:numId="18" w16cid:durableId="1418095321">
    <w:abstractNumId w:val="37"/>
  </w:num>
  <w:num w:numId="19" w16cid:durableId="196813764">
    <w:abstractNumId w:val="23"/>
  </w:num>
  <w:num w:numId="20" w16cid:durableId="1597636644">
    <w:abstractNumId w:val="28"/>
  </w:num>
  <w:num w:numId="21" w16cid:durableId="697975456">
    <w:abstractNumId w:val="3"/>
  </w:num>
  <w:num w:numId="22" w16cid:durableId="1335306059">
    <w:abstractNumId w:val="39"/>
  </w:num>
  <w:num w:numId="23" w16cid:durableId="2010676494">
    <w:abstractNumId w:val="38"/>
  </w:num>
  <w:num w:numId="24" w16cid:durableId="1488594043">
    <w:abstractNumId w:val="10"/>
  </w:num>
  <w:num w:numId="25" w16cid:durableId="773985237">
    <w:abstractNumId w:val="8"/>
  </w:num>
  <w:num w:numId="26" w16cid:durableId="321784836">
    <w:abstractNumId w:val="25"/>
  </w:num>
  <w:num w:numId="27" w16cid:durableId="427888723">
    <w:abstractNumId w:val="26"/>
  </w:num>
  <w:num w:numId="28" w16cid:durableId="1779518760">
    <w:abstractNumId w:val="9"/>
  </w:num>
  <w:num w:numId="29" w16cid:durableId="1170292167">
    <w:abstractNumId w:val="15"/>
  </w:num>
  <w:num w:numId="30" w16cid:durableId="942416465">
    <w:abstractNumId w:val="13"/>
  </w:num>
  <w:num w:numId="31" w16cid:durableId="858474403">
    <w:abstractNumId w:val="4"/>
  </w:num>
  <w:num w:numId="32" w16cid:durableId="246232781">
    <w:abstractNumId w:val="22"/>
  </w:num>
  <w:num w:numId="33" w16cid:durableId="130176501">
    <w:abstractNumId w:val="0"/>
  </w:num>
  <w:num w:numId="34" w16cid:durableId="1772510972">
    <w:abstractNumId w:val="19"/>
  </w:num>
  <w:num w:numId="35" w16cid:durableId="1064643393">
    <w:abstractNumId w:val="36"/>
  </w:num>
  <w:num w:numId="36" w16cid:durableId="287662466">
    <w:abstractNumId w:val="11"/>
  </w:num>
  <w:num w:numId="37" w16cid:durableId="2082363139">
    <w:abstractNumId w:val="29"/>
  </w:num>
  <w:num w:numId="38" w16cid:durableId="1735545464">
    <w:abstractNumId w:val="40"/>
  </w:num>
  <w:num w:numId="39" w16cid:durableId="1606234859">
    <w:abstractNumId w:val="33"/>
  </w:num>
  <w:num w:numId="40" w16cid:durableId="1886602429">
    <w:abstractNumId w:val="20"/>
  </w:num>
  <w:num w:numId="41" w16cid:durableId="1066339850">
    <w:abstractNumId w:val="12"/>
  </w:num>
  <w:num w:numId="42" w16cid:durableId="159358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1"/>
    <w:rsid w:val="00007AF5"/>
    <w:rsid w:val="00022E46"/>
    <w:rsid w:val="00035551"/>
    <w:rsid w:val="000A6182"/>
    <w:rsid w:val="000C1E30"/>
    <w:rsid w:val="000C27DE"/>
    <w:rsid w:val="000D6BB0"/>
    <w:rsid w:val="000F4FB1"/>
    <w:rsid w:val="00125619"/>
    <w:rsid w:val="0014435B"/>
    <w:rsid w:val="00153551"/>
    <w:rsid w:val="00194F05"/>
    <w:rsid w:val="001A18E7"/>
    <w:rsid w:val="001B63FA"/>
    <w:rsid w:val="001B684D"/>
    <w:rsid w:val="001F0D66"/>
    <w:rsid w:val="001F5F85"/>
    <w:rsid w:val="002155D8"/>
    <w:rsid w:val="00234733"/>
    <w:rsid w:val="00250AD7"/>
    <w:rsid w:val="00252E24"/>
    <w:rsid w:val="00256953"/>
    <w:rsid w:val="002752BF"/>
    <w:rsid w:val="00282A88"/>
    <w:rsid w:val="002A4C18"/>
    <w:rsid w:val="002E335F"/>
    <w:rsid w:val="002F2C1A"/>
    <w:rsid w:val="00300DAA"/>
    <w:rsid w:val="003047E9"/>
    <w:rsid w:val="00307008"/>
    <w:rsid w:val="00344FB3"/>
    <w:rsid w:val="003776E2"/>
    <w:rsid w:val="00377CC6"/>
    <w:rsid w:val="003815CC"/>
    <w:rsid w:val="003869E4"/>
    <w:rsid w:val="00391F06"/>
    <w:rsid w:val="003A0EA3"/>
    <w:rsid w:val="003D711A"/>
    <w:rsid w:val="003E1CAD"/>
    <w:rsid w:val="003F1F18"/>
    <w:rsid w:val="003F428C"/>
    <w:rsid w:val="00400D2E"/>
    <w:rsid w:val="00405A79"/>
    <w:rsid w:val="00406E88"/>
    <w:rsid w:val="00441B56"/>
    <w:rsid w:val="00441DEF"/>
    <w:rsid w:val="004C0807"/>
    <w:rsid w:val="004D2E75"/>
    <w:rsid w:val="004D54C8"/>
    <w:rsid w:val="004D61A3"/>
    <w:rsid w:val="004F6B69"/>
    <w:rsid w:val="005132BD"/>
    <w:rsid w:val="00520F63"/>
    <w:rsid w:val="00565B5F"/>
    <w:rsid w:val="00585FDD"/>
    <w:rsid w:val="005C2FF3"/>
    <w:rsid w:val="005E3029"/>
    <w:rsid w:val="00602050"/>
    <w:rsid w:val="0065023A"/>
    <w:rsid w:val="006D2E1D"/>
    <w:rsid w:val="006D373D"/>
    <w:rsid w:val="006D605A"/>
    <w:rsid w:val="00725F86"/>
    <w:rsid w:val="00746308"/>
    <w:rsid w:val="00756BC5"/>
    <w:rsid w:val="007B09B5"/>
    <w:rsid w:val="007D4B9D"/>
    <w:rsid w:val="00817B61"/>
    <w:rsid w:val="00837BCE"/>
    <w:rsid w:val="0087455E"/>
    <w:rsid w:val="00877D7F"/>
    <w:rsid w:val="008915A5"/>
    <w:rsid w:val="008A7FDE"/>
    <w:rsid w:val="008C6068"/>
    <w:rsid w:val="008F1430"/>
    <w:rsid w:val="00945427"/>
    <w:rsid w:val="0094558E"/>
    <w:rsid w:val="009778E1"/>
    <w:rsid w:val="009A0D16"/>
    <w:rsid w:val="009A0D40"/>
    <w:rsid w:val="009B4793"/>
    <w:rsid w:val="009B77E4"/>
    <w:rsid w:val="009D5E99"/>
    <w:rsid w:val="009F5C1B"/>
    <w:rsid w:val="00A0018B"/>
    <w:rsid w:val="00A04591"/>
    <w:rsid w:val="00A3411E"/>
    <w:rsid w:val="00A356AA"/>
    <w:rsid w:val="00A4255F"/>
    <w:rsid w:val="00A6477C"/>
    <w:rsid w:val="00A85CE3"/>
    <w:rsid w:val="00A90069"/>
    <w:rsid w:val="00AA5DE6"/>
    <w:rsid w:val="00AB3CB7"/>
    <w:rsid w:val="00B27088"/>
    <w:rsid w:val="00B35C0F"/>
    <w:rsid w:val="00B466ED"/>
    <w:rsid w:val="00B5438E"/>
    <w:rsid w:val="00B92996"/>
    <w:rsid w:val="00BA7CE9"/>
    <w:rsid w:val="00BB3663"/>
    <w:rsid w:val="00C012BD"/>
    <w:rsid w:val="00C20FB1"/>
    <w:rsid w:val="00C320C8"/>
    <w:rsid w:val="00C6052F"/>
    <w:rsid w:val="00C7081B"/>
    <w:rsid w:val="00C74589"/>
    <w:rsid w:val="00CA621F"/>
    <w:rsid w:val="00CB6713"/>
    <w:rsid w:val="00CC27B4"/>
    <w:rsid w:val="00D17965"/>
    <w:rsid w:val="00D241E6"/>
    <w:rsid w:val="00D41B4A"/>
    <w:rsid w:val="00D427D6"/>
    <w:rsid w:val="00D431D7"/>
    <w:rsid w:val="00D51EC3"/>
    <w:rsid w:val="00D56EA3"/>
    <w:rsid w:val="00D945AB"/>
    <w:rsid w:val="00D9553B"/>
    <w:rsid w:val="00DF39AB"/>
    <w:rsid w:val="00DF4325"/>
    <w:rsid w:val="00E12FEF"/>
    <w:rsid w:val="00E268FB"/>
    <w:rsid w:val="00E3331B"/>
    <w:rsid w:val="00E645E9"/>
    <w:rsid w:val="00E83902"/>
    <w:rsid w:val="00E97623"/>
    <w:rsid w:val="00EA43A4"/>
    <w:rsid w:val="00EB70A1"/>
    <w:rsid w:val="00F24702"/>
    <w:rsid w:val="00F45751"/>
    <w:rsid w:val="00F7746D"/>
    <w:rsid w:val="00FB44C0"/>
    <w:rsid w:val="00FB773C"/>
    <w:rsid w:val="00FC0D59"/>
    <w:rsid w:val="00FE1521"/>
    <w:rsid w:val="00FE6C41"/>
    <w:rsid w:val="0596A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7CE9"/>
  <w15:chartTrackingRefBased/>
  <w15:docId w15:val="{57DCD8F2-67EA-4328-8D6E-826D7381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F86"/>
    <w:pPr>
      <w:spacing w:after="0" w:line="360" w:lineRule="auto"/>
      <w:jc w:val="both"/>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6AA"/>
    <w:pPr>
      <w:tabs>
        <w:tab w:val="center" w:pos="4536"/>
        <w:tab w:val="right" w:pos="9072"/>
      </w:tabs>
    </w:pPr>
  </w:style>
  <w:style w:type="character" w:customStyle="1" w:styleId="NagwekZnak">
    <w:name w:val="Nagłówek Znak"/>
    <w:basedOn w:val="Domylnaczcionkaakapitu"/>
    <w:link w:val="Nagwek"/>
    <w:uiPriority w:val="99"/>
    <w:rsid w:val="00A356AA"/>
  </w:style>
  <w:style w:type="paragraph" w:styleId="Stopka">
    <w:name w:val="footer"/>
    <w:basedOn w:val="Normalny"/>
    <w:link w:val="StopkaZnak"/>
    <w:uiPriority w:val="99"/>
    <w:unhideWhenUsed/>
    <w:rsid w:val="00A356AA"/>
    <w:pPr>
      <w:tabs>
        <w:tab w:val="center" w:pos="4536"/>
        <w:tab w:val="right" w:pos="9072"/>
      </w:tabs>
    </w:pPr>
  </w:style>
  <w:style w:type="character" w:customStyle="1" w:styleId="StopkaZnak">
    <w:name w:val="Stopka Znak"/>
    <w:basedOn w:val="Domylnaczcionkaakapitu"/>
    <w:link w:val="Stopka"/>
    <w:uiPriority w:val="99"/>
    <w:rsid w:val="00A356AA"/>
  </w:style>
  <w:style w:type="paragraph" w:styleId="NormalnyWeb">
    <w:name w:val="Normal (Web)"/>
    <w:basedOn w:val="Normalny"/>
    <w:uiPriority w:val="99"/>
    <w:semiHidden/>
    <w:unhideWhenUsed/>
    <w:rsid w:val="002752BF"/>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441D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DEF"/>
    <w:rPr>
      <w:rFonts w:ascii="Segoe UI" w:hAnsi="Segoe UI" w:cs="Segoe UI"/>
      <w:sz w:val="18"/>
      <w:szCs w:val="18"/>
    </w:rPr>
  </w:style>
  <w:style w:type="paragraph" w:styleId="Bezodstpw">
    <w:name w:val="No Spacing"/>
    <w:uiPriority w:val="1"/>
    <w:qFormat/>
    <w:rsid w:val="00022E46"/>
    <w:pPr>
      <w:spacing w:after="0" w:line="240" w:lineRule="auto"/>
      <w:ind w:left="2835" w:hanging="357"/>
      <w:jc w:val="both"/>
    </w:pPr>
  </w:style>
  <w:style w:type="paragraph" w:customStyle="1" w:styleId="MTekst-Lewy11w1i12o016">
    <w:name w:val="M_Tekst - Lewy_11/w1i12_o0/16"/>
    <w:basedOn w:val="Normalny"/>
    <w:autoRedefine/>
    <w:qFormat/>
    <w:rsid w:val="00D945AB"/>
    <w:pPr>
      <w:spacing w:after="320" w:line="269" w:lineRule="auto"/>
      <w:jc w:val="left"/>
    </w:pPr>
    <w:rPr>
      <w:rFonts w:ascii="Inter" w:hAnsi="Inter"/>
      <w:color w:val="000000" w:themeColor="text1"/>
      <w:szCs w:val="20"/>
      <w:lang w:eastAsia="de-CH"/>
    </w:rPr>
  </w:style>
  <w:style w:type="paragraph" w:customStyle="1" w:styleId="MAdresat">
    <w:name w:val="M_Adresat"/>
    <w:basedOn w:val="MTekst-Lewy11w1i12o016"/>
    <w:autoRedefine/>
    <w:qFormat/>
    <w:rsid w:val="00D945AB"/>
    <w:pPr>
      <w:spacing w:after="0" w:line="264" w:lineRule="auto"/>
      <w:contextualSpacing/>
    </w:pPr>
    <w:rPr>
      <w:b/>
    </w:rPr>
  </w:style>
  <w:style w:type="paragraph" w:customStyle="1" w:styleId="MMiejsceDataPodpis">
    <w:name w:val="M_Miejsce_Data_Podpis"/>
    <w:basedOn w:val="MTekst-Lewy11w1i12o016"/>
    <w:next w:val="MAdresat"/>
    <w:autoRedefine/>
    <w:qFormat/>
    <w:rsid w:val="00837BCE"/>
    <w:pPr>
      <w:spacing w:after="240" w:line="240" w:lineRule="auto"/>
    </w:pPr>
    <w:rPr>
      <w:rFonts w:ascii="Lato" w:hAnsi="Lato"/>
    </w:rPr>
  </w:style>
  <w:style w:type="paragraph" w:customStyle="1" w:styleId="MAdres-ulica-L11w1i1">
    <w:name w:val="M_Adres-ulica - L_11/w1i1"/>
    <w:basedOn w:val="MTekst-Lewy11w1i12o016"/>
    <w:autoRedefine/>
    <w:qFormat/>
    <w:rsid w:val="00D945AB"/>
    <w:pPr>
      <w:spacing w:after="0" w:line="264" w:lineRule="auto"/>
      <w:contextualSpacing/>
    </w:pPr>
  </w:style>
  <w:style w:type="paragraph" w:customStyle="1" w:styleId="MAdres-Miasto-L11w1i1o46">
    <w:name w:val="M_Adres-Miasto - L_11/w1i1 o46"/>
    <w:basedOn w:val="MAdres-ulica-L11w1i1"/>
    <w:autoRedefine/>
    <w:qFormat/>
    <w:rsid w:val="00D945AB"/>
    <w:pPr>
      <w:spacing w:after="920"/>
    </w:pPr>
  </w:style>
  <w:style w:type="character" w:styleId="Hipercze">
    <w:name w:val="Hyperlink"/>
    <w:basedOn w:val="Domylnaczcionkaakapitu"/>
    <w:uiPriority w:val="99"/>
    <w:unhideWhenUsed/>
    <w:rsid w:val="001B63FA"/>
    <w:rPr>
      <w:color w:val="0563C1" w:themeColor="hyperlink"/>
      <w:u w:val="single"/>
    </w:rPr>
  </w:style>
  <w:style w:type="character" w:styleId="Nierozpoznanawzmianka">
    <w:name w:val="Unresolved Mention"/>
    <w:basedOn w:val="Domylnaczcionkaakapitu"/>
    <w:uiPriority w:val="99"/>
    <w:semiHidden/>
    <w:unhideWhenUsed/>
    <w:rsid w:val="001B63FA"/>
    <w:rPr>
      <w:color w:val="605E5C"/>
      <w:shd w:val="clear" w:color="auto" w:fill="E1DFDD"/>
    </w:rPr>
  </w:style>
  <w:style w:type="paragraph" w:styleId="Akapitzlist">
    <w:name w:val="List Paragraph"/>
    <w:basedOn w:val="Normalny"/>
    <w:uiPriority w:val="34"/>
    <w:qFormat/>
    <w:rsid w:val="00725F86"/>
    <w:pPr>
      <w:ind w:left="720"/>
      <w:contextualSpacing/>
    </w:pPr>
  </w:style>
  <w:style w:type="table" w:styleId="Tabela-Siatka">
    <w:name w:val="Table Grid"/>
    <w:basedOn w:val="Standardowy"/>
    <w:uiPriority w:val="39"/>
    <w:rsid w:val="0072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725F86"/>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9441">
      <w:bodyDiv w:val="1"/>
      <w:marLeft w:val="0"/>
      <w:marRight w:val="0"/>
      <w:marTop w:val="0"/>
      <w:marBottom w:val="0"/>
      <w:divBdr>
        <w:top w:val="none" w:sz="0" w:space="0" w:color="auto"/>
        <w:left w:val="none" w:sz="0" w:space="0" w:color="auto"/>
        <w:bottom w:val="none" w:sz="0" w:space="0" w:color="auto"/>
        <w:right w:val="none" w:sz="0" w:space="0" w:color="auto"/>
      </w:divBdr>
    </w:div>
    <w:div w:id="589585193">
      <w:bodyDiv w:val="1"/>
      <w:marLeft w:val="0"/>
      <w:marRight w:val="0"/>
      <w:marTop w:val="0"/>
      <w:marBottom w:val="0"/>
      <w:divBdr>
        <w:top w:val="none" w:sz="0" w:space="0" w:color="auto"/>
        <w:left w:val="none" w:sz="0" w:space="0" w:color="auto"/>
        <w:bottom w:val="none" w:sz="0" w:space="0" w:color="auto"/>
        <w:right w:val="none" w:sz="0" w:space="0" w:color="auto"/>
      </w:divBdr>
    </w:div>
    <w:div w:id="807825376">
      <w:bodyDiv w:val="1"/>
      <w:marLeft w:val="0"/>
      <w:marRight w:val="0"/>
      <w:marTop w:val="0"/>
      <w:marBottom w:val="0"/>
      <w:divBdr>
        <w:top w:val="none" w:sz="0" w:space="0" w:color="auto"/>
        <w:left w:val="none" w:sz="0" w:space="0" w:color="auto"/>
        <w:bottom w:val="none" w:sz="0" w:space="0" w:color="auto"/>
        <w:right w:val="none" w:sz="0" w:space="0" w:color="auto"/>
      </w:divBdr>
    </w:div>
    <w:div w:id="981621805">
      <w:bodyDiv w:val="1"/>
      <w:marLeft w:val="0"/>
      <w:marRight w:val="0"/>
      <w:marTop w:val="0"/>
      <w:marBottom w:val="0"/>
      <w:divBdr>
        <w:top w:val="none" w:sz="0" w:space="0" w:color="auto"/>
        <w:left w:val="none" w:sz="0" w:space="0" w:color="auto"/>
        <w:bottom w:val="none" w:sz="0" w:space="0" w:color="auto"/>
        <w:right w:val="none" w:sz="0" w:space="0" w:color="auto"/>
      </w:divBdr>
    </w:div>
    <w:div w:id="1365524719">
      <w:bodyDiv w:val="1"/>
      <w:marLeft w:val="0"/>
      <w:marRight w:val="0"/>
      <w:marTop w:val="0"/>
      <w:marBottom w:val="0"/>
      <w:divBdr>
        <w:top w:val="none" w:sz="0" w:space="0" w:color="auto"/>
        <w:left w:val="none" w:sz="0" w:space="0" w:color="auto"/>
        <w:bottom w:val="none" w:sz="0" w:space="0" w:color="auto"/>
        <w:right w:val="none" w:sz="0" w:space="0" w:color="auto"/>
      </w:divBdr>
    </w:div>
    <w:div w:id="1905675704">
      <w:bodyDiv w:val="1"/>
      <w:marLeft w:val="0"/>
      <w:marRight w:val="0"/>
      <w:marTop w:val="0"/>
      <w:marBottom w:val="0"/>
      <w:divBdr>
        <w:top w:val="none" w:sz="0" w:space="0" w:color="auto"/>
        <w:left w:val="none" w:sz="0" w:space="0" w:color="auto"/>
        <w:bottom w:val="none" w:sz="0" w:space="0" w:color="auto"/>
        <w:right w:val="none" w:sz="0" w:space="0" w:color="auto"/>
      </w:divBdr>
    </w:div>
    <w:div w:id="1916546972">
      <w:bodyDiv w:val="1"/>
      <w:marLeft w:val="0"/>
      <w:marRight w:val="0"/>
      <w:marTop w:val="0"/>
      <w:marBottom w:val="0"/>
      <w:divBdr>
        <w:top w:val="none" w:sz="0" w:space="0" w:color="auto"/>
        <w:left w:val="none" w:sz="0" w:space="0" w:color="auto"/>
        <w:bottom w:val="none" w:sz="0" w:space="0" w:color="auto"/>
        <w:right w:val="none" w:sz="0" w:space="0" w:color="auto"/>
      </w:divBdr>
    </w:div>
    <w:div w:id="1953247093">
      <w:bodyDiv w:val="1"/>
      <w:marLeft w:val="0"/>
      <w:marRight w:val="0"/>
      <w:marTop w:val="0"/>
      <w:marBottom w:val="0"/>
      <w:divBdr>
        <w:top w:val="none" w:sz="0" w:space="0" w:color="auto"/>
        <w:left w:val="none" w:sz="0" w:space="0" w:color="auto"/>
        <w:bottom w:val="none" w:sz="0" w:space="0" w:color="auto"/>
        <w:right w:val="none" w:sz="0" w:space="0" w:color="auto"/>
      </w:divBdr>
    </w:div>
    <w:div w:id="1993169712">
      <w:bodyDiv w:val="1"/>
      <w:marLeft w:val="0"/>
      <w:marRight w:val="0"/>
      <w:marTop w:val="0"/>
      <w:marBottom w:val="0"/>
      <w:divBdr>
        <w:top w:val="none" w:sz="0" w:space="0" w:color="auto"/>
        <w:left w:val="none" w:sz="0" w:space="0" w:color="auto"/>
        <w:bottom w:val="none" w:sz="0" w:space="0" w:color="auto"/>
        <w:right w:val="none" w:sz="0" w:space="0" w:color="auto"/>
      </w:divBdr>
    </w:div>
    <w:div w:id="20780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rynska-chudy\Downloads\Papier%20firmowy_og&#243;lny_PL_new%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553B1CBFFECF469146D3BDBB20D439" ma:contentTypeVersion="13" ma:contentTypeDescription="Utwórz nowy dokument." ma:contentTypeScope="" ma:versionID="0a793806dc14084e798684b943dcbad0">
  <xsd:schema xmlns:xsd="http://www.w3.org/2001/XMLSchema" xmlns:xs="http://www.w3.org/2001/XMLSchema" xmlns:p="http://schemas.microsoft.com/office/2006/metadata/properties" xmlns:ns1="http://schemas.microsoft.com/sharepoint/v3" xmlns:ns2="95e377fb-8441-485f-bab2-4b777711087a" xmlns:ns3="97b50e56-923f-428a-9761-7e3f1839ce6c" targetNamespace="http://schemas.microsoft.com/office/2006/metadata/properties" ma:root="true" ma:fieldsID="167e37161e1d6e04cf618cc457df943d" ns1:_="" ns2:_="" ns3:_="">
    <xsd:import namespace="http://schemas.microsoft.com/sharepoint/v3"/>
    <xsd:import namespace="95e377fb-8441-485f-bab2-4b777711087a"/>
    <xsd:import namespace="97b50e56-923f-428a-9761-7e3f1839ce6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77fb-8441-485f-bab2-4b777711087a"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50e56-923f-428a-9761-7e3f1839ce6c"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cb7a6bd6-1fdf-43d9-95ce-a352f7c10198}" ma:internalName="TaxCatchAll" ma:showField="CatchAllData" ma:web="97b50e56-923f-428a-9761-7e3f1839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b50e56-923f-428a-9761-7e3f1839ce6c">
      <UserInfo>
        <DisplayName/>
        <AccountId xsi:nil="true"/>
        <AccountType/>
      </UserInfo>
    </SharedWithUsers>
    <lcf76f155ced4ddcb4097134ff3c332f xmlns="95e377fb-8441-485f-bab2-4b777711087a">
      <Terms xmlns="http://schemas.microsoft.com/office/infopath/2007/PartnerControls"/>
    </lcf76f155ced4ddcb4097134ff3c332f>
    <TaxCatchAll xmlns="97b50e56-923f-428a-9761-7e3f1839ce6c" xsi:nil="true"/>
  </documentManagement>
</p:properties>
</file>

<file path=customXml/itemProps1.xml><?xml version="1.0" encoding="utf-8"?>
<ds:datastoreItem xmlns:ds="http://schemas.openxmlformats.org/officeDocument/2006/customXml" ds:itemID="{D54D11EF-958E-4059-99E4-C7BB3EF97D7D}">
  <ds:schemaRefs>
    <ds:schemaRef ds:uri="http://schemas.openxmlformats.org/officeDocument/2006/bibliography"/>
  </ds:schemaRefs>
</ds:datastoreItem>
</file>

<file path=customXml/itemProps2.xml><?xml version="1.0" encoding="utf-8"?>
<ds:datastoreItem xmlns:ds="http://schemas.openxmlformats.org/officeDocument/2006/customXml" ds:itemID="{CE1D6BD3-5263-4534-B3CE-28D3B199B923}">
  <ds:schemaRefs>
    <ds:schemaRef ds:uri="http://schemas.microsoft.com/sharepoint/v3/contenttype/forms"/>
  </ds:schemaRefs>
</ds:datastoreItem>
</file>

<file path=customXml/itemProps3.xml><?xml version="1.0" encoding="utf-8"?>
<ds:datastoreItem xmlns:ds="http://schemas.openxmlformats.org/officeDocument/2006/customXml" ds:itemID="{2808209E-6FED-455A-BC34-E7894BD3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e377fb-8441-485f-bab2-4b777711087a"/>
    <ds:schemaRef ds:uri="97b50e56-923f-428a-9761-7e3f1839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8D34A-BCBB-468D-9733-9571EE740690}">
  <ds:schemaRefs>
    <ds:schemaRef ds:uri="http://schemas.microsoft.com/office/2006/metadata/properties"/>
    <ds:schemaRef ds:uri="http://schemas.microsoft.com/office/infopath/2007/PartnerControls"/>
    <ds:schemaRef ds:uri="http://schemas.microsoft.com/sharepoint/v3"/>
    <ds:schemaRef ds:uri="97b50e56-923f-428a-9761-7e3f1839ce6c"/>
    <ds:schemaRef ds:uri="95e377fb-8441-485f-bab2-4b777711087a"/>
  </ds:schemaRefs>
</ds:datastoreItem>
</file>

<file path=docProps/app.xml><?xml version="1.0" encoding="utf-8"?>
<Properties xmlns="http://schemas.openxmlformats.org/officeDocument/2006/extended-properties" xmlns:vt="http://schemas.openxmlformats.org/officeDocument/2006/docPropsVTypes">
  <Template>Papier firmowy_ogólny_PL_new (2)</Template>
  <TotalTime>3</TotalTime>
  <Pages>4</Pages>
  <Words>1126</Words>
  <Characters>6640</Characters>
  <Application>Microsoft Office Word</Application>
  <DocSecurity>0</DocSecurity>
  <Lines>142</Lines>
  <Paragraphs>79</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Choryńska-Chudy</dc:creator>
  <cp:keywords/>
  <dc:description/>
  <cp:lastModifiedBy>Barbara Szustkiewicz</cp:lastModifiedBy>
  <cp:revision>12</cp:revision>
  <cp:lastPrinted>2020-08-06T20:56:00Z</cp:lastPrinted>
  <dcterms:created xsi:type="dcterms:W3CDTF">2025-11-04T19:55:00Z</dcterms:created>
  <dcterms:modified xsi:type="dcterms:W3CDTF">2026-03-11T11:47:00Z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0x01010097553B1CBFFECF469146D3BDBB20D439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19323dca-ac75-4f6b-85ae-0cdf3976d570</vt:lpwstr>
  </property>
  <property fmtid="{D5CDD505-2E9C-101B-9397-08002B2CF9AE}" pid="10" name="xd_Signature">
    <vt:bool>false</vt:bool>
  </property>
</Properties>
</file>