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114D" w14:textId="77777777" w:rsidR="005225FF" w:rsidRDefault="005225FF" w:rsidP="005225FF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KARTA oraz </w:t>
      </w:r>
      <w:r w:rsidRPr="00112376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DZIENNIK PRAKTYK </w:t>
      </w:r>
      <w:r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ZAWODOWYCH </w:t>
      </w:r>
    </w:p>
    <w:p w14:paraId="33B68859" w14:textId="77777777" w:rsidR="005225FF" w:rsidRDefault="005225FF" w:rsidP="005225FF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na kierunku </w:t>
      </w:r>
    </w:p>
    <w:p w14:paraId="7C997BD8" w14:textId="5946D574" w:rsidR="005225FF" w:rsidRPr="004E4A98" w:rsidRDefault="00187949" w:rsidP="005225FF">
      <w:pPr>
        <w:jc w:val="center"/>
        <w:rPr>
          <w:rFonts w:asciiTheme="minorHAnsi" w:eastAsia="Calibri" w:hAnsiTheme="minorHAnsi" w:cstheme="minorHAnsi"/>
          <w:b/>
          <w:bCs/>
          <w:sz w:val="36"/>
          <w:szCs w:val="36"/>
        </w:rPr>
      </w:pPr>
      <w:r w:rsidRPr="0081730D">
        <w:rPr>
          <w:rFonts w:asciiTheme="minorHAnsi" w:eastAsia="Calibri" w:hAnsiTheme="minorHAnsi" w:cstheme="minorHAnsi"/>
          <w:sz w:val="36"/>
          <w:szCs w:val="36"/>
        </w:rPr>
        <w:t>MARKETING I SPRZEDAŻ</w:t>
      </w:r>
      <w:r w:rsidRPr="00187949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r w:rsidR="005225FF" w:rsidRPr="004E4A98">
        <w:rPr>
          <w:rFonts w:asciiTheme="minorHAnsi" w:eastAsia="Calibri" w:hAnsiTheme="minorHAnsi" w:cstheme="minorHAnsi"/>
          <w:b/>
          <w:bCs/>
          <w:sz w:val="36"/>
          <w:szCs w:val="36"/>
        </w:rPr>
        <w:t>I STOPNIA</w:t>
      </w:r>
    </w:p>
    <w:p w14:paraId="20A128C1" w14:textId="77777777" w:rsidR="005225FF" w:rsidRPr="00396CB1" w:rsidRDefault="005225FF" w:rsidP="005225FF">
      <w:pPr>
        <w:spacing w:line="259" w:lineRule="auto"/>
        <w:ind w:left="18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61A527D0" w14:textId="77777777" w:rsidR="005225FF" w:rsidRDefault="005225FF" w:rsidP="005225FF">
      <w:pPr>
        <w:jc w:val="lef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96CB1">
        <w:rPr>
          <w:rFonts w:asciiTheme="minorHAnsi" w:eastAsia="Calibri" w:hAnsiTheme="minorHAnsi" w:cstheme="minorHAnsi"/>
          <w:b/>
          <w:bCs/>
          <w:sz w:val="22"/>
          <w:szCs w:val="22"/>
        </w:rPr>
        <w:t>Imię i nazwisko praktykant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ki</w:t>
      </w:r>
      <w:r w:rsidRPr="00396CB1">
        <w:rPr>
          <w:rFonts w:asciiTheme="minorHAnsi" w:eastAsia="Calibri" w:hAnsiTheme="minorHAnsi" w:cstheme="minorHAnsi"/>
          <w:b/>
          <w:bCs/>
          <w:sz w:val="22"/>
          <w:szCs w:val="22"/>
        </w:rPr>
        <w:t>/t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a</w:t>
      </w:r>
    </w:p>
    <w:p w14:paraId="17F53D24" w14:textId="77777777" w:rsidR="005225FF" w:rsidRPr="00396CB1" w:rsidRDefault="005225FF" w:rsidP="005225FF">
      <w:pPr>
        <w:jc w:val="lef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6375B1B" w14:textId="77777777" w:rsidR="005225FF" w:rsidRPr="00396CB1" w:rsidRDefault="005225FF" w:rsidP="005225FF">
      <w:pPr>
        <w:jc w:val="lef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96CB1">
        <w:rPr>
          <w:rFonts w:asciiTheme="minorHAnsi" w:eastAsia="Calibr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</w:t>
      </w:r>
    </w:p>
    <w:p w14:paraId="04AEEA29" w14:textId="77777777" w:rsidR="005225FF" w:rsidRDefault="005225FF" w:rsidP="005225FF">
      <w:pPr>
        <w:jc w:val="left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4559E815" w14:textId="77777777" w:rsidR="005225FF" w:rsidRPr="00396CB1" w:rsidRDefault="005225FF" w:rsidP="005225FF">
      <w:pPr>
        <w:jc w:val="lef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396CB1">
        <w:rPr>
          <w:rFonts w:asciiTheme="minorHAnsi" w:eastAsia="Calibri" w:hAnsiTheme="minorHAnsi" w:cstheme="minorHAnsi"/>
          <w:b/>
          <w:bCs/>
          <w:sz w:val="22"/>
          <w:szCs w:val="22"/>
        </w:rPr>
        <w:t>Nr albumu: ……………………</w:t>
      </w:r>
    </w:p>
    <w:p w14:paraId="25294885" w14:textId="77777777" w:rsidR="005225FF" w:rsidRPr="00D703FB" w:rsidRDefault="005225FF" w:rsidP="005225FF">
      <w:pPr>
        <w:jc w:val="left"/>
        <w:rPr>
          <w:rFonts w:asciiTheme="minorHAnsi" w:eastAsia="Calibri" w:hAnsiTheme="minorHAnsi" w:cstheme="minorHAnsi"/>
          <w:sz w:val="22"/>
          <w:szCs w:val="22"/>
        </w:rPr>
      </w:pPr>
      <w:r w:rsidRPr="00396CB1">
        <w:rPr>
          <w:rFonts w:asciiTheme="minorHAnsi" w:eastAsia="Calibri" w:hAnsiTheme="minorHAnsi" w:cstheme="minorHAnsi"/>
          <w:b/>
          <w:bCs/>
          <w:sz w:val="22"/>
          <w:szCs w:val="22"/>
        </w:rPr>
        <w:t>Tryb studiów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  <w:r w:rsidRPr="00396CB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D703FB">
        <w:rPr>
          <w:rFonts w:asciiTheme="minorHAnsi" w:eastAsia="Calibri" w:hAnsiTheme="minorHAnsi" w:cstheme="minorHAnsi"/>
          <w:sz w:val="22"/>
          <w:szCs w:val="22"/>
        </w:rPr>
        <w:t>stacjonarnie/niestacjonarne*</w:t>
      </w:r>
    </w:p>
    <w:p w14:paraId="3BCFD675" w14:textId="77777777" w:rsidR="005225FF" w:rsidRPr="00D703FB" w:rsidRDefault="005225FF" w:rsidP="005225FF">
      <w:pPr>
        <w:jc w:val="left"/>
        <w:rPr>
          <w:rFonts w:asciiTheme="minorHAnsi" w:hAnsiTheme="minorHAnsi" w:cstheme="minorHAnsi"/>
          <w:sz w:val="22"/>
          <w:szCs w:val="22"/>
        </w:rPr>
      </w:pPr>
      <w:r w:rsidRPr="00D703FB">
        <w:rPr>
          <w:rFonts w:asciiTheme="minorHAnsi" w:hAnsiTheme="minorHAnsi" w:cstheme="minorHAnsi"/>
          <w:sz w:val="22"/>
          <w:szCs w:val="22"/>
        </w:rPr>
        <w:t>*proszę zaznaczyć właściwe</w:t>
      </w:r>
    </w:p>
    <w:p w14:paraId="2F630C90" w14:textId="77777777" w:rsidR="005225FF" w:rsidRPr="00396CB1" w:rsidRDefault="005225FF" w:rsidP="005225F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E5C3C9" w14:textId="77777777" w:rsidR="005225FF" w:rsidRPr="00396CB1" w:rsidRDefault="005225FF" w:rsidP="005225FF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5A94B6D5" w14:textId="77777777" w:rsidR="005225FF" w:rsidRPr="00396CB1" w:rsidRDefault="005225FF" w:rsidP="005225FF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1636E7CB" w14:textId="77777777" w:rsidR="005225FF" w:rsidRPr="00396CB1" w:rsidRDefault="005225FF" w:rsidP="005225FF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396CB1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53670520" w14:textId="77777777" w:rsidR="005225FF" w:rsidRDefault="005225FF" w:rsidP="005225FF">
      <w:pPr>
        <w:jc w:val="center"/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>n</w:t>
      </w:r>
      <w:r w:rsidRPr="73F1B143">
        <w:rPr>
          <w:rFonts w:asciiTheme="minorHAnsi" w:eastAsia="Calibri" w:hAnsiTheme="minorHAnsi" w:cstheme="minorBidi"/>
          <w:sz w:val="22"/>
          <w:szCs w:val="22"/>
        </w:rPr>
        <w:t xml:space="preserve">azwa firmy </w:t>
      </w:r>
    </w:p>
    <w:p w14:paraId="323C872D" w14:textId="77777777" w:rsidR="005225FF" w:rsidRDefault="005225FF" w:rsidP="005225FF">
      <w:pPr>
        <w:jc w:val="center"/>
        <w:rPr>
          <w:rFonts w:asciiTheme="minorHAnsi" w:eastAsia="Calibri" w:hAnsiTheme="minorHAnsi" w:cstheme="minorBidi"/>
          <w:sz w:val="22"/>
          <w:szCs w:val="22"/>
        </w:rPr>
      </w:pPr>
    </w:p>
    <w:p w14:paraId="571A8810" w14:textId="77777777" w:rsidR="005225FF" w:rsidRPr="00396CB1" w:rsidRDefault="005225FF" w:rsidP="005225FF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396CB1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2FE2A8ED" w14:textId="77777777" w:rsidR="005225FF" w:rsidRDefault="005225FF" w:rsidP="005225FF">
      <w:pPr>
        <w:jc w:val="center"/>
        <w:rPr>
          <w:rFonts w:asciiTheme="minorHAnsi" w:eastAsia="Calibri" w:hAnsiTheme="minorHAnsi" w:cstheme="minorBidi"/>
          <w:sz w:val="22"/>
          <w:szCs w:val="22"/>
        </w:rPr>
      </w:pPr>
      <w:r w:rsidRPr="73F1B143">
        <w:rPr>
          <w:rFonts w:asciiTheme="minorHAnsi" w:eastAsia="Calibri" w:hAnsiTheme="minorHAnsi" w:cstheme="minorBidi"/>
          <w:sz w:val="22"/>
          <w:szCs w:val="22"/>
        </w:rPr>
        <w:t>dokładny adres</w:t>
      </w:r>
    </w:p>
    <w:p w14:paraId="25776125" w14:textId="77777777" w:rsidR="005225FF" w:rsidRPr="00396CB1" w:rsidRDefault="005225FF" w:rsidP="005225FF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396CB1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6FD68222" w14:textId="77777777" w:rsidR="005225FF" w:rsidRDefault="005225FF" w:rsidP="005225FF">
      <w:pPr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 xml:space="preserve">  </w:t>
      </w:r>
      <w:r>
        <w:rPr>
          <w:rFonts w:asciiTheme="minorHAnsi" w:eastAsia="Calibri" w:hAnsiTheme="minorHAnsi" w:cstheme="minorBidi"/>
          <w:sz w:val="22"/>
          <w:szCs w:val="22"/>
        </w:rPr>
        <w:tab/>
      </w:r>
      <w:r>
        <w:rPr>
          <w:rFonts w:asciiTheme="minorHAnsi" w:eastAsia="Calibri" w:hAnsiTheme="minorHAnsi" w:cstheme="minorBidi"/>
          <w:sz w:val="22"/>
          <w:szCs w:val="22"/>
        </w:rPr>
        <w:tab/>
        <w:t xml:space="preserve">           NIP                                                                                    REGON</w:t>
      </w:r>
    </w:p>
    <w:p w14:paraId="134B4D50" w14:textId="77777777" w:rsidR="005225FF" w:rsidRDefault="005225FF" w:rsidP="005225FF">
      <w:pPr>
        <w:jc w:val="left"/>
        <w:rPr>
          <w:rFonts w:asciiTheme="minorHAnsi" w:eastAsia="Calibri" w:hAnsiTheme="minorHAnsi" w:cstheme="minorBidi"/>
          <w:sz w:val="22"/>
          <w:szCs w:val="22"/>
        </w:rPr>
      </w:pPr>
    </w:p>
    <w:p w14:paraId="4AE1AC63" w14:textId="77777777" w:rsidR="005225FF" w:rsidRPr="00396CB1" w:rsidRDefault="005225FF" w:rsidP="005225FF">
      <w:pPr>
        <w:rPr>
          <w:rFonts w:asciiTheme="minorHAnsi" w:eastAsia="Calibri" w:hAnsiTheme="minorHAnsi" w:cstheme="minorHAnsi"/>
          <w:sz w:val="22"/>
          <w:szCs w:val="22"/>
        </w:rPr>
      </w:pPr>
    </w:p>
    <w:p w14:paraId="4E9F1FE4" w14:textId="77777777" w:rsidR="005225FF" w:rsidRPr="00396CB1" w:rsidRDefault="005225FF" w:rsidP="005225FF">
      <w:pPr>
        <w:rPr>
          <w:rFonts w:asciiTheme="minorHAnsi" w:hAnsiTheme="minorHAnsi" w:cstheme="minorHAnsi"/>
          <w:sz w:val="22"/>
          <w:szCs w:val="22"/>
        </w:rPr>
      </w:pPr>
      <w:r w:rsidRPr="00396CB1">
        <w:rPr>
          <w:rFonts w:asciiTheme="minorHAnsi" w:eastAsia="Calibri" w:hAnsiTheme="minorHAnsi" w:cstheme="minorHAnsi"/>
          <w:sz w:val="22"/>
          <w:szCs w:val="22"/>
        </w:rPr>
        <w:t>Czas trwania</w:t>
      </w:r>
      <w:r w:rsidRPr="00396CB1">
        <w:rPr>
          <w:rFonts w:asciiTheme="minorHAnsi" w:hAnsiTheme="minorHAnsi" w:cstheme="minorHAnsi"/>
          <w:sz w:val="22"/>
          <w:szCs w:val="22"/>
        </w:rPr>
        <w:t xml:space="preserve"> praktyk </w:t>
      </w:r>
      <w:r>
        <w:rPr>
          <w:rFonts w:asciiTheme="minorHAnsi" w:hAnsiTheme="minorHAnsi" w:cstheme="minorHAnsi"/>
          <w:sz w:val="22"/>
          <w:szCs w:val="22"/>
        </w:rPr>
        <w:t>zawodowych</w:t>
      </w:r>
      <w:r w:rsidRPr="00396CB1">
        <w:rPr>
          <w:rFonts w:asciiTheme="minorHAnsi" w:hAnsiTheme="minorHAnsi" w:cstheme="minorHAnsi"/>
          <w:sz w:val="22"/>
          <w:szCs w:val="22"/>
        </w:rPr>
        <w:t xml:space="preserve"> </w:t>
      </w:r>
      <w:r w:rsidRPr="00396CB1">
        <w:rPr>
          <w:rFonts w:asciiTheme="minorHAnsi" w:eastAsia="Calibri" w:hAnsiTheme="minorHAnsi" w:cstheme="minorHAnsi"/>
          <w:sz w:val="22"/>
          <w:szCs w:val="22"/>
        </w:rPr>
        <w:t xml:space="preserve">od </w:t>
      </w:r>
      <w:r w:rsidRPr="00396CB1">
        <w:rPr>
          <w:rFonts w:asciiTheme="minorHAnsi" w:hAnsiTheme="minorHAnsi" w:cstheme="minorHAnsi"/>
          <w:sz w:val="22"/>
          <w:szCs w:val="22"/>
        </w:rPr>
        <w:tab/>
      </w:r>
      <w:r w:rsidRPr="00396CB1">
        <w:rPr>
          <w:rFonts w:asciiTheme="minorHAnsi" w:eastAsia="Calibri" w:hAnsiTheme="minorHAnsi" w:cstheme="minorHAnsi"/>
          <w:sz w:val="22"/>
          <w:szCs w:val="22"/>
        </w:rPr>
        <w:t>.................</w:t>
      </w:r>
      <w:r>
        <w:rPr>
          <w:rFonts w:asciiTheme="minorHAnsi" w:eastAsia="Calibri" w:hAnsiTheme="minorHAnsi" w:cstheme="minorHAnsi"/>
          <w:sz w:val="22"/>
          <w:szCs w:val="22"/>
        </w:rPr>
        <w:t>........</w:t>
      </w:r>
      <w:r w:rsidRPr="00396CB1">
        <w:rPr>
          <w:rFonts w:asciiTheme="minorHAnsi" w:eastAsia="Calibri" w:hAnsiTheme="minorHAnsi" w:cstheme="minorHAnsi"/>
          <w:sz w:val="22"/>
          <w:szCs w:val="22"/>
        </w:rPr>
        <w:t>..... do</w:t>
      </w:r>
      <w:r w:rsidRPr="00396CB1">
        <w:rPr>
          <w:rFonts w:asciiTheme="minorHAnsi" w:hAnsiTheme="minorHAnsi" w:cstheme="minorHAnsi"/>
          <w:sz w:val="22"/>
          <w:szCs w:val="22"/>
        </w:rPr>
        <w:t xml:space="preserve"> </w:t>
      </w:r>
      <w:r w:rsidRPr="00396CB1">
        <w:rPr>
          <w:rFonts w:asciiTheme="minorHAnsi" w:eastAsia="Calibri" w:hAnsiTheme="minorHAnsi" w:cstheme="minorHAnsi"/>
          <w:sz w:val="22"/>
          <w:szCs w:val="22"/>
        </w:rPr>
        <w:t>........</w:t>
      </w:r>
      <w:r>
        <w:rPr>
          <w:rFonts w:asciiTheme="minorHAnsi" w:eastAsia="Calibri" w:hAnsiTheme="minorHAnsi" w:cstheme="minorHAnsi"/>
          <w:sz w:val="22"/>
          <w:szCs w:val="22"/>
        </w:rPr>
        <w:t>...........</w:t>
      </w:r>
      <w:r w:rsidRPr="00396CB1">
        <w:rPr>
          <w:rFonts w:asciiTheme="minorHAnsi" w:eastAsia="Calibri" w:hAnsiTheme="minorHAnsi" w:cstheme="minorHAnsi"/>
          <w:sz w:val="22"/>
          <w:szCs w:val="22"/>
        </w:rPr>
        <w:t xml:space="preserve">............ </w:t>
      </w:r>
    </w:p>
    <w:p w14:paraId="49974412" w14:textId="77777777" w:rsidR="005225FF" w:rsidRDefault="005225FF" w:rsidP="005225FF">
      <w:pPr>
        <w:rPr>
          <w:rFonts w:asciiTheme="minorHAnsi" w:hAnsiTheme="minorHAnsi" w:cstheme="minorHAnsi"/>
          <w:sz w:val="22"/>
          <w:szCs w:val="22"/>
        </w:rPr>
      </w:pPr>
      <w:r w:rsidRPr="00396CB1">
        <w:rPr>
          <w:rFonts w:asciiTheme="minorHAnsi" w:hAnsiTheme="minorHAnsi" w:cstheme="minorHAnsi"/>
          <w:sz w:val="22"/>
          <w:szCs w:val="22"/>
        </w:rPr>
        <w:tab/>
      </w:r>
      <w:r w:rsidRPr="00396CB1">
        <w:rPr>
          <w:rFonts w:asciiTheme="minorHAnsi" w:hAnsiTheme="minorHAnsi" w:cstheme="minorHAnsi"/>
          <w:sz w:val="22"/>
          <w:szCs w:val="22"/>
        </w:rPr>
        <w:tab/>
      </w:r>
      <w:r w:rsidRPr="00396CB1">
        <w:rPr>
          <w:rFonts w:asciiTheme="minorHAnsi" w:hAnsiTheme="minorHAnsi" w:cstheme="minorHAnsi"/>
          <w:sz w:val="22"/>
          <w:szCs w:val="22"/>
        </w:rPr>
        <w:tab/>
      </w:r>
      <w:r w:rsidRPr="00396CB1">
        <w:rPr>
          <w:rFonts w:asciiTheme="minorHAnsi" w:hAnsiTheme="minorHAnsi" w:cstheme="minorHAnsi"/>
          <w:sz w:val="22"/>
          <w:szCs w:val="22"/>
        </w:rPr>
        <w:tab/>
      </w:r>
      <w:r w:rsidRPr="00396CB1">
        <w:rPr>
          <w:rFonts w:asciiTheme="minorHAnsi" w:hAnsiTheme="minorHAnsi" w:cstheme="minorHAnsi"/>
          <w:sz w:val="22"/>
          <w:szCs w:val="22"/>
        </w:rPr>
        <w:tab/>
        <w:t>dzień/miesiąc/rok</w:t>
      </w:r>
      <w:r w:rsidRPr="00396CB1">
        <w:rPr>
          <w:rFonts w:asciiTheme="minorHAnsi" w:hAnsiTheme="minorHAnsi" w:cstheme="minorHAnsi"/>
          <w:sz w:val="22"/>
          <w:szCs w:val="22"/>
        </w:rPr>
        <w:tab/>
        <w:t>dzień/miesiąc/rok</w:t>
      </w:r>
    </w:p>
    <w:p w14:paraId="4B1B4300" w14:textId="77777777" w:rsidR="005225FF" w:rsidRPr="0004344F" w:rsidRDefault="005225FF" w:rsidP="005225FF">
      <w:pPr>
        <w:rPr>
          <w:rFonts w:asciiTheme="minorHAnsi" w:hAnsiTheme="minorHAnsi" w:cstheme="minorHAnsi"/>
          <w:sz w:val="22"/>
          <w:szCs w:val="22"/>
        </w:rPr>
      </w:pPr>
    </w:p>
    <w:p w14:paraId="6FE63662" w14:textId="77777777" w:rsidR="005225FF" w:rsidRDefault="005225FF" w:rsidP="005225FF">
      <w:pPr>
        <w:rPr>
          <w:rFonts w:asciiTheme="minorHAnsi" w:hAnsiTheme="minorHAnsi" w:cstheme="minorHAnsi"/>
          <w:sz w:val="20"/>
          <w:szCs w:val="20"/>
        </w:rPr>
      </w:pPr>
      <w:r w:rsidRPr="00396CB1">
        <w:rPr>
          <w:rFonts w:asciiTheme="minorHAnsi" w:eastAsia="Calibri" w:hAnsiTheme="minorHAnsi" w:cstheme="minorHAnsi"/>
          <w:sz w:val="22"/>
          <w:szCs w:val="22"/>
        </w:rPr>
        <w:t xml:space="preserve">Liczba godzin </w:t>
      </w:r>
      <w:r>
        <w:rPr>
          <w:rFonts w:asciiTheme="minorHAnsi" w:eastAsia="Calibri" w:hAnsiTheme="minorHAnsi" w:cstheme="minorHAnsi"/>
          <w:sz w:val="22"/>
          <w:szCs w:val="22"/>
        </w:rPr>
        <w:t>zrealizowanych praktyk</w:t>
      </w:r>
      <w:r w:rsidRPr="00396CB1">
        <w:rPr>
          <w:rFonts w:asciiTheme="minorHAnsi" w:hAnsiTheme="minorHAnsi" w:cstheme="minorHAnsi"/>
          <w:sz w:val="22"/>
          <w:szCs w:val="22"/>
        </w:rPr>
        <w:t>: ………………</w:t>
      </w: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DC13034" w14:textId="77777777" w:rsidR="005225FF" w:rsidRPr="005454B5" w:rsidRDefault="005225FF" w:rsidP="005225F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5454B5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Wypełnia </w:t>
      </w:r>
      <w:proofErr w:type="spellStart"/>
      <w:r w:rsidRPr="005454B5">
        <w:rPr>
          <w:rFonts w:asciiTheme="minorHAnsi" w:eastAsia="Calibri" w:hAnsiTheme="minorHAnsi" w:cstheme="minorHAnsi"/>
          <w:b/>
          <w:bCs/>
          <w:sz w:val="22"/>
          <w:szCs w:val="22"/>
        </w:rPr>
        <w:t>praktykodawca</w:t>
      </w:r>
      <w:proofErr w:type="spellEnd"/>
      <w:r w:rsidRPr="005454B5">
        <w:rPr>
          <w:rFonts w:asciiTheme="minorHAnsi" w:eastAsia="Calibri" w:hAnsiTheme="minorHAnsi" w:cstheme="minorHAnsi"/>
          <w:b/>
          <w:bCs/>
          <w:sz w:val="22"/>
          <w:szCs w:val="22"/>
        </w:rPr>
        <w:t>/przełożony/opiekun praktyk</w:t>
      </w:r>
    </w:p>
    <w:p w14:paraId="27633C98" w14:textId="77777777" w:rsidR="005225FF" w:rsidRDefault="005225FF" w:rsidP="005225FF">
      <w:pPr>
        <w:jc w:val="left"/>
        <w:rPr>
          <w:rFonts w:asciiTheme="minorHAnsi" w:eastAsia="Calibri" w:hAnsiTheme="minorHAnsi" w:cstheme="minorBidi"/>
          <w:sz w:val="22"/>
          <w:szCs w:val="22"/>
        </w:rPr>
      </w:pPr>
    </w:p>
    <w:p w14:paraId="251856E2" w14:textId="77777777" w:rsidR="005225FF" w:rsidRPr="00AA15BF" w:rsidRDefault="005225FF" w:rsidP="005225FF">
      <w:pPr>
        <w:jc w:val="left"/>
        <w:rPr>
          <w:rFonts w:asciiTheme="minorHAnsi" w:eastAsia="Calibri" w:hAnsiTheme="minorHAnsi" w:cstheme="minorBidi"/>
          <w:sz w:val="20"/>
          <w:szCs w:val="20"/>
        </w:rPr>
      </w:pPr>
      <w:r w:rsidRPr="00AA15BF">
        <w:rPr>
          <w:rFonts w:asciiTheme="minorHAnsi" w:eastAsia="Calibri" w:hAnsiTheme="minorHAnsi" w:cstheme="minorBidi"/>
          <w:sz w:val="20"/>
          <w:szCs w:val="20"/>
        </w:rPr>
        <w:t xml:space="preserve">Wyznaczony opiekun praktyk/przełożony (ze strony </w:t>
      </w:r>
      <w:proofErr w:type="spellStart"/>
      <w:r w:rsidRPr="00AA15BF">
        <w:rPr>
          <w:rFonts w:asciiTheme="minorHAnsi" w:eastAsia="Calibri" w:hAnsiTheme="minorHAnsi" w:cstheme="minorBidi"/>
          <w:sz w:val="20"/>
          <w:szCs w:val="20"/>
        </w:rPr>
        <w:t>praktykodawcy</w:t>
      </w:r>
      <w:proofErr w:type="spellEnd"/>
      <w:r w:rsidRPr="00AA15BF">
        <w:rPr>
          <w:rFonts w:asciiTheme="minorHAnsi" w:eastAsia="Calibri" w:hAnsiTheme="minorHAnsi" w:cstheme="minorBidi"/>
          <w:sz w:val="20"/>
          <w:szCs w:val="20"/>
        </w:rPr>
        <w:t>):</w:t>
      </w:r>
    </w:p>
    <w:p w14:paraId="31C9D067" w14:textId="77777777" w:rsidR="005225FF" w:rsidRPr="00AA15BF" w:rsidRDefault="005225FF" w:rsidP="005225FF">
      <w:pPr>
        <w:jc w:val="left"/>
        <w:rPr>
          <w:rFonts w:asciiTheme="minorHAnsi" w:eastAsia="Calibri" w:hAnsiTheme="minorHAnsi" w:cstheme="minorBidi"/>
          <w:sz w:val="20"/>
          <w:szCs w:val="20"/>
        </w:rPr>
      </w:pPr>
    </w:p>
    <w:p w14:paraId="264CD104" w14:textId="77777777" w:rsidR="005225FF" w:rsidRDefault="005225FF" w:rsidP="005225FF">
      <w:pPr>
        <w:jc w:val="left"/>
        <w:rPr>
          <w:rFonts w:asciiTheme="minorHAnsi" w:eastAsia="Calibri" w:hAnsiTheme="minorHAnsi" w:cstheme="minorBidi"/>
          <w:sz w:val="20"/>
          <w:szCs w:val="20"/>
        </w:rPr>
      </w:pPr>
      <w:r w:rsidRPr="73036F25">
        <w:rPr>
          <w:rFonts w:asciiTheme="minorHAnsi" w:eastAsia="Calibri" w:hAnsiTheme="minorHAnsi" w:cstheme="minorBidi"/>
          <w:sz w:val="20"/>
          <w:szCs w:val="20"/>
        </w:rPr>
        <w:t>…………………………………………………..</w:t>
      </w:r>
      <w:r>
        <w:tab/>
      </w:r>
      <w:r>
        <w:tab/>
      </w:r>
      <w:r>
        <w:tab/>
      </w:r>
      <w:r>
        <w:tab/>
      </w:r>
      <w:r w:rsidRPr="73036F25">
        <w:rPr>
          <w:rFonts w:asciiTheme="minorHAnsi" w:eastAsia="Calibri" w:hAnsiTheme="minorHAnsi" w:cstheme="minorBidi"/>
          <w:sz w:val="20"/>
          <w:szCs w:val="20"/>
        </w:rPr>
        <w:t>…………………………………………………..</w:t>
      </w:r>
    </w:p>
    <w:p w14:paraId="6BFB58DF" w14:textId="77777777" w:rsidR="005225FF" w:rsidRDefault="005225FF" w:rsidP="005225FF">
      <w:pPr>
        <w:jc w:val="left"/>
        <w:rPr>
          <w:rFonts w:asciiTheme="minorHAnsi" w:eastAsia="Calibri" w:hAnsiTheme="minorHAnsi" w:cstheme="minorBidi"/>
          <w:sz w:val="20"/>
          <w:szCs w:val="20"/>
        </w:rPr>
      </w:pPr>
      <w:r w:rsidRPr="73036F25">
        <w:rPr>
          <w:rFonts w:asciiTheme="minorHAnsi" w:eastAsia="Calibri" w:hAnsiTheme="minorHAnsi" w:cstheme="minorBidi"/>
          <w:sz w:val="20"/>
          <w:szCs w:val="20"/>
        </w:rPr>
        <w:t xml:space="preserve">Imię i nazwisko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036F25">
        <w:rPr>
          <w:rFonts w:asciiTheme="minorHAnsi" w:eastAsia="Calibri" w:hAnsiTheme="minorHAnsi" w:cstheme="minorBidi"/>
          <w:sz w:val="20"/>
          <w:szCs w:val="20"/>
        </w:rPr>
        <w:t>Stanowisko</w:t>
      </w:r>
    </w:p>
    <w:p w14:paraId="248D5BB9" w14:textId="77777777" w:rsidR="005225FF" w:rsidRDefault="005225FF" w:rsidP="005225FF">
      <w:pPr>
        <w:jc w:val="left"/>
        <w:rPr>
          <w:rFonts w:asciiTheme="minorHAnsi" w:eastAsia="Calibri" w:hAnsiTheme="minorHAnsi" w:cstheme="minorBidi"/>
          <w:sz w:val="20"/>
          <w:szCs w:val="20"/>
        </w:rPr>
      </w:pPr>
    </w:p>
    <w:p w14:paraId="5E0493A9" w14:textId="77777777" w:rsidR="005225FF" w:rsidRDefault="005225FF" w:rsidP="005225FF">
      <w:pPr>
        <w:jc w:val="left"/>
        <w:rPr>
          <w:rFonts w:asciiTheme="minorHAnsi" w:eastAsia="Calibri" w:hAnsiTheme="minorHAnsi" w:cstheme="minorBidi"/>
          <w:sz w:val="20"/>
          <w:szCs w:val="20"/>
        </w:rPr>
      </w:pPr>
      <w:r w:rsidRPr="73036F25">
        <w:rPr>
          <w:rFonts w:asciiTheme="minorHAnsi" w:eastAsia="Calibri" w:hAnsiTheme="minorHAnsi" w:cstheme="minorBidi"/>
          <w:sz w:val="20"/>
          <w:szCs w:val="20"/>
        </w:rPr>
        <w:t>…………………………………………………..</w:t>
      </w:r>
      <w:r>
        <w:tab/>
      </w:r>
      <w:r>
        <w:tab/>
      </w:r>
      <w:r>
        <w:tab/>
      </w:r>
      <w:r>
        <w:tab/>
      </w:r>
      <w:r w:rsidRPr="73036F25">
        <w:rPr>
          <w:rFonts w:asciiTheme="minorHAnsi" w:eastAsia="Calibri" w:hAnsiTheme="minorHAnsi" w:cstheme="minorBidi"/>
          <w:sz w:val="20"/>
          <w:szCs w:val="20"/>
        </w:rPr>
        <w:t>…………………………………………………..</w:t>
      </w:r>
    </w:p>
    <w:p w14:paraId="70A190DC" w14:textId="77777777" w:rsidR="005225FF" w:rsidRDefault="005225FF" w:rsidP="005225FF">
      <w:pPr>
        <w:jc w:val="left"/>
        <w:rPr>
          <w:rFonts w:asciiTheme="minorHAnsi" w:eastAsia="Calibri" w:hAnsiTheme="minorHAnsi" w:cstheme="minorBidi"/>
          <w:sz w:val="20"/>
          <w:szCs w:val="20"/>
        </w:rPr>
      </w:pPr>
      <w:r w:rsidRPr="73036F25">
        <w:rPr>
          <w:rFonts w:asciiTheme="minorHAnsi" w:eastAsia="Calibri" w:hAnsiTheme="minorHAnsi" w:cstheme="minorBidi"/>
          <w:sz w:val="20"/>
          <w:szCs w:val="20"/>
        </w:rPr>
        <w:t>Mail kontaktowy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036F25">
        <w:rPr>
          <w:rFonts w:asciiTheme="minorHAnsi" w:eastAsia="Calibri" w:hAnsiTheme="minorHAnsi" w:cstheme="minorBidi"/>
          <w:sz w:val="20"/>
          <w:szCs w:val="20"/>
        </w:rPr>
        <w:t>Bezpośredni telefon kontaktowy</w:t>
      </w:r>
    </w:p>
    <w:p w14:paraId="013F394B" w14:textId="77777777" w:rsidR="005225FF" w:rsidRDefault="005225FF" w:rsidP="005225FF">
      <w:pPr>
        <w:jc w:val="left"/>
      </w:pPr>
    </w:p>
    <w:p w14:paraId="71859EFA" w14:textId="2A9292EF" w:rsidR="005225FF" w:rsidRDefault="005225FF" w:rsidP="005225FF">
      <w:pPr>
        <w:rPr>
          <w:rFonts w:ascii="Calibri" w:eastAsia="Calibri" w:hAnsi="Calibri" w:cs="Calibri"/>
          <w:sz w:val="22"/>
          <w:szCs w:val="22"/>
        </w:rPr>
      </w:pPr>
      <w:r w:rsidRPr="5EBD8600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Jako opiekunka/opiekun praktykantki/praktykanta po stronie </w:t>
      </w:r>
      <w:proofErr w:type="spellStart"/>
      <w:r w:rsidRPr="5EBD8600">
        <w:rPr>
          <w:rFonts w:asciiTheme="minorHAnsi" w:eastAsia="Calibri" w:hAnsiTheme="minorHAnsi" w:cstheme="minorBidi"/>
          <w:b/>
          <w:bCs/>
          <w:sz w:val="20"/>
          <w:szCs w:val="20"/>
        </w:rPr>
        <w:t>praktykodawcy</w:t>
      </w:r>
      <w:proofErr w:type="spellEnd"/>
      <w:r w:rsidRPr="5EBD8600">
        <w:rPr>
          <w:rFonts w:asciiTheme="minorHAnsi" w:eastAsia="Calibri" w:hAnsiTheme="minorHAnsi" w:cstheme="minorBidi"/>
          <w:sz w:val="20"/>
          <w:szCs w:val="20"/>
        </w:rPr>
        <w:t xml:space="preserve"> posiadam/nie posiadam* co najmniej </w:t>
      </w:r>
      <w:r w:rsidR="004D425C">
        <w:rPr>
          <w:rFonts w:asciiTheme="minorHAnsi" w:eastAsia="Calibri" w:hAnsiTheme="minorHAnsi" w:cstheme="minorBidi"/>
          <w:sz w:val="20"/>
          <w:szCs w:val="20"/>
        </w:rPr>
        <w:br/>
      </w:r>
      <w:r w:rsidRPr="5EBD8600">
        <w:rPr>
          <w:rFonts w:asciiTheme="minorHAnsi" w:eastAsia="Calibri" w:hAnsiTheme="minorHAnsi" w:cstheme="minorBidi"/>
          <w:sz w:val="20"/>
          <w:szCs w:val="20"/>
        </w:rPr>
        <w:t xml:space="preserve">2-letnie doświadczenie komercyjne spójne ze obszarem kształcenia na kierunku </w:t>
      </w:r>
      <w:r w:rsidR="004C57C3">
        <w:rPr>
          <w:rFonts w:asciiTheme="minorHAnsi" w:eastAsia="Calibri" w:hAnsiTheme="minorHAnsi" w:cstheme="minorBidi"/>
          <w:sz w:val="20"/>
          <w:szCs w:val="20"/>
        </w:rPr>
        <w:t>Marketing i Sprzedaż</w:t>
      </w:r>
      <w:r w:rsidRPr="5EBD8600">
        <w:rPr>
          <w:rFonts w:asciiTheme="minorHAnsi" w:eastAsia="Calibri" w:hAnsiTheme="minorHAnsi" w:cstheme="minorBidi"/>
          <w:sz w:val="20"/>
          <w:szCs w:val="20"/>
        </w:rPr>
        <w:t xml:space="preserve">, w obszarze zgodnym </w:t>
      </w:r>
      <w:r w:rsidR="004D425C">
        <w:rPr>
          <w:rFonts w:asciiTheme="minorHAnsi" w:eastAsia="Calibri" w:hAnsiTheme="minorHAnsi" w:cstheme="minorBidi"/>
          <w:sz w:val="20"/>
          <w:szCs w:val="20"/>
        </w:rPr>
        <w:br/>
      </w:r>
      <w:r w:rsidRPr="5EBD8600">
        <w:rPr>
          <w:rFonts w:asciiTheme="minorHAnsi" w:eastAsia="Calibri" w:hAnsiTheme="minorHAnsi" w:cstheme="minorBidi"/>
          <w:sz w:val="20"/>
          <w:szCs w:val="20"/>
        </w:rPr>
        <w:t xml:space="preserve">z załączonym ramowym programem praktyk. </w:t>
      </w:r>
    </w:p>
    <w:p w14:paraId="2E30C785" w14:textId="77777777" w:rsidR="005225FF" w:rsidRDefault="005225FF" w:rsidP="005225FF">
      <w:pPr>
        <w:rPr>
          <w:rFonts w:asciiTheme="minorHAnsi" w:eastAsia="Calibri" w:hAnsiTheme="minorHAnsi" w:cstheme="minorBidi"/>
          <w:sz w:val="20"/>
          <w:szCs w:val="20"/>
        </w:rPr>
      </w:pPr>
      <w:r w:rsidRPr="73036F25">
        <w:rPr>
          <w:rFonts w:asciiTheme="minorHAnsi" w:eastAsia="Calibri" w:hAnsiTheme="minorHAnsi" w:cstheme="minorBidi"/>
          <w:sz w:val="20"/>
          <w:szCs w:val="20"/>
        </w:rPr>
        <w:t>*niepotrzebne skreślić</w:t>
      </w:r>
    </w:p>
    <w:p w14:paraId="20631182" w14:textId="77777777" w:rsidR="005225FF" w:rsidRDefault="005225FF" w:rsidP="005225FF">
      <w:pPr>
        <w:jc w:val="left"/>
      </w:pPr>
    </w:p>
    <w:p w14:paraId="13A37A0D" w14:textId="77777777" w:rsidR="005225FF" w:rsidRPr="00112376" w:rsidRDefault="005225FF" w:rsidP="005225FF">
      <w:pPr>
        <w:jc w:val="left"/>
        <w:rPr>
          <w:rFonts w:asciiTheme="minorHAnsi" w:hAnsiTheme="minorHAnsi" w:cstheme="minorHAnsi"/>
          <w:sz w:val="20"/>
          <w:szCs w:val="20"/>
        </w:rPr>
      </w:pPr>
      <w:r w:rsidRPr="00112376">
        <w:rPr>
          <w:rFonts w:asciiTheme="minorHAnsi" w:eastAsia="Calibri" w:hAnsiTheme="minorHAnsi" w:cstheme="minorHAnsi"/>
          <w:sz w:val="20"/>
          <w:szCs w:val="20"/>
        </w:rPr>
        <w:t>Obszar biznesowy/Dział/Komórka organizacyjna, w której odbywa</w:t>
      </w:r>
      <w:r>
        <w:rPr>
          <w:rFonts w:asciiTheme="minorHAnsi" w:eastAsia="Calibri" w:hAnsiTheme="minorHAnsi" w:cstheme="minorHAnsi"/>
          <w:sz w:val="20"/>
          <w:szCs w:val="20"/>
        </w:rPr>
        <w:t>ły</w:t>
      </w:r>
      <w:r w:rsidRPr="00112376">
        <w:rPr>
          <w:rFonts w:asciiTheme="minorHAnsi" w:eastAsia="Calibri" w:hAnsiTheme="minorHAnsi" w:cstheme="minorHAnsi"/>
          <w:sz w:val="20"/>
          <w:szCs w:val="20"/>
        </w:rPr>
        <w:t xml:space="preserve"> się </w:t>
      </w:r>
      <w:r>
        <w:rPr>
          <w:rFonts w:asciiTheme="minorHAnsi" w:eastAsia="Calibri" w:hAnsiTheme="minorHAnsi" w:cstheme="minorHAnsi"/>
          <w:sz w:val="20"/>
          <w:szCs w:val="20"/>
        </w:rPr>
        <w:t>praktyki</w:t>
      </w:r>
      <w:r w:rsidRPr="00112376">
        <w:rPr>
          <w:rFonts w:asciiTheme="minorHAnsi" w:eastAsia="Calibri" w:hAnsiTheme="minorHAnsi" w:cstheme="minorHAnsi"/>
          <w:sz w:val="20"/>
          <w:szCs w:val="20"/>
        </w:rPr>
        <w:t>:</w:t>
      </w:r>
      <w:r w:rsidRPr="00112376">
        <w:rPr>
          <w:rFonts w:asciiTheme="minorHAnsi" w:hAnsiTheme="minorHAnsi" w:cstheme="minorHAnsi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</w:t>
      </w:r>
    </w:p>
    <w:p w14:paraId="018E05B1" w14:textId="77777777" w:rsidR="005225FF" w:rsidRPr="00112376" w:rsidRDefault="005225FF" w:rsidP="005225FF">
      <w:pPr>
        <w:spacing w:line="259" w:lineRule="auto"/>
        <w:ind w:left="1" w:right="1378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112376">
        <w:rPr>
          <w:rFonts w:asciiTheme="minorHAnsi" w:eastAsia="Calibri" w:hAnsiTheme="minorHAnsi" w:cstheme="minorHAnsi"/>
          <w:bCs/>
          <w:sz w:val="20"/>
          <w:szCs w:val="20"/>
        </w:rPr>
        <w:t xml:space="preserve">Podstawowy zakres obowiązków </w:t>
      </w:r>
      <w:r>
        <w:rPr>
          <w:rFonts w:asciiTheme="minorHAnsi" w:hAnsiTheme="minorHAnsi" w:cstheme="minorHAnsi"/>
          <w:bCs/>
          <w:sz w:val="20"/>
          <w:szCs w:val="20"/>
        </w:rPr>
        <w:t>praktykanta</w:t>
      </w:r>
      <w:r w:rsidRPr="00112376">
        <w:rPr>
          <w:rFonts w:asciiTheme="minorHAnsi" w:hAnsiTheme="minorHAnsi" w:cstheme="minorHAnsi"/>
          <w:bCs/>
          <w:sz w:val="20"/>
          <w:szCs w:val="20"/>
        </w:rPr>
        <w:t>/</w:t>
      </w:r>
      <w:proofErr w:type="spellStart"/>
      <w:r w:rsidRPr="00112376">
        <w:rPr>
          <w:rFonts w:asciiTheme="minorHAnsi" w:hAnsiTheme="minorHAnsi" w:cstheme="minorHAnsi"/>
          <w:bCs/>
          <w:sz w:val="20"/>
          <w:szCs w:val="20"/>
        </w:rPr>
        <w:t>tki</w:t>
      </w:r>
      <w:proofErr w:type="spellEnd"/>
    </w:p>
    <w:p w14:paraId="407CF6EC" w14:textId="77777777" w:rsidR="005225FF" w:rsidRPr="00520B3F" w:rsidRDefault="005225FF" w:rsidP="005225FF">
      <w:pPr>
        <w:pStyle w:val="ListParagraph"/>
        <w:numPr>
          <w:ilvl w:val="0"/>
          <w:numId w:val="32"/>
        </w:numPr>
        <w:ind w:right="-284"/>
        <w:rPr>
          <w:rFonts w:asciiTheme="minorHAnsi" w:hAnsiTheme="minorHAnsi" w:cstheme="minorHAnsi"/>
          <w:sz w:val="20"/>
          <w:szCs w:val="20"/>
        </w:rPr>
      </w:pPr>
      <w:r w:rsidRPr="00520B3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519883E" w14:textId="77777777" w:rsidR="005225FF" w:rsidRPr="00520B3F" w:rsidRDefault="005225FF" w:rsidP="005225F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520B3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0F8C5C90" w14:textId="77777777" w:rsidR="005225FF" w:rsidRPr="00520B3F" w:rsidRDefault="005225FF" w:rsidP="005225F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520B3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6C7AFF8" w14:textId="77777777" w:rsidR="005225FF" w:rsidRPr="00520B3F" w:rsidRDefault="005225FF" w:rsidP="005225F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520B3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..</w:t>
      </w:r>
    </w:p>
    <w:p w14:paraId="05B684A7" w14:textId="77777777" w:rsidR="005225FF" w:rsidRPr="00520B3F" w:rsidRDefault="005225FF" w:rsidP="005225F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520B3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60BC00D" w14:textId="77777777" w:rsidR="005225FF" w:rsidRPr="00112376" w:rsidRDefault="005225FF" w:rsidP="005225FF">
      <w:pPr>
        <w:spacing w:line="259" w:lineRule="auto"/>
        <w:ind w:left="18"/>
        <w:jc w:val="center"/>
        <w:rPr>
          <w:rFonts w:asciiTheme="minorHAnsi" w:hAnsiTheme="minorHAnsi" w:cstheme="minorHAnsi"/>
          <w:noProof/>
          <w:sz w:val="20"/>
          <w:szCs w:val="20"/>
        </w:rPr>
      </w:pPr>
    </w:p>
    <w:p w14:paraId="4BD39434" w14:textId="77777777" w:rsidR="005225FF" w:rsidRPr="00112376" w:rsidRDefault="005225FF" w:rsidP="005225FF">
      <w:pPr>
        <w:pStyle w:val="ListParagraph"/>
        <w:spacing w:line="259" w:lineRule="auto"/>
        <w:ind w:left="0" w:right="-30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Ramowy program</w:t>
      </w:r>
      <w:r w:rsidRPr="0011237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praktyk – zakres merytoryczny</w:t>
      </w:r>
    </w:p>
    <w:p w14:paraId="0EE974CC" w14:textId="77777777" w:rsidR="005225FF" w:rsidRPr="00112376" w:rsidRDefault="005225FF" w:rsidP="005225FF">
      <w:pPr>
        <w:pStyle w:val="ListParagraph"/>
        <w:spacing w:line="259" w:lineRule="auto"/>
        <w:ind w:left="0" w:right="-300"/>
        <w:jc w:val="left"/>
        <w:rPr>
          <w:rFonts w:asciiTheme="minorHAnsi" w:hAnsiTheme="minorHAnsi" w:cstheme="minorHAnsi"/>
          <w:sz w:val="20"/>
          <w:szCs w:val="20"/>
        </w:rPr>
      </w:pPr>
      <w:r w:rsidRPr="00112376">
        <w:rPr>
          <w:rFonts w:asciiTheme="minorHAnsi" w:hAnsiTheme="minorHAnsi" w:cstheme="minorHAnsi"/>
          <w:sz w:val="20"/>
          <w:szCs w:val="20"/>
        </w:rPr>
        <w:t xml:space="preserve">Proszę zaznaczyć </w:t>
      </w:r>
      <w:r w:rsidRPr="001E3D69">
        <w:rPr>
          <w:rFonts w:asciiTheme="minorHAnsi" w:hAnsiTheme="minorHAnsi" w:cstheme="minorHAnsi"/>
          <w:b/>
          <w:bCs/>
          <w:sz w:val="28"/>
          <w:szCs w:val="28"/>
        </w:rPr>
        <w:t>√</w:t>
      </w:r>
      <w:r w:rsidRPr="001E3D69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Pr="00112376">
        <w:rPr>
          <w:rFonts w:asciiTheme="minorHAnsi" w:hAnsiTheme="minorHAnsi" w:cstheme="minorHAnsi"/>
          <w:sz w:val="20"/>
          <w:szCs w:val="20"/>
        </w:rPr>
        <w:t xml:space="preserve">realizowane obszary w trakcie praktyk </w:t>
      </w:r>
    </w:p>
    <w:p w14:paraId="2D326AC9" w14:textId="77777777" w:rsidR="005225FF" w:rsidRDefault="005225FF" w:rsidP="005225FF">
      <w:pPr>
        <w:pStyle w:val="ListParagraph"/>
        <w:spacing w:line="259" w:lineRule="auto"/>
        <w:ind w:left="0" w:right="-300"/>
        <w:jc w:val="left"/>
        <w:rPr>
          <w:b/>
          <w:bCs/>
          <w:color w:val="FF000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51"/>
        <w:gridCol w:w="8221"/>
      </w:tblGrid>
      <w:tr w:rsidR="005225FF" w14:paraId="5E0D7EC6" w14:textId="77777777">
        <w:tc>
          <w:tcPr>
            <w:tcW w:w="851" w:type="dxa"/>
          </w:tcPr>
          <w:p w14:paraId="02376F19" w14:textId="77777777" w:rsidR="005225FF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D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√</w:t>
            </w:r>
            <w:r w:rsidRPr="001E3D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221" w:type="dxa"/>
          </w:tcPr>
          <w:p w14:paraId="23ADCFE6" w14:textId="77777777" w:rsidR="005225FF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Bidi"/>
                <w:color w:val="FF0000"/>
                <w:sz w:val="20"/>
                <w:szCs w:val="20"/>
              </w:rPr>
            </w:pPr>
            <w:r w:rsidRPr="73F1B14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Ramowy program praktyk – zakres merytoryczny  </w:t>
            </w:r>
          </w:p>
        </w:tc>
      </w:tr>
      <w:tr w:rsidR="005225FF" w14:paraId="5E3436CC" w14:textId="77777777">
        <w:tc>
          <w:tcPr>
            <w:tcW w:w="851" w:type="dxa"/>
          </w:tcPr>
          <w:p w14:paraId="46C56911" w14:textId="77777777" w:rsidR="005225FF" w:rsidRDefault="005225FF">
            <w:pPr>
              <w:pStyle w:val="ListParagraph"/>
              <w:spacing w:line="259" w:lineRule="auto"/>
              <w:jc w:val="left"/>
              <w:rPr>
                <w:b/>
                <w:bCs/>
              </w:rPr>
            </w:pPr>
          </w:p>
        </w:tc>
        <w:tc>
          <w:tcPr>
            <w:tcW w:w="8221" w:type="dxa"/>
          </w:tcPr>
          <w:p w14:paraId="1E5C83AD" w14:textId="567E5C19" w:rsidR="005225FF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73F1B143">
              <w:rPr>
                <w:rFonts w:asciiTheme="minorHAnsi" w:hAnsiTheme="minorHAnsi" w:cstheme="minorBidi"/>
                <w:sz w:val="20"/>
                <w:szCs w:val="20"/>
              </w:rPr>
              <w:t>Zapoznanie praktykanta/</w:t>
            </w:r>
            <w:proofErr w:type="spellStart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>tki</w:t>
            </w:r>
            <w:proofErr w:type="spellEnd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 xml:space="preserve"> bliższym i dalszym otoczeniem</w:t>
            </w:r>
            <w:r w:rsidR="00187949">
              <w:rPr>
                <w:rFonts w:asciiTheme="minorHAnsi" w:hAnsiTheme="minorHAnsi" w:cstheme="minorBidi"/>
                <w:sz w:val="20"/>
                <w:szCs w:val="20"/>
              </w:rPr>
              <w:t xml:space="preserve"> organizacji</w:t>
            </w:r>
            <w:r w:rsidRPr="73F1B143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</w:tr>
      <w:tr w:rsidR="005225FF" w14:paraId="5EBDF6CD" w14:textId="77777777">
        <w:tc>
          <w:tcPr>
            <w:tcW w:w="851" w:type="dxa"/>
          </w:tcPr>
          <w:p w14:paraId="14271DBC" w14:textId="77777777" w:rsidR="005225FF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</w:tcPr>
          <w:p w14:paraId="3BAC5ECF" w14:textId="77777777" w:rsidR="005225FF" w:rsidRDefault="005225FF">
            <w:pPr>
              <w:pStyle w:val="ListParagraph"/>
              <w:spacing w:line="259" w:lineRule="auto"/>
              <w:ind w:left="0" w:right="1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60D">
              <w:rPr>
                <w:rFonts w:asciiTheme="minorHAnsi" w:hAnsiTheme="minorHAnsi" w:cstheme="minorHAnsi"/>
                <w:sz w:val="20"/>
                <w:szCs w:val="20"/>
              </w:rPr>
              <w:t>Zapoznanie praktykanta/</w:t>
            </w:r>
            <w:proofErr w:type="spellStart"/>
            <w:r w:rsidRPr="002D060D">
              <w:rPr>
                <w:rFonts w:asciiTheme="minorHAnsi" w:hAnsiTheme="minorHAnsi" w:cstheme="minorHAnsi"/>
                <w:sz w:val="20"/>
                <w:szCs w:val="20"/>
              </w:rPr>
              <w:t>tki</w:t>
            </w:r>
            <w:proofErr w:type="spellEnd"/>
            <w:r w:rsidRPr="002D060D">
              <w:rPr>
                <w:rFonts w:asciiTheme="minorHAnsi" w:hAnsiTheme="minorHAnsi" w:cstheme="minorHAnsi"/>
                <w:sz w:val="20"/>
                <w:szCs w:val="20"/>
              </w:rPr>
              <w:t xml:space="preserve"> ze specyfiką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pracy w organizacji o danej wielkości, działającej w konkretnej branży.</w:t>
            </w:r>
          </w:p>
        </w:tc>
      </w:tr>
      <w:tr w:rsidR="005225FF" w14:paraId="506D9E45" w14:textId="77777777">
        <w:tc>
          <w:tcPr>
            <w:tcW w:w="851" w:type="dxa"/>
          </w:tcPr>
          <w:p w14:paraId="38B1FAE1" w14:textId="77777777" w:rsidR="005225FF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</w:tcPr>
          <w:p w14:paraId="1EF24C80" w14:textId="211D4FD5" w:rsidR="005225FF" w:rsidRDefault="00187949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187949">
              <w:rPr>
                <w:rFonts w:asciiTheme="minorHAnsi" w:hAnsiTheme="minorHAnsi" w:cstheme="minorBidi"/>
                <w:sz w:val="20"/>
                <w:szCs w:val="20"/>
              </w:rPr>
              <w:t>Zapoznanie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praktykanta/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tki</w:t>
            </w:r>
            <w:proofErr w:type="spellEnd"/>
            <w:r w:rsidRPr="00187949">
              <w:rPr>
                <w:rFonts w:asciiTheme="minorHAnsi" w:hAnsiTheme="minorHAnsi" w:cstheme="minorBidi"/>
                <w:sz w:val="20"/>
                <w:szCs w:val="20"/>
              </w:rPr>
              <w:t xml:space="preserve"> ze strukturą firmy, jej misją, kulturą organizacyjną oraz regulaminem pracy.</w:t>
            </w:r>
          </w:p>
        </w:tc>
      </w:tr>
      <w:tr w:rsidR="005225FF" w14:paraId="0D4508E1" w14:textId="77777777">
        <w:tc>
          <w:tcPr>
            <w:tcW w:w="851" w:type="dxa"/>
          </w:tcPr>
          <w:p w14:paraId="185D99C1" w14:textId="77777777" w:rsidR="005225FF" w:rsidRDefault="005225FF">
            <w:pPr>
              <w:pStyle w:val="ListParagraph"/>
              <w:spacing w:line="259" w:lineRule="auto"/>
              <w:jc w:val="left"/>
              <w:rPr>
                <w:b/>
                <w:bCs/>
              </w:rPr>
            </w:pPr>
          </w:p>
        </w:tc>
        <w:tc>
          <w:tcPr>
            <w:tcW w:w="8221" w:type="dxa"/>
          </w:tcPr>
          <w:p w14:paraId="59E04F0A" w14:textId="77777777" w:rsidR="005225FF" w:rsidRDefault="005225FF">
            <w:pPr>
              <w:pStyle w:val="ListParagraph"/>
              <w:spacing w:line="259" w:lineRule="auto"/>
              <w:ind w:left="0" w:right="-130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73F1B143">
              <w:rPr>
                <w:rFonts w:asciiTheme="minorHAnsi" w:hAnsiTheme="minorHAnsi" w:cstheme="minorBidi"/>
                <w:sz w:val="20"/>
                <w:szCs w:val="20"/>
              </w:rPr>
              <w:t>Przyswojenie przez praktykanta/</w:t>
            </w:r>
            <w:proofErr w:type="spellStart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>tkę</w:t>
            </w:r>
            <w:proofErr w:type="spellEnd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 xml:space="preserve"> najistotniejszych elementów kultury organizacyjnej organizacji,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br/>
            </w:r>
            <w:r w:rsidRPr="73F1B143">
              <w:rPr>
                <w:rFonts w:asciiTheme="minorHAnsi" w:hAnsiTheme="minorHAnsi" w:cstheme="minorBidi"/>
                <w:sz w:val="20"/>
                <w:szCs w:val="20"/>
              </w:rPr>
              <w:t>w której odbywa praktyki.</w:t>
            </w:r>
          </w:p>
        </w:tc>
      </w:tr>
      <w:tr w:rsidR="000546BD" w14:paraId="576C920F" w14:textId="77777777">
        <w:tc>
          <w:tcPr>
            <w:tcW w:w="851" w:type="dxa"/>
          </w:tcPr>
          <w:p w14:paraId="33CACBD0" w14:textId="77777777" w:rsidR="000546BD" w:rsidRDefault="000546BD">
            <w:pPr>
              <w:pStyle w:val="ListParagraph"/>
              <w:spacing w:line="259" w:lineRule="auto"/>
              <w:jc w:val="left"/>
              <w:rPr>
                <w:b/>
                <w:bCs/>
              </w:rPr>
            </w:pPr>
          </w:p>
        </w:tc>
        <w:tc>
          <w:tcPr>
            <w:tcW w:w="8221" w:type="dxa"/>
          </w:tcPr>
          <w:p w14:paraId="05F9B39F" w14:textId="21D62479" w:rsidR="000546BD" w:rsidRPr="73F1B143" w:rsidRDefault="000546BD" w:rsidP="000546BD">
            <w:pPr>
              <w:pStyle w:val="ListParagraph"/>
              <w:spacing w:line="259" w:lineRule="auto"/>
              <w:ind w:left="0" w:right="-13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0546BD">
              <w:rPr>
                <w:rFonts w:asciiTheme="minorHAnsi" w:hAnsiTheme="minorHAnsi" w:cstheme="minorBidi"/>
                <w:sz w:val="20"/>
                <w:szCs w:val="20"/>
              </w:rPr>
              <w:t>Zaznajomienie się przez praktykanta/</w:t>
            </w:r>
            <w:proofErr w:type="spellStart"/>
            <w:r w:rsidRPr="000546BD">
              <w:rPr>
                <w:rFonts w:asciiTheme="minorHAnsi" w:hAnsiTheme="minorHAnsi" w:cstheme="minorBidi"/>
                <w:sz w:val="20"/>
                <w:szCs w:val="20"/>
              </w:rPr>
              <w:t>tkę</w:t>
            </w:r>
            <w:proofErr w:type="spellEnd"/>
            <w:r w:rsidRPr="000546BD">
              <w:rPr>
                <w:rFonts w:asciiTheme="minorHAnsi" w:hAnsiTheme="minorHAnsi" w:cstheme="minorBidi"/>
                <w:sz w:val="20"/>
                <w:szCs w:val="20"/>
              </w:rPr>
              <w:t xml:space="preserve"> z przepisami warunkującymi działanie w zakresie oferowanych przez organizację produktów i/lub usług.</w:t>
            </w:r>
          </w:p>
        </w:tc>
      </w:tr>
      <w:tr w:rsidR="005225FF" w14:paraId="5FB0F83B" w14:textId="77777777">
        <w:tc>
          <w:tcPr>
            <w:tcW w:w="851" w:type="dxa"/>
          </w:tcPr>
          <w:p w14:paraId="2C7255D7" w14:textId="77777777" w:rsidR="005225FF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</w:tcPr>
          <w:p w14:paraId="3953D220" w14:textId="75426A92" w:rsidR="005225FF" w:rsidRDefault="000546BD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0546BD">
              <w:rPr>
                <w:rFonts w:asciiTheme="minorHAnsi" w:hAnsiTheme="minorHAnsi" w:cstheme="minorBidi"/>
                <w:sz w:val="20"/>
                <w:szCs w:val="20"/>
              </w:rPr>
              <w:t>Zapoznanie praktykanta/</w:t>
            </w:r>
            <w:proofErr w:type="spellStart"/>
            <w:r w:rsidRPr="000546BD">
              <w:rPr>
                <w:rFonts w:asciiTheme="minorHAnsi" w:hAnsiTheme="minorHAnsi" w:cstheme="minorBidi"/>
                <w:sz w:val="20"/>
                <w:szCs w:val="20"/>
              </w:rPr>
              <w:t>tki</w:t>
            </w:r>
            <w:proofErr w:type="spellEnd"/>
            <w:r w:rsidRPr="000546BD">
              <w:rPr>
                <w:rFonts w:asciiTheme="minorHAnsi" w:hAnsiTheme="minorHAnsi" w:cstheme="minorBidi"/>
                <w:sz w:val="20"/>
                <w:szCs w:val="20"/>
              </w:rPr>
              <w:t xml:space="preserve"> z aktualnymi trendami i tendencjami w zakresie oczekiwań rynkowych kierowanych do organizacji ze względu na oferowany przez nią produkt i/lub usługę.</w:t>
            </w:r>
          </w:p>
        </w:tc>
      </w:tr>
      <w:tr w:rsidR="005225FF" w14:paraId="64AC88A5" w14:textId="77777777">
        <w:tc>
          <w:tcPr>
            <w:tcW w:w="851" w:type="dxa"/>
          </w:tcPr>
          <w:p w14:paraId="232FCAC6" w14:textId="77777777" w:rsidR="005225FF" w:rsidRDefault="005225FF">
            <w:pPr>
              <w:pStyle w:val="ListParagraph"/>
              <w:spacing w:line="259" w:lineRule="auto"/>
              <w:jc w:val="left"/>
              <w:rPr>
                <w:b/>
                <w:bCs/>
              </w:rPr>
            </w:pPr>
          </w:p>
        </w:tc>
        <w:tc>
          <w:tcPr>
            <w:tcW w:w="8221" w:type="dxa"/>
          </w:tcPr>
          <w:p w14:paraId="7B82D183" w14:textId="5B1A7DF5" w:rsidR="005225FF" w:rsidRDefault="000546BD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00546BD">
              <w:rPr>
                <w:rFonts w:asciiTheme="minorHAnsi" w:hAnsiTheme="minorHAnsi" w:cstheme="minorBidi"/>
                <w:sz w:val="20"/>
                <w:szCs w:val="20"/>
              </w:rPr>
              <w:t>Poznanie przez praktykanta/</w:t>
            </w:r>
            <w:proofErr w:type="spellStart"/>
            <w:r w:rsidRPr="000546BD">
              <w:rPr>
                <w:rFonts w:asciiTheme="minorHAnsi" w:hAnsiTheme="minorHAnsi" w:cstheme="minorBidi"/>
                <w:sz w:val="20"/>
                <w:szCs w:val="20"/>
              </w:rPr>
              <w:t>tk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proofErr w:type="spellEnd"/>
            <w:r w:rsidRPr="000546BD">
              <w:rPr>
                <w:rFonts w:asciiTheme="minorHAnsi" w:hAnsiTheme="minorHAnsi" w:cstheme="minorBidi"/>
                <w:sz w:val="20"/>
                <w:szCs w:val="20"/>
              </w:rPr>
              <w:t xml:space="preserve"> podstawowych informacji dotyczących realizacji kampanii marketingowych (online/offline).</w:t>
            </w:r>
          </w:p>
        </w:tc>
      </w:tr>
      <w:tr w:rsidR="005225FF" w14:paraId="324056D4" w14:textId="77777777">
        <w:tc>
          <w:tcPr>
            <w:tcW w:w="851" w:type="dxa"/>
          </w:tcPr>
          <w:p w14:paraId="4A031E19" w14:textId="77777777" w:rsidR="005225FF" w:rsidRDefault="005225FF">
            <w:pPr>
              <w:pStyle w:val="ListParagraph"/>
              <w:spacing w:line="259" w:lineRule="auto"/>
              <w:jc w:val="left"/>
              <w:rPr>
                <w:b/>
                <w:bCs/>
              </w:rPr>
            </w:pPr>
          </w:p>
        </w:tc>
        <w:tc>
          <w:tcPr>
            <w:tcW w:w="8221" w:type="dxa"/>
          </w:tcPr>
          <w:p w14:paraId="74A67E18" w14:textId="77B03810" w:rsidR="005225FF" w:rsidRDefault="000546BD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Poznanie przez praktykanta/</w:t>
            </w: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tki</w:t>
            </w:r>
            <w:proofErr w:type="spellEnd"/>
            <w:r w:rsidRPr="000546BD">
              <w:rPr>
                <w:rFonts w:asciiTheme="minorHAnsi" w:hAnsiTheme="minorHAnsi" w:cstheme="minorBidi"/>
                <w:sz w:val="20"/>
                <w:szCs w:val="20"/>
              </w:rPr>
              <w:t xml:space="preserve"> trendów rynkowych i analiza konkurencji.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1E0AB4" w14:paraId="72300A33" w14:textId="77777777">
        <w:tc>
          <w:tcPr>
            <w:tcW w:w="851" w:type="dxa"/>
          </w:tcPr>
          <w:p w14:paraId="694FE372" w14:textId="77777777" w:rsidR="001E0AB4" w:rsidRDefault="001E0AB4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</w:tcPr>
          <w:p w14:paraId="38D583DA" w14:textId="5A3AED5F" w:rsidR="001E0AB4" w:rsidRDefault="001E0AB4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2378EBC">
              <w:rPr>
                <w:rFonts w:asciiTheme="minorHAnsi" w:hAnsiTheme="minorHAnsi" w:cstheme="minorBidi"/>
                <w:sz w:val="20"/>
                <w:szCs w:val="20"/>
              </w:rPr>
              <w:t>Zapoznanie praktykanta/</w:t>
            </w:r>
            <w:proofErr w:type="spellStart"/>
            <w:r w:rsidRPr="52378EBC">
              <w:rPr>
                <w:rFonts w:asciiTheme="minorHAnsi" w:hAnsiTheme="minorHAnsi" w:cstheme="minorBidi"/>
                <w:sz w:val="20"/>
                <w:szCs w:val="20"/>
              </w:rPr>
              <w:t>tki</w:t>
            </w:r>
            <w:proofErr w:type="spellEnd"/>
            <w:r w:rsidRPr="52378EBC">
              <w:rPr>
                <w:rFonts w:asciiTheme="minorHAnsi" w:hAnsiTheme="minorHAnsi" w:cstheme="minorBidi"/>
                <w:sz w:val="20"/>
                <w:szCs w:val="20"/>
              </w:rPr>
              <w:t xml:space="preserve"> z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metodami t</w:t>
            </w:r>
            <w:r w:rsidRPr="000546BD">
              <w:rPr>
                <w:rFonts w:asciiTheme="minorHAnsi" w:hAnsiTheme="minorHAnsi" w:cstheme="minorBidi"/>
                <w:sz w:val="20"/>
                <w:szCs w:val="20"/>
              </w:rPr>
              <w:t>worzeni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Pr="000546BD">
              <w:rPr>
                <w:rFonts w:asciiTheme="minorHAnsi" w:hAnsiTheme="minorHAnsi" w:cstheme="minorBidi"/>
                <w:sz w:val="20"/>
                <w:szCs w:val="20"/>
              </w:rPr>
              <w:t xml:space="preserve"> treści (</w:t>
            </w:r>
            <w:proofErr w:type="spellStart"/>
            <w:r w:rsidRPr="000546BD">
              <w:rPr>
                <w:rFonts w:asciiTheme="minorHAnsi" w:hAnsiTheme="minorHAnsi" w:cstheme="minorBidi"/>
                <w:sz w:val="20"/>
                <w:szCs w:val="20"/>
              </w:rPr>
              <w:t>copywriting</w:t>
            </w:r>
            <w:proofErr w:type="spellEnd"/>
            <w:r w:rsidRPr="000546BD">
              <w:rPr>
                <w:rFonts w:asciiTheme="minorHAnsi" w:hAnsiTheme="minorHAnsi" w:cstheme="minorBidi"/>
                <w:sz w:val="20"/>
                <w:szCs w:val="20"/>
              </w:rPr>
              <w:t>) na strony www, blogi i media społecznościowe.</w:t>
            </w:r>
          </w:p>
        </w:tc>
      </w:tr>
      <w:tr w:rsidR="001E0AB4" w14:paraId="1D7D3F85" w14:textId="77777777">
        <w:tc>
          <w:tcPr>
            <w:tcW w:w="851" w:type="dxa"/>
          </w:tcPr>
          <w:p w14:paraId="380435B9" w14:textId="77777777" w:rsidR="001E0AB4" w:rsidRDefault="001E0AB4">
            <w:pPr>
              <w:pStyle w:val="ListParagraph"/>
              <w:spacing w:line="259" w:lineRule="auto"/>
              <w:jc w:val="left"/>
              <w:rPr>
                <w:b/>
                <w:bCs/>
              </w:rPr>
            </w:pPr>
          </w:p>
        </w:tc>
        <w:tc>
          <w:tcPr>
            <w:tcW w:w="8221" w:type="dxa"/>
          </w:tcPr>
          <w:p w14:paraId="148DC2F7" w14:textId="6E99EBB9" w:rsidR="001E0AB4" w:rsidRDefault="001E0AB4">
            <w:pPr>
              <w:pStyle w:val="ListParagraph"/>
              <w:spacing w:line="259" w:lineRule="auto"/>
              <w:ind w:left="0" w:right="34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73F1B143">
              <w:rPr>
                <w:rFonts w:asciiTheme="minorHAnsi" w:hAnsiTheme="minorHAnsi" w:cstheme="minorBidi"/>
                <w:sz w:val="20"/>
                <w:szCs w:val="20"/>
              </w:rPr>
              <w:t>Zrozumienie przez praktykanta/</w:t>
            </w:r>
            <w:proofErr w:type="spellStart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>tkę</w:t>
            </w:r>
            <w:proofErr w:type="spellEnd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sposobów</w:t>
            </w:r>
            <w:r w:rsidRPr="009B548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realizacji</w:t>
            </w:r>
            <w:r w:rsidRPr="009B5480">
              <w:rPr>
                <w:rFonts w:asciiTheme="minorHAnsi" w:hAnsiTheme="minorHAnsi" w:cstheme="minorBidi"/>
                <w:sz w:val="20"/>
                <w:szCs w:val="20"/>
              </w:rPr>
              <w:t xml:space="preserve"> działa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ń</w:t>
            </w:r>
            <w:r w:rsidRPr="009B5480">
              <w:rPr>
                <w:rFonts w:asciiTheme="minorHAnsi" w:hAnsiTheme="minorHAnsi" w:cstheme="minorBidi"/>
                <w:sz w:val="20"/>
                <w:szCs w:val="20"/>
              </w:rPr>
              <w:t xml:space="preserve"> public relations (PR).</w:t>
            </w:r>
          </w:p>
        </w:tc>
      </w:tr>
      <w:tr w:rsidR="001E0AB4" w14:paraId="38AF705D" w14:textId="77777777">
        <w:tc>
          <w:tcPr>
            <w:tcW w:w="851" w:type="dxa"/>
          </w:tcPr>
          <w:p w14:paraId="68FA9739" w14:textId="77777777" w:rsidR="001E0AB4" w:rsidRDefault="001E0AB4">
            <w:pPr>
              <w:pStyle w:val="ListParagraph"/>
              <w:spacing w:line="259" w:lineRule="auto"/>
              <w:jc w:val="left"/>
              <w:rPr>
                <w:b/>
                <w:bCs/>
              </w:rPr>
            </w:pPr>
          </w:p>
        </w:tc>
        <w:tc>
          <w:tcPr>
            <w:tcW w:w="8221" w:type="dxa"/>
          </w:tcPr>
          <w:p w14:paraId="7088519A" w14:textId="04ACF860" w:rsidR="001E0AB4" w:rsidRDefault="001E0AB4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73F1B143">
              <w:rPr>
                <w:rFonts w:asciiTheme="minorHAnsi" w:hAnsiTheme="minorHAnsi" w:cstheme="minorBidi"/>
                <w:sz w:val="20"/>
                <w:szCs w:val="20"/>
              </w:rPr>
              <w:t>Zapoznanie praktykanta/</w:t>
            </w:r>
            <w:proofErr w:type="spellStart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>tki</w:t>
            </w:r>
            <w:proofErr w:type="spellEnd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 xml:space="preserve"> z kluczowymi pojęciami z zakresu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o</w:t>
            </w:r>
            <w:r w:rsidRPr="009B5480">
              <w:rPr>
                <w:rFonts w:asciiTheme="minorHAnsi" w:hAnsiTheme="minorHAnsi" w:cstheme="minorBidi"/>
                <w:sz w:val="20"/>
                <w:szCs w:val="20"/>
              </w:rPr>
              <w:t>bsług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Pr="009B5480">
              <w:rPr>
                <w:rFonts w:asciiTheme="minorHAnsi" w:hAnsiTheme="minorHAnsi" w:cstheme="minorBidi"/>
                <w:sz w:val="20"/>
                <w:szCs w:val="20"/>
              </w:rPr>
              <w:t xml:space="preserve"> klientów (bezpośrednia, telefoniczna, mailowa).</w:t>
            </w:r>
          </w:p>
        </w:tc>
      </w:tr>
      <w:tr w:rsidR="001E0AB4" w14:paraId="5452ADD0" w14:textId="77777777">
        <w:tc>
          <w:tcPr>
            <w:tcW w:w="851" w:type="dxa"/>
          </w:tcPr>
          <w:p w14:paraId="3D767D85" w14:textId="77777777" w:rsidR="001E0AB4" w:rsidRDefault="001E0AB4">
            <w:pPr>
              <w:pStyle w:val="ListParagraph"/>
              <w:spacing w:line="259" w:lineRule="auto"/>
              <w:jc w:val="left"/>
              <w:rPr>
                <w:b/>
                <w:bCs/>
              </w:rPr>
            </w:pPr>
          </w:p>
        </w:tc>
        <w:tc>
          <w:tcPr>
            <w:tcW w:w="8221" w:type="dxa"/>
          </w:tcPr>
          <w:p w14:paraId="05BA3A13" w14:textId="0D7CF9BD" w:rsidR="001E0AB4" w:rsidRDefault="001E0AB4">
            <w:pPr>
              <w:pStyle w:val="ListParagraph"/>
              <w:spacing w:line="259" w:lineRule="auto"/>
              <w:ind w:left="0" w:right="-300"/>
              <w:jc w:val="left"/>
            </w:pPr>
            <w:r w:rsidRPr="73F1B143">
              <w:rPr>
                <w:rFonts w:asciiTheme="minorHAnsi" w:hAnsiTheme="minorHAnsi" w:cstheme="minorBidi"/>
                <w:sz w:val="20"/>
                <w:szCs w:val="20"/>
              </w:rPr>
              <w:t>Zapoznanie praktykanta/</w:t>
            </w:r>
            <w:proofErr w:type="spellStart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>tki</w:t>
            </w:r>
            <w:proofErr w:type="spellEnd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 xml:space="preserve"> ze sposobami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p</w:t>
            </w:r>
            <w:r w:rsidRPr="009B5480">
              <w:rPr>
                <w:rFonts w:asciiTheme="minorHAnsi" w:hAnsiTheme="minorHAnsi" w:cstheme="minorBidi"/>
                <w:sz w:val="20"/>
                <w:szCs w:val="20"/>
              </w:rPr>
              <w:t>rzygotowani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Pr="009B5480">
              <w:rPr>
                <w:rFonts w:asciiTheme="minorHAnsi" w:hAnsiTheme="minorHAnsi" w:cstheme="minorBidi"/>
                <w:sz w:val="20"/>
                <w:szCs w:val="20"/>
              </w:rPr>
              <w:t xml:space="preserve"> towarów do sprzedaży (</w:t>
            </w:r>
            <w:proofErr w:type="spellStart"/>
            <w:r w:rsidRPr="009B5480">
              <w:rPr>
                <w:rFonts w:asciiTheme="minorHAnsi" w:hAnsiTheme="minorHAnsi" w:cstheme="minorBidi"/>
                <w:sz w:val="20"/>
                <w:szCs w:val="20"/>
              </w:rPr>
              <w:t>merchandising</w:t>
            </w:r>
            <w:proofErr w:type="spellEnd"/>
            <w:r w:rsidRPr="009B5480">
              <w:rPr>
                <w:rFonts w:asciiTheme="minorHAnsi" w:hAnsiTheme="minorHAnsi" w:cstheme="minorBidi"/>
                <w:sz w:val="20"/>
                <w:szCs w:val="20"/>
              </w:rPr>
              <w:t>).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1E0AB4" w14:paraId="44E1A544" w14:textId="77777777">
        <w:tc>
          <w:tcPr>
            <w:tcW w:w="851" w:type="dxa"/>
          </w:tcPr>
          <w:p w14:paraId="02E2E646" w14:textId="77777777" w:rsidR="001E0AB4" w:rsidRDefault="001E0AB4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</w:tcPr>
          <w:p w14:paraId="55A8B982" w14:textId="43921BFF" w:rsidR="001E0AB4" w:rsidRDefault="001E0AB4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73F1B143">
              <w:rPr>
                <w:rFonts w:asciiTheme="minorHAnsi" w:hAnsiTheme="minorHAnsi" w:cstheme="minorBidi"/>
                <w:sz w:val="20"/>
                <w:szCs w:val="20"/>
              </w:rPr>
              <w:t>Zapoznanie praktykanta/</w:t>
            </w:r>
            <w:proofErr w:type="spellStart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>tki</w:t>
            </w:r>
            <w:proofErr w:type="spellEnd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 xml:space="preserve"> z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d</w:t>
            </w:r>
            <w:r w:rsidRPr="009B5480">
              <w:rPr>
                <w:rFonts w:asciiTheme="minorHAnsi" w:hAnsiTheme="minorHAnsi" w:cstheme="minorBidi"/>
                <w:sz w:val="20"/>
                <w:szCs w:val="20"/>
              </w:rPr>
              <w:t>okumentowanie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m</w:t>
            </w:r>
            <w:r w:rsidRPr="009B5480">
              <w:rPr>
                <w:rFonts w:asciiTheme="minorHAnsi" w:hAnsiTheme="minorHAnsi" w:cstheme="minorBidi"/>
                <w:sz w:val="20"/>
                <w:szCs w:val="20"/>
              </w:rPr>
              <w:t xml:space="preserve"> transakcji kupna-sprzedaży (obsługa systemów, np. CRM).</w:t>
            </w:r>
          </w:p>
        </w:tc>
      </w:tr>
      <w:tr w:rsidR="001E0AB4" w14:paraId="661BEBF8" w14:textId="77777777">
        <w:tc>
          <w:tcPr>
            <w:tcW w:w="851" w:type="dxa"/>
          </w:tcPr>
          <w:p w14:paraId="1F8E07E8" w14:textId="77777777" w:rsidR="001E0AB4" w:rsidRDefault="001E0AB4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</w:tcPr>
          <w:p w14:paraId="26D21FD5" w14:textId="2BBACA99" w:rsidR="001E0AB4" w:rsidRPr="00A47BDE" w:rsidRDefault="001E0AB4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Zrozumienie</w:t>
            </w:r>
            <w:r w:rsidRPr="73F1B143">
              <w:rPr>
                <w:rFonts w:asciiTheme="minorHAnsi" w:hAnsiTheme="minorHAnsi" w:cstheme="minorBidi"/>
                <w:sz w:val="20"/>
                <w:szCs w:val="20"/>
              </w:rPr>
              <w:t xml:space="preserve"> przez praktykanta/</w:t>
            </w:r>
            <w:proofErr w:type="spellStart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>tkę</w:t>
            </w:r>
            <w:proofErr w:type="spellEnd"/>
            <w: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d</w:t>
            </w:r>
            <w:r w:rsidRPr="00BE2E70">
              <w:rPr>
                <w:rFonts w:asciiTheme="minorHAnsi" w:hAnsiTheme="minorHAnsi" w:cstheme="minorBidi"/>
                <w:sz w:val="20"/>
                <w:szCs w:val="20"/>
              </w:rPr>
              <w:t>ziała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ń</w:t>
            </w:r>
            <w:r w:rsidRPr="00BE2E70">
              <w:rPr>
                <w:rFonts w:asciiTheme="minorHAnsi" w:hAnsiTheme="minorHAnsi" w:cstheme="minorBidi"/>
                <w:sz w:val="20"/>
                <w:szCs w:val="20"/>
              </w:rPr>
              <w:t xml:space="preserve"> z zakresu wsparcia sprzedaży (e-commerce, SEM/SEO).</w:t>
            </w:r>
          </w:p>
        </w:tc>
      </w:tr>
      <w:tr w:rsidR="00055E88" w14:paraId="45EB0840" w14:textId="77777777">
        <w:tc>
          <w:tcPr>
            <w:tcW w:w="851" w:type="dxa"/>
          </w:tcPr>
          <w:p w14:paraId="58386EC5" w14:textId="77777777" w:rsidR="00055E88" w:rsidRDefault="00055E88">
            <w:pPr>
              <w:pStyle w:val="ListParagraph"/>
              <w:spacing w:line="259" w:lineRule="auto"/>
              <w:jc w:val="left"/>
              <w:rPr>
                <w:b/>
                <w:bCs/>
              </w:rPr>
            </w:pPr>
          </w:p>
        </w:tc>
        <w:tc>
          <w:tcPr>
            <w:tcW w:w="8221" w:type="dxa"/>
          </w:tcPr>
          <w:p w14:paraId="07FE6811" w14:textId="0E858E65" w:rsidR="00055E88" w:rsidRDefault="00055E88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73F1B143">
              <w:rPr>
                <w:rFonts w:asciiTheme="minorHAnsi" w:hAnsiTheme="minorHAnsi" w:cstheme="minorBidi"/>
                <w:sz w:val="20"/>
                <w:szCs w:val="20"/>
              </w:rPr>
              <w:t>Zapoznanie praktykanta/</w:t>
            </w:r>
            <w:proofErr w:type="spellStart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>tki</w:t>
            </w:r>
            <w:proofErr w:type="spellEnd"/>
            <w:r w:rsidRPr="73F1B143">
              <w:rPr>
                <w:rFonts w:asciiTheme="minorHAnsi" w:hAnsiTheme="minorHAnsi" w:cstheme="minorBidi"/>
                <w:sz w:val="20"/>
                <w:szCs w:val="20"/>
              </w:rPr>
              <w:t xml:space="preserve"> z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Pr="00BE2E70">
              <w:rPr>
                <w:rFonts w:asciiTheme="minorHAnsi" w:hAnsiTheme="minorHAnsi" w:cstheme="minorBidi"/>
                <w:sz w:val="20"/>
                <w:szCs w:val="20"/>
              </w:rPr>
              <w:t>naliz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ą</w:t>
            </w:r>
            <w:r w:rsidRPr="00BE2E70">
              <w:rPr>
                <w:rFonts w:asciiTheme="minorHAnsi" w:hAnsiTheme="minorHAnsi" w:cstheme="minorBidi"/>
                <w:sz w:val="20"/>
                <w:szCs w:val="20"/>
              </w:rPr>
              <w:t xml:space="preserve"> skuteczności podejmowanych działań i przygotowywanie raportów sprzedażowych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. </w:t>
            </w:r>
          </w:p>
        </w:tc>
      </w:tr>
    </w:tbl>
    <w:p w14:paraId="5E12ACD3" w14:textId="77777777" w:rsidR="00055E88" w:rsidRDefault="00055E88" w:rsidP="005225FF">
      <w:pPr>
        <w:spacing w:after="31" w:line="259" w:lineRule="auto"/>
        <w:ind w:left="1" w:right="141"/>
        <w:jc w:val="left"/>
        <w:rPr>
          <w:rFonts w:asciiTheme="minorHAnsi" w:hAnsiTheme="minorHAnsi" w:cstheme="minorHAnsi"/>
          <w:b/>
          <w:bCs/>
        </w:rPr>
      </w:pPr>
    </w:p>
    <w:p w14:paraId="1E946E07" w14:textId="6585EE45" w:rsidR="005225FF" w:rsidRPr="00E905C5" w:rsidRDefault="005225FF" w:rsidP="005225FF">
      <w:pPr>
        <w:spacing w:after="31" w:line="259" w:lineRule="auto"/>
        <w:ind w:left="1" w:right="141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Ocena praktykanta/praktykantki przez </w:t>
      </w:r>
      <w:proofErr w:type="spellStart"/>
      <w:r>
        <w:rPr>
          <w:rFonts w:asciiTheme="minorHAnsi" w:hAnsiTheme="minorHAnsi" w:cstheme="minorHAnsi"/>
          <w:b/>
          <w:bCs/>
        </w:rPr>
        <w:t>praktykodawcę</w:t>
      </w:r>
      <w:proofErr w:type="spellEnd"/>
      <w:r>
        <w:rPr>
          <w:rFonts w:asciiTheme="minorHAnsi" w:hAnsiTheme="minorHAnsi" w:cstheme="minorHAnsi"/>
          <w:b/>
          <w:bCs/>
        </w:rPr>
        <w:t xml:space="preserve"> (opiekuna/przełożonego)</w:t>
      </w:r>
    </w:p>
    <w:p w14:paraId="3F4DCAB3" w14:textId="77777777" w:rsidR="005225FF" w:rsidRPr="00056984" w:rsidRDefault="005225FF" w:rsidP="005225FF">
      <w:p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660BCC" w14:textId="71E70B3C" w:rsidR="005225FF" w:rsidRPr="00E905C5" w:rsidRDefault="005225FF" w:rsidP="005225FF">
      <w:pPr>
        <w:autoSpaceDE w:val="0"/>
        <w:autoSpaceDN w:val="0"/>
        <w:adjustRightInd w:val="0"/>
        <w:spacing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E905C5">
        <w:rPr>
          <w:rFonts w:asciiTheme="minorHAnsi" w:hAnsiTheme="minorHAnsi" w:cstheme="minorHAnsi"/>
          <w:sz w:val="20"/>
          <w:szCs w:val="20"/>
        </w:rPr>
        <w:t xml:space="preserve">* </w:t>
      </w:r>
      <w:r>
        <w:rPr>
          <w:rFonts w:asciiTheme="minorHAnsi" w:hAnsiTheme="minorHAnsi" w:cstheme="minorHAnsi"/>
          <w:sz w:val="20"/>
          <w:szCs w:val="20"/>
        </w:rPr>
        <w:t xml:space="preserve">kwestionariusz ankiety </w:t>
      </w:r>
      <w:r w:rsidRPr="00E905C5">
        <w:rPr>
          <w:rFonts w:asciiTheme="minorHAnsi" w:hAnsiTheme="minorHAnsi" w:cstheme="minorHAnsi"/>
          <w:sz w:val="20"/>
          <w:szCs w:val="20"/>
        </w:rPr>
        <w:t xml:space="preserve">jest integralną częścią dokumentacji potwierdzającej odbycie praktyki przez studentkę/ta </w:t>
      </w:r>
      <w:r>
        <w:rPr>
          <w:rFonts w:asciiTheme="minorHAnsi" w:hAnsiTheme="minorHAnsi" w:cstheme="minorHAnsi"/>
          <w:sz w:val="20"/>
          <w:szCs w:val="20"/>
        </w:rPr>
        <w:t>Uniwersytetu Civitas</w:t>
      </w:r>
    </w:p>
    <w:p w14:paraId="33DF51A0" w14:textId="77777777" w:rsidR="005225FF" w:rsidRPr="00056984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/>
        <w:rPr>
          <w:rFonts w:ascii="Arial" w:hAnsi="Arial" w:cs="Arial"/>
          <w:b/>
          <w:bCs/>
          <w:color w:val="414142"/>
          <w:sz w:val="20"/>
          <w:szCs w:val="20"/>
        </w:rPr>
      </w:pPr>
    </w:p>
    <w:p w14:paraId="194B29AA" w14:textId="77777777" w:rsidR="005225FF" w:rsidRPr="00E905C5" w:rsidRDefault="005225FF" w:rsidP="005225F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905C5">
        <w:rPr>
          <w:rFonts w:asciiTheme="minorHAnsi" w:hAnsiTheme="minorHAnsi" w:cstheme="minorHAnsi"/>
          <w:b/>
          <w:bCs/>
          <w:sz w:val="20"/>
          <w:szCs w:val="20"/>
        </w:rPr>
        <w:t>Jak oceniłaby/łby Pani/Pan poziom zadowolenia z pracy praktykantki/praktykanta?</w:t>
      </w:r>
    </w:p>
    <w:p w14:paraId="738A1D9F" w14:textId="77777777" w:rsidR="005225FF" w:rsidRPr="00056984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b/>
          <w:bCs/>
          <w:color w:val="414142"/>
          <w:sz w:val="20"/>
          <w:szCs w:val="20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5225FF" w:rsidRPr="00056984" w14:paraId="0DDF5653" w14:textId="77777777">
        <w:tc>
          <w:tcPr>
            <w:tcW w:w="9214" w:type="dxa"/>
          </w:tcPr>
          <w:p w14:paraId="149F45D0" w14:textId="77777777" w:rsidR="005225FF" w:rsidRPr="00056984" w:rsidRDefault="005225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color w:val="414142"/>
                <w:sz w:val="20"/>
                <w:szCs w:val="20"/>
              </w:rPr>
            </w:pPr>
          </w:p>
          <w:p w14:paraId="42E7D556" w14:textId="77777777" w:rsidR="005225FF" w:rsidRPr="00056984" w:rsidRDefault="005225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color w:val="414142"/>
                <w:sz w:val="20"/>
                <w:szCs w:val="20"/>
              </w:rPr>
            </w:pPr>
          </w:p>
          <w:p w14:paraId="52F0098D" w14:textId="77777777" w:rsidR="005225FF" w:rsidRDefault="005225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color w:val="414142"/>
                <w:sz w:val="20"/>
                <w:szCs w:val="20"/>
              </w:rPr>
            </w:pPr>
          </w:p>
          <w:p w14:paraId="5DAB40BC" w14:textId="77777777" w:rsidR="005225FF" w:rsidRPr="00056984" w:rsidRDefault="005225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color w:val="414142"/>
                <w:sz w:val="20"/>
                <w:szCs w:val="20"/>
              </w:rPr>
            </w:pPr>
          </w:p>
        </w:tc>
      </w:tr>
    </w:tbl>
    <w:p w14:paraId="45919E15" w14:textId="77777777" w:rsidR="005225FF" w:rsidRPr="00E905C5" w:rsidRDefault="005225FF" w:rsidP="005225F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905C5">
        <w:rPr>
          <w:rFonts w:asciiTheme="minorHAnsi" w:hAnsiTheme="minorHAnsi" w:cstheme="minorHAnsi"/>
          <w:b/>
          <w:bCs/>
          <w:sz w:val="20"/>
          <w:szCs w:val="20"/>
        </w:rPr>
        <w:t>Ocena kompetencji praktykantki/praktykanta</w:t>
      </w:r>
    </w:p>
    <w:p w14:paraId="7E6A5DF9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51A40B33" w14:textId="77777777" w:rsidR="005225FF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  <w:r>
        <w:rPr>
          <w:rFonts w:asciiTheme="minorHAnsi" w:hAnsiTheme="minorHAnsi" w:cstheme="minorHAnsi"/>
          <w:color w:val="414142"/>
          <w:sz w:val="20"/>
          <w:szCs w:val="20"/>
        </w:rPr>
        <w:t>Posługując się poniższą skalą odpowiedzi proszę ocenić poszczególne elementy pracy praktykantki/ka.</w:t>
      </w:r>
    </w:p>
    <w:p w14:paraId="1D4E732E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65A56268" w14:textId="77777777" w:rsidR="005225FF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nie dotyczy</w:t>
      </w:r>
    </w:p>
    <w:p w14:paraId="14BD208D" w14:textId="77777777" w:rsidR="005225FF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369682DC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47271042" w14:textId="77777777" w:rsidR="005225FF" w:rsidRPr="00E905C5" w:rsidRDefault="005225FF" w:rsidP="005225F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Theme="minorHAnsi" w:hAnsiTheme="minorHAnsi" w:cstheme="minorHAnsi"/>
          <w:b/>
          <w:bCs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b/>
          <w:bCs/>
          <w:color w:val="414142"/>
          <w:sz w:val="20"/>
          <w:szCs w:val="20"/>
        </w:rPr>
        <w:t>kreatywność, samodzielność w rozwiązywaniu problemów</w:t>
      </w:r>
    </w:p>
    <w:p w14:paraId="40A781C1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7529916B" w14:textId="77777777" w:rsidR="005225FF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nie dotyczy</w:t>
      </w:r>
    </w:p>
    <w:p w14:paraId="56BC9A93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1C82D80A" w14:textId="77777777" w:rsidR="005225FF" w:rsidRPr="00E905C5" w:rsidRDefault="005225FF" w:rsidP="005225F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Theme="minorHAnsi" w:hAnsiTheme="minorHAnsi" w:cstheme="minorHAnsi"/>
          <w:b/>
          <w:bCs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b/>
          <w:bCs/>
          <w:color w:val="414142"/>
          <w:sz w:val="20"/>
          <w:szCs w:val="20"/>
        </w:rPr>
        <w:t>umiejętność pracy w zespole</w:t>
      </w:r>
    </w:p>
    <w:p w14:paraId="62A6BAEB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315DA78F" w14:textId="77777777" w:rsidR="005225FF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nie dotyczy</w:t>
      </w:r>
    </w:p>
    <w:p w14:paraId="70F1D8C9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09168DEF" w14:textId="77777777" w:rsidR="005225FF" w:rsidRPr="00E905C5" w:rsidRDefault="005225FF" w:rsidP="005225F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Theme="minorHAnsi" w:hAnsiTheme="minorHAnsi" w:cstheme="minorHAnsi"/>
          <w:b/>
          <w:bCs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b/>
          <w:bCs/>
          <w:color w:val="414142"/>
          <w:sz w:val="20"/>
          <w:szCs w:val="20"/>
        </w:rPr>
        <w:t>zdyscyplinowanie oraz punktualność</w:t>
      </w:r>
    </w:p>
    <w:p w14:paraId="414FC77E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2CA4F30F" w14:textId="77777777" w:rsidR="005225FF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nie dotyczy</w:t>
      </w:r>
    </w:p>
    <w:p w14:paraId="4F0D4876" w14:textId="77777777" w:rsidR="005225FF" w:rsidRPr="00E905C5" w:rsidRDefault="005225FF" w:rsidP="005225FF">
      <w:pPr>
        <w:pStyle w:val="ListParagraph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4BA1B1AE" w14:textId="77777777" w:rsidR="005225FF" w:rsidRPr="00E905C5" w:rsidRDefault="005225FF" w:rsidP="005225F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Theme="minorHAnsi" w:hAnsiTheme="minorHAnsi" w:cstheme="minorHAnsi"/>
          <w:b/>
          <w:bCs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b/>
          <w:bCs/>
          <w:color w:val="414142"/>
          <w:sz w:val="20"/>
          <w:szCs w:val="20"/>
        </w:rPr>
        <w:t>planowanie i organizacja pracy</w:t>
      </w:r>
    </w:p>
    <w:p w14:paraId="152A3FBF" w14:textId="77777777" w:rsidR="005225FF" w:rsidRPr="00E905C5" w:rsidRDefault="005225FF" w:rsidP="005225FF">
      <w:pPr>
        <w:pStyle w:val="ListParagraph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10DC4C92" w14:textId="77777777" w:rsidR="005225FF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nie dotyczy</w:t>
      </w:r>
    </w:p>
    <w:p w14:paraId="6E7229C5" w14:textId="77777777" w:rsidR="005225FF" w:rsidRPr="00E905C5" w:rsidRDefault="005225FF" w:rsidP="005225FF">
      <w:pPr>
        <w:pStyle w:val="ListParagraph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2CB95544" w14:textId="77777777" w:rsidR="005225FF" w:rsidRPr="00E905C5" w:rsidRDefault="005225FF" w:rsidP="005225F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Theme="minorHAnsi" w:hAnsiTheme="minorHAnsi" w:cstheme="minorHAnsi"/>
          <w:b/>
          <w:bCs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b/>
          <w:bCs/>
          <w:color w:val="414142"/>
          <w:sz w:val="20"/>
          <w:szCs w:val="20"/>
        </w:rPr>
        <w:t>umiejętność podejmowania decyzji</w:t>
      </w:r>
    </w:p>
    <w:p w14:paraId="5D08DE5A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38471BEE" w14:textId="77777777" w:rsidR="005225FF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nie dotyczy</w:t>
      </w:r>
    </w:p>
    <w:p w14:paraId="1B074F42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027849A2" w14:textId="77777777" w:rsidR="005225FF" w:rsidRPr="00E905C5" w:rsidRDefault="005225FF" w:rsidP="005225F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Theme="minorHAnsi" w:hAnsiTheme="minorHAnsi" w:cstheme="minorHAnsi"/>
          <w:b/>
          <w:bCs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b/>
          <w:bCs/>
          <w:color w:val="414142"/>
          <w:sz w:val="20"/>
          <w:szCs w:val="20"/>
        </w:rPr>
        <w:t>umiejętność logicznego i krytycznego myślenia</w:t>
      </w:r>
    </w:p>
    <w:p w14:paraId="5BAD773C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28C41929" w14:textId="77777777" w:rsidR="005225FF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nie dotyczy</w:t>
      </w:r>
    </w:p>
    <w:p w14:paraId="0605F4A4" w14:textId="77777777" w:rsidR="005225FF" w:rsidRPr="00E905C5" w:rsidRDefault="005225FF" w:rsidP="005225FF">
      <w:pPr>
        <w:pStyle w:val="ListParagraph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2D86FAA4" w14:textId="77777777" w:rsidR="005225FF" w:rsidRPr="00E905C5" w:rsidRDefault="005225FF" w:rsidP="005225F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Theme="minorHAnsi" w:hAnsiTheme="minorHAnsi" w:cstheme="minorHAnsi"/>
          <w:b/>
          <w:bCs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b/>
          <w:bCs/>
          <w:color w:val="414142"/>
          <w:sz w:val="20"/>
          <w:szCs w:val="20"/>
        </w:rPr>
        <w:t>zarządzanie sobą w stresie</w:t>
      </w:r>
    </w:p>
    <w:p w14:paraId="2E4A2EDC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6EF47A1F" w14:textId="77777777" w:rsidR="005225FF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nie dotyczy</w:t>
      </w:r>
    </w:p>
    <w:p w14:paraId="33FDED0D" w14:textId="77777777" w:rsidR="005225FF" w:rsidRPr="00E905C5" w:rsidRDefault="005225FF" w:rsidP="005225FF">
      <w:pPr>
        <w:pStyle w:val="ListParagraph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2F7BD3E1" w14:textId="77777777" w:rsidR="005225FF" w:rsidRPr="00E905C5" w:rsidRDefault="005225FF" w:rsidP="005225F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Theme="minorHAnsi" w:hAnsiTheme="minorHAnsi" w:cstheme="minorHAnsi"/>
          <w:b/>
          <w:bCs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b/>
          <w:bCs/>
          <w:color w:val="414142"/>
          <w:sz w:val="20"/>
          <w:szCs w:val="20"/>
        </w:rPr>
        <w:t>efektywność w komunikacji</w:t>
      </w:r>
    </w:p>
    <w:p w14:paraId="3C7C3581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041D7CBE" w14:textId="77777777" w:rsidR="005225FF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nie dotyczy</w:t>
      </w:r>
    </w:p>
    <w:p w14:paraId="7A47478E" w14:textId="77777777" w:rsidR="005225FF" w:rsidRPr="00E905C5" w:rsidRDefault="005225FF" w:rsidP="005225FF">
      <w:pPr>
        <w:pStyle w:val="ListParagraph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1B911E2E" w14:textId="77777777" w:rsidR="005225FF" w:rsidRPr="00E905C5" w:rsidRDefault="005225FF" w:rsidP="005225F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Theme="minorHAnsi" w:hAnsiTheme="minorHAnsi" w:cstheme="minorHAnsi"/>
          <w:b/>
          <w:bCs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b/>
          <w:bCs/>
          <w:color w:val="414142"/>
          <w:sz w:val="20"/>
          <w:szCs w:val="20"/>
        </w:rPr>
        <w:t>umiejętności adaptacyjne do zmiany</w:t>
      </w:r>
    </w:p>
    <w:p w14:paraId="293F8D79" w14:textId="77777777" w:rsidR="005225FF" w:rsidRPr="00E905C5" w:rsidRDefault="005225FF" w:rsidP="005225FF">
      <w:pPr>
        <w:pStyle w:val="ListParagraph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06232EBB" w14:textId="77777777" w:rsidR="005225FF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nie dotyczy</w:t>
      </w:r>
    </w:p>
    <w:p w14:paraId="53EC585B" w14:textId="77777777" w:rsidR="005225FF" w:rsidRPr="00E905C5" w:rsidRDefault="005225FF" w:rsidP="005225F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b/>
          <w:bCs/>
          <w:color w:val="414142"/>
          <w:sz w:val="20"/>
          <w:szCs w:val="20"/>
        </w:rPr>
        <w:t>Szczegółowa ocena wiedzy i umiejętności praktykan</w:t>
      </w:r>
      <w:r>
        <w:rPr>
          <w:rFonts w:asciiTheme="minorHAnsi" w:hAnsiTheme="minorHAnsi" w:cstheme="minorHAnsi"/>
          <w:b/>
          <w:bCs/>
          <w:color w:val="414142"/>
          <w:sz w:val="20"/>
          <w:szCs w:val="20"/>
        </w:rPr>
        <w:t>tki/praktykanta</w:t>
      </w:r>
    </w:p>
    <w:p w14:paraId="2D067A98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theme="minorHAnsi"/>
          <w:b/>
          <w:bCs/>
          <w:color w:val="414142"/>
          <w:sz w:val="20"/>
          <w:szCs w:val="20"/>
        </w:rPr>
      </w:pPr>
    </w:p>
    <w:p w14:paraId="6C99E365" w14:textId="77777777" w:rsidR="005225FF" w:rsidRPr="00E905C5" w:rsidRDefault="005225FF" w:rsidP="005225F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Theme="minorHAnsi" w:hAnsiTheme="minorHAnsi" w:cstheme="minorBidi"/>
          <w:color w:val="414142"/>
          <w:sz w:val="20"/>
          <w:szCs w:val="20"/>
        </w:rPr>
      </w:pPr>
      <w:r w:rsidRPr="73036F25">
        <w:rPr>
          <w:rFonts w:asciiTheme="minorHAnsi" w:hAnsiTheme="minorHAnsi" w:cstheme="minorBidi"/>
          <w:color w:val="414142"/>
          <w:sz w:val="20"/>
          <w:szCs w:val="20"/>
        </w:rPr>
        <w:t xml:space="preserve">Jak oceniłaby/łby Pani/Pan poziom przygotowania teoretycznego studentki/a </w:t>
      </w:r>
      <w:r>
        <w:rPr>
          <w:rFonts w:asciiTheme="minorHAnsi" w:hAnsiTheme="minorHAnsi" w:cstheme="minorBidi"/>
          <w:color w:val="414142"/>
          <w:sz w:val="20"/>
          <w:szCs w:val="20"/>
        </w:rPr>
        <w:t>Uniwersytetu Civitas</w:t>
      </w:r>
      <w:r w:rsidRPr="73036F25">
        <w:rPr>
          <w:rFonts w:asciiTheme="minorHAnsi" w:hAnsiTheme="minorHAnsi" w:cstheme="minorBidi"/>
          <w:color w:val="414142"/>
          <w:sz w:val="20"/>
          <w:szCs w:val="20"/>
        </w:rPr>
        <w:t xml:space="preserve"> do wykonywania zadań w trakcie trwania praktyki?</w:t>
      </w:r>
    </w:p>
    <w:p w14:paraId="66B59326" w14:textId="77777777" w:rsidR="005225FF" w:rsidRDefault="005225FF" w:rsidP="005225FF">
      <w:pPr>
        <w:spacing w:line="240" w:lineRule="auto"/>
        <w:ind w:left="284" w:hanging="284"/>
        <w:rPr>
          <w:rFonts w:asciiTheme="minorHAnsi" w:hAnsiTheme="minorHAnsi" w:cstheme="minorBidi"/>
          <w:color w:val="414142"/>
          <w:sz w:val="20"/>
          <w:szCs w:val="20"/>
        </w:rPr>
      </w:pPr>
    </w:p>
    <w:p w14:paraId="5EDB0393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284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</w:p>
    <w:p w14:paraId="13251863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11255CB8" w14:textId="77777777" w:rsidR="005225FF" w:rsidRPr="00E905C5" w:rsidRDefault="005225FF" w:rsidP="005225F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 xml:space="preserve">Jak oceniłaby/łby Pani/Pan poziom umiejętności praktycznych studentki/a </w:t>
      </w:r>
      <w:r>
        <w:rPr>
          <w:rFonts w:asciiTheme="minorHAnsi" w:hAnsiTheme="minorHAnsi" w:cstheme="minorHAnsi"/>
          <w:color w:val="414142"/>
          <w:sz w:val="20"/>
          <w:szCs w:val="20"/>
        </w:rPr>
        <w:t>Uniwersytetu Civitas</w:t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 xml:space="preserve"> niezbędnych do wykonania zadań w trakcie praktyki?</w:t>
      </w:r>
    </w:p>
    <w:p w14:paraId="6162AEA5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21D2EBCD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284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</w:p>
    <w:p w14:paraId="33ACD49D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color w:val="414142"/>
          <w:sz w:val="20"/>
          <w:szCs w:val="20"/>
        </w:rPr>
      </w:pPr>
    </w:p>
    <w:p w14:paraId="08656D45" w14:textId="77777777" w:rsidR="005225FF" w:rsidRDefault="005225FF" w:rsidP="005225F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Jak oceniłaby/łby Pani/Pan</w:t>
      </w:r>
      <w:r>
        <w:rPr>
          <w:rFonts w:asciiTheme="minorHAnsi" w:hAnsiTheme="minorHAnsi" w:cstheme="minorHAnsi"/>
          <w:color w:val="414142"/>
          <w:sz w:val="20"/>
          <w:szCs w:val="20"/>
        </w:rPr>
        <w:t xml:space="preserve"> poziom wiedzy praktykanta/praktykantki w następujących obszarach: </w:t>
      </w:r>
    </w:p>
    <w:p w14:paraId="361DA890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2AD87481" w14:textId="4AA527DA" w:rsidR="005225FF" w:rsidRPr="00BF4BAA" w:rsidRDefault="005225FF" w:rsidP="005225F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Bidi"/>
          <w:b/>
          <w:bCs/>
          <w:color w:val="414142"/>
          <w:sz w:val="20"/>
          <w:szCs w:val="20"/>
        </w:rPr>
      </w:pPr>
      <w:r w:rsidRPr="00BF4BAA">
        <w:rPr>
          <w:rFonts w:asciiTheme="minorHAnsi" w:hAnsiTheme="minorHAnsi" w:cstheme="minorBidi"/>
          <w:b/>
          <w:bCs/>
          <w:color w:val="414142"/>
          <w:sz w:val="20"/>
          <w:szCs w:val="20"/>
        </w:rPr>
        <w:t>Planowanie i organizowanie działań w organizacji – wykorzystywanie kompetencji i narzędzi z zakresu zarządzania czasem (harmonogramy).</w:t>
      </w:r>
    </w:p>
    <w:p w14:paraId="4CFA4AAF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391002E7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bookmarkStart w:id="0" w:name="_Hlk97848750"/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</w:p>
    <w:bookmarkEnd w:id="0"/>
    <w:p w14:paraId="364C1DE7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2123F36C" w14:textId="3275E4CD" w:rsidR="005225FF" w:rsidRPr="00BF4BAA" w:rsidRDefault="005225FF" w:rsidP="005225F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Bidi"/>
          <w:b/>
          <w:bCs/>
          <w:color w:val="414142"/>
          <w:sz w:val="20"/>
          <w:szCs w:val="20"/>
        </w:rPr>
      </w:pPr>
      <w:r w:rsidRPr="00BF4BAA">
        <w:rPr>
          <w:rFonts w:asciiTheme="minorHAnsi" w:hAnsiTheme="minorHAnsi" w:cstheme="minorBidi"/>
          <w:b/>
          <w:bCs/>
          <w:color w:val="414142"/>
          <w:sz w:val="20"/>
          <w:szCs w:val="20"/>
        </w:rPr>
        <w:t>Skuteczne działanie w zespole – wykorzystywanie kompetencji z zakresu pracy grupowej, a w tym również zarządzania sobą.</w:t>
      </w:r>
    </w:p>
    <w:p w14:paraId="7B3E3B2A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1D70BEA9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</w:p>
    <w:p w14:paraId="094F0B60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38741B45" w14:textId="77777777" w:rsidR="005225FF" w:rsidRPr="00A84303" w:rsidRDefault="005225FF" w:rsidP="005225F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Bidi"/>
          <w:b/>
          <w:bCs/>
          <w:color w:val="414142"/>
          <w:sz w:val="20"/>
          <w:szCs w:val="20"/>
        </w:rPr>
      </w:pPr>
      <w:r w:rsidRPr="00A84303">
        <w:rPr>
          <w:rFonts w:asciiTheme="minorHAnsi" w:hAnsiTheme="minorHAnsi" w:cstheme="minorBidi"/>
          <w:b/>
          <w:bCs/>
          <w:color w:val="414142"/>
          <w:sz w:val="20"/>
          <w:szCs w:val="20"/>
        </w:rPr>
        <w:t>Praktyczne aspekty zarządzania projektami (kontakt przynajmniej z jednym z aspektów projektu/projektów realizowanych w organizacji).</w:t>
      </w:r>
    </w:p>
    <w:p w14:paraId="59470526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149D6FE7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</w:p>
    <w:p w14:paraId="76DAB660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</w:p>
    <w:p w14:paraId="3F936953" w14:textId="4CE6E2FF" w:rsidR="005225FF" w:rsidRPr="00BF4BAA" w:rsidRDefault="005225FF" w:rsidP="005225F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Bidi"/>
          <w:b/>
          <w:bCs/>
          <w:color w:val="414142"/>
          <w:sz w:val="20"/>
          <w:szCs w:val="20"/>
        </w:rPr>
      </w:pPr>
      <w:r w:rsidRPr="00A84303">
        <w:rPr>
          <w:rFonts w:asciiTheme="minorHAnsi" w:hAnsiTheme="minorHAnsi" w:cstheme="minorBidi"/>
          <w:b/>
          <w:bCs/>
          <w:color w:val="414142"/>
          <w:sz w:val="20"/>
          <w:szCs w:val="20"/>
        </w:rPr>
        <w:t xml:space="preserve">Wspieranie organizacji w zakresie </w:t>
      </w:r>
      <w:r w:rsidR="004C57C3">
        <w:rPr>
          <w:rFonts w:asciiTheme="minorHAnsi" w:hAnsiTheme="minorHAnsi" w:cstheme="minorBidi"/>
          <w:b/>
          <w:bCs/>
          <w:color w:val="414142"/>
          <w:sz w:val="20"/>
          <w:szCs w:val="20"/>
        </w:rPr>
        <w:t xml:space="preserve"> sprzedaży i obsługi klienta</w:t>
      </w:r>
      <w:r w:rsidRPr="00A84303">
        <w:rPr>
          <w:rFonts w:asciiTheme="minorHAnsi" w:hAnsiTheme="minorHAnsi" w:cstheme="minorBidi"/>
          <w:b/>
          <w:bCs/>
          <w:color w:val="414142"/>
          <w:sz w:val="20"/>
          <w:szCs w:val="20"/>
        </w:rPr>
        <w:t>.</w:t>
      </w:r>
    </w:p>
    <w:p w14:paraId="153C7716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4BB149FA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</w:p>
    <w:p w14:paraId="6B6FE47E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3E9DAC76" w14:textId="68F3BFDB" w:rsidR="005225FF" w:rsidRPr="00A84303" w:rsidRDefault="005225FF" w:rsidP="005225F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Bidi"/>
          <w:b/>
          <w:bCs/>
          <w:color w:val="414142"/>
          <w:sz w:val="20"/>
          <w:szCs w:val="20"/>
        </w:rPr>
      </w:pPr>
      <w:r w:rsidRPr="00A84303">
        <w:rPr>
          <w:rFonts w:asciiTheme="minorHAnsi" w:hAnsiTheme="minorHAnsi" w:cstheme="minorBidi"/>
          <w:b/>
          <w:bCs/>
          <w:color w:val="414142"/>
          <w:sz w:val="20"/>
          <w:szCs w:val="20"/>
        </w:rPr>
        <w:t>Wspieranie organizacji w zakresie obszarów marketingu</w:t>
      </w:r>
      <w:r w:rsidR="004C57C3">
        <w:rPr>
          <w:rFonts w:asciiTheme="minorHAnsi" w:hAnsiTheme="minorHAnsi" w:cstheme="minorBidi"/>
          <w:b/>
          <w:bCs/>
          <w:color w:val="414142"/>
          <w:sz w:val="20"/>
          <w:szCs w:val="20"/>
        </w:rPr>
        <w:t xml:space="preserve">, </w:t>
      </w:r>
      <w:proofErr w:type="spellStart"/>
      <w:r w:rsidR="004C57C3">
        <w:rPr>
          <w:rFonts w:asciiTheme="minorHAnsi" w:hAnsiTheme="minorHAnsi" w:cstheme="minorBidi"/>
          <w:b/>
          <w:bCs/>
          <w:color w:val="414142"/>
          <w:sz w:val="20"/>
          <w:szCs w:val="20"/>
        </w:rPr>
        <w:t>content</w:t>
      </w:r>
      <w:proofErr w:type="spellEnd"/>
      <w:r w:rsidR="004C57C3">
        <w:rPr>
          <w:rFonts w:asciiTheme="minorHAnsi" w:hAnsiTheme="minorHAnsi" w:cstheme="minorBidi"/>
          <w:b/>
          <w:bCs/>
          <w:color w:val="414142"/>
          <w:sz w:val="20"/>
          <w:szCs w:val="20"/>
        </w:rPr>
        <w:t xml:space="preserve"> marketingu</w:t>
      </w:r>
      <w:r w:rsidRPr="00A84303">
        <w:rPr>
          <w:rFonts w:asciiTheme="minorHAnsi" w:hAnsiTheme="minorHAnsi" w:cstheme="minorBidi"/>
          <w:b/>
          <w:bCs/>
          <w:color w:val="414142"/>
          <w:sz w:val="20"/>
          <w:szCs w:val="20"/>
        </w:rPr>
        <w:t xml:space="preserve"> i PR</w:t>
      </w:r>
    </w:p>
    <w:p w14:paraId="41EDF9EB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6199780C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</w:p>
    <w:p w14:paraId="579F4FBB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15C29DF1" w14:textId="77777777" w:rsidR="005225FF" w:rsidRPr="00A84303" w:rsidRDefault="005225FF" w:rsidP="005225F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Bidi"/>
          <w:b/>
          <w:bCs/>
          <w:color w:val="414142"/>
          <w:sz w:val="20"/>
          <w:szCs w:val="20"/>
        </w:rPr>
      </w:pPr>
      <w:r w:rsidRPr="00A84303">
        <w:rPr>
          <w:rFonts w:asciiTheme="minorHAnsi" w:hAnsiTheme="minorHAnsi" w:cstheme="minorBidi"/>
          <w:b/>
          <w:bCs/>
          <w:color w:val="414142"/>
          <w:sz w:val="20"/>
          <w:szCs w:val="20"/>
        </w:rPr>
        <w:t>Pozyskiwanie, przetwarzanie i analizowanie danych oraz informacji na temat organizacji oraz wybrane elementy bliższego i dalszego otoczenia organizacji (z wykorzystaniem odpowiednich narzędzi).</w:t>
      </w:r>
    </w:p>
    <w:p w14:paraId="6631D454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20AB9A0C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</w:p>
    <w:p w14:paraId="724177AD" w14:textId="77777777" w:rsidR="005225FF" w:rsidRPr="00E905C5" w:rsidRDefault="005225FF" w:rsidP="005225FF">
      <w:pPr>
        <w:rPr>
          <w:rFonts w:asciiTheme="minorHAnsi" w:hAnsiTheme="minorHAnsi" w:cstheme="minorHAnsi"/>
          <w:color w:val="414142"/>
          <w:sz w:val="20"/>
          <w:szCs w:val="20"/>
        </w:rPr>
      </w:pPr>
    </w:p>
    <w:p w14:paraId="76CE4102" w14:textId="77777777" w:rsidR="00E03484" w:rsidRDefault="00E03484">
      <w:pPr>
        <w:spacing w:after="160" w:line="259" w:lineRule="auto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54992653" w14:textId="7953330A" w:rsidR="005225FF" w:rsidRPr="00C0624A" w:rsidRDefault="005225FF" w:rsidP="005225F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b/>
          <w:bCs/>
          <w:sz w:val="20"/>
          <w:szCs w:val="20"/>
        </w:rPr>
      </w:pPr>
      <w:r w:rsidRPr="00C0624A">
        <w:rPr>
          <w:rFonts w:asciiTheme="minorHAnsi" w:hAnsiTheme="minorHAnsi" w:cstheme="minorHAnsi"/>
          <w:b/>
          <w:bCs/>
          <w:sz w:val="20"/>
          <w:szCs w:val="20"/>
        </w:rPr>
        <w:t xml:space="preserve">Wykorzystując doświadczenie płynące ze współpracy w ramach praktyk ze studentami kierunku </w:t>
      </w:r>
      <w:r w:rsidR="004C57C3">
        <w:rPr>
          <w:rFonts w:asciiTheme="minorHAnsi" w:hAnsiTheme="minorHAnsi" w:cstheme="minorHAnsi"/>
          <w:b/>
          <w:bCs/>
          <w:sz w:val="20"/>
          <w:szCs w:val="20"/>
        </w:rPr>
        <w:t>Marketing i Sprzedaż</w:t>
      </w:r>
      <w:r w:rsidR="004C57C3" w:rsidRPr="00C0624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0624A">
        <w:rPr>
          <w:rFonts w:asciiTheme="minorHAnsi" w:hAnsiTheme="minorHAnsi" w:cstheme="minorHAnsi"/>
          <w:b/>
          <w:bCs/>
          <w:sz w:val="20"/>
          <w:szCs w:val="20"/>
        </w:rPr>
        <w:t xml:space="preserve">prosimy o podanie ewentualnych propozycji zmian/uzupełnienia programu nauczania na tym kierunku. </w:t>
      </w:r>
    </w:p>
    <w:p w14:paraId="12602F5F" w14:textId="77777777" w:rsidR="005225FF" w:rsidRPr="002159CC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284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Państwa uwagi będą </w:t>
      </w:r>
      <w:r w:rsidRPr="002159C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cenną wskazówką przy kształtowaniu pożądanych na ryku pracy kompetencji naszych studentek i studentów. </w:t>
      </w:r>
    </w:p>
    <w:p w14:paraId="0F061499" w14:textId="77777777" w:rsidR="005225FF" w:rsidRPr="00E905C5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142" w:hanging="142"/>
        <w:rPr>
          <w:rFonts w:asciiTheme="minorHAnsi" w:hAnsiTheme="minorHAnsi" w:cstheme="minorHAnsi"/>
          <w:b/>
          <w:bCs/>
          <w:color w:val="414142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225FF" w:rsidRPr="00E905C5" w14:paraId="63EE1F25" w14:textId="77777777" w:rsidTr="00E03484">
        <w:trPr>
          <w:trHeight w:val="883"/>
        </w:trPr>
        <w:tc>
          <w:tcPr>
            <w:tcW w:w="9923" w:type="dxa"/>
          </w:tcPr>
          <w:p w14:paraId="5E904C1B" w14:textId="77777777" w:rsidR="005225FF" w:rsidRDefault="005225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414142"/>
                <w:sz w:val="20"/>
                <w:szCs w:val="20"/>
              </w:rPr>
            </w:pPr>
          </w:p>
          <w:p w14:paraId="60C49B0C" w14:textId="77777777" w:rsidR="005225FF" w:rsidRPr="00E905C5" w:rsidRDefault="005225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414142"/>
                <w:sz w:val="20"/>
                <w:szCs w:val="20"/>
              </w:rPr>
            </w:pPr>
          </w:p>
          <w:p w14:paraId="717D0322" w14:textId="77777777" w:rsidR="005225FF" w:rsidRPr="00E905C5" w:rsidRDefault="005225F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bCs/>
                <w:color w:val="414142"/>
                <w:sz w:val="20"/>
                <w:szCs w:val="20"/>
              </w:rPr>
            </w:pPr>
          </w:p>
        </w:tc>
      </w:tr>
    </w:tbl>
    <w:p w14:paraId="2B8FC704" w14:textId="77777777" w:rsidR="004D425C" w:rsidRDefault="004D425C" w:rsidP="005225FF">
      <w:pPr>
        <w:jc w:val="center"/>
        <w:rPr>
          <w:rFonts w:asciiTheme="minorHAnsi" w:eastAsia="Calibri" w:hAnsiTheme="minorHAnsi" w:cstheme="minorBidi"/>
          <w:b/>
          <w:bCs/>
          <w:sz w:val="22"/>
          <w:szCs w:val="22"/>
        </w:rPr>
      </w:pPr>
    </w:p>
    <w:p w14:paraId="0FA92350" w14:textId="1945F334" w:rsidR="005225FF" w:rsidRPr="00964839" w:rsidRDefault="005225FF" w:rsidP="005225FF">
      <w:pPr>
        <w:jc w:val="center"/>
        <w:rPr>
          <w:rFonts w:asciiTheme="minorHAnsi" w:eastAsia="Calibri" w:hAnsiTheme="minorHAnsi" w:cstheme="minorBidi"/>
          <w:b/>
          <w:bCs/>
          <w:color w:val="FF0000"/>
          <w:sz w:val="22"/>
          <w:szCs w:val="22"/>
        </w:rPr>
      </w:pPr>
      <w:r w:rsidRPr="73F1B143">
        <w:rPr>
          <w:rFonts w:asciiTheme="minorHAnsi" w:eastAsia="Calibri" w:hAnsiTheme="minorHAnsi" w:cstheme="minorBidi"/>
          <w:b/>
          <w:bCs/>
          <w:sz w:val="22"/>
          <w:szCs w:val="22"/>
        </w:rPr>
        <w:t xml:space="preserve">Wypełnia student/-tka odbywający praktyki </w:t>
      </w:r>
    </w:p>
    <w:p w14:paraId="66BC7CF7" w14:textId="77777777" w:rsidR="005225FF" w:rsidRDefault="005225FF" w:rsidP="005225FF">
      <w:pPr>
        <w:spacing w:after="31" w:line="259" w:lineRule="auto"/>
        <w:ind w:left="1" w:right="1378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81305D1" w14:textId="77777777" w:rsidR="005225FF" w:rsidRDefault="005225FF" w:rsidP="005225FF">
      <w:pPr>
        <w:spacing w:after="31" w:line="259" w:lineRule="auto"/>
        <w:ind w:left="1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Tygodniowy dziennik wykonanych czynności podczas praktyk</w:t>
      </w:r>
    </w:p>
    <w:p w14:paraId="3CD306F5" w14:textId="77777777" w:rsidR="005225FF" w:rsidRPr="00FA6122" w:rsidRDefault="005225FF" w:rsidP="005225FF">
      <w:pPr>
        <w:spacing w:after="31" w:line="259" w:lineRule="auto"/>
        <w:ind w:left="1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8A21E4">
        <w:rPr>
          <w:rFonts w:asciiTheme="minorHAnsi" w:hAnsiTheme="minorHAnsi" w:cstheme="minorHAnsi"/>
          <w:bCs/>
          <w:sz w:val="20"/>
          <w:szCs w:val="20"/>
        </w:rPr>
        <w:t>* Przy opisywaniu wykonywanych zadań w trakcie praktyki zalecamy używanie w dzienniku praktyk języka  odpowiedniego do studiowanego kierunku (patrz: Ramowy Program Praktyk oraz Realizacja efektów uczenia się - umiejętności praktyczne)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A6122">
        <w:rPr>
          <w:rFonts w:asciiTheme="minorHAnsi" w:hAnsiTheme="minorHAnsi" w:cstheme="minorHAnsi"/>
          <w:b/>
          <w:color w:val="FF0000"/>
          <w:sz w:val="20"/>
          <w:szCs w:val="20"/>
        </w:rPr>
        <w:t>(zalecan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>e</w:t>
      </w:r>
      <w:r w:rsidRPr="00FA6122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wypełnienie na komputerze)</w:t>
      </w:r>
    </w:p>
    <w:p w14:paraId="06BEAB4A" w14:textId="77777777" w:rsidR="005225FF" w:rsidRDefault="005225FF" w:rsidP="005225FF">
      <w:pPr>
        <w:spacing w:after="31" w:line="259" w:lineRule="auto"/>
        <w:ind w:left="1" w:right="1378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67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"/>
        <w:gridCol w:w="1545"/>
        <w:gridCol w:w="3677"/>
        <w:gridCol w:w="1275"/>
        <w:gridCol w:w="2552"/>
      </w:tblGrid>
      <w:tr w:rsidR="005225FF" w:rsidRPr="00C07C1C" w14:paraId="18C24C11" w14:textId="77777777" w:rsidTr="00E03484">
        <w:trPr>
          <w:trHeight w:val="427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5BBDF7E5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TYDZIEŃ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21DBE702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DATA</w:t>
            </w: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br/>
            </w:r>
            <w:r w:rsidRPr="00C07C1C">
              <w:rPr>
                <w:rFonts w:ascii="EUAlbertina" w:hAnsi="EUAlbertina" w:cs="EUAlbertina"/>
                <w:bCs/>
                <w:color w:val="000000"/>
                <w:kern w:val="3"/>
                <w:sz w:val="20"/>
                <w:szCs w:val="20"/>
                <w:lang w:eastAsia="en-US"/>
              </w:rPr>
              <w:t>(od-do)</w:t>
            </w: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0C39F0E6" w14:textId="77777777" w:rsidR="005225FF" w:rsidRPr="00C07C1C" w:rsidRDefault="005225FF">
            <w:pPr>
              <w:suppressAutoHyphens/>
              <w:autoSpaceDN w:val="0"/>
              <w:spacing w:line="252" w:lineRule="auto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OPIS WYKONYWANYCH CZYNNOŚCI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25DB71BC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LICZBA</w:t>
            </w:r>
          </w:p>
          <w:p w14:paraId="6EA70C64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GODZIN</w:t>
            </w:r>
            <w:r w:rsidRPr="00C07C1C">
              <w:rPr>
                <w:rFonts w:ascii="Calibri" w:eastAsia="Calibri" w:hAnsi="Calibri" w:cs="Calibri"/>
                <w:color w:val="000000"/>
                <w:kern w:val="3"/>
                <w:sz w:val="20"/>
                <w:szCs w:val="20"/>
                <w:lang w:eastAsia="en-US"/>
              </w:rPr>
              <w:t xml:space="preserve"> </w:t>
            </w:r>
          </w:p>
          <w:p w14:paraId="19934307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417F3032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color w:val="000000"/>
                <w:kern w:val="3"/>
                <w:sz w:val="20"/>
                <w:szCs w:val="20"/>
                <w:lang w:eastAsia="en-US"/>
              </w:rPr>
              <w:t>PODPIS PRZEŁOŻONEJ/GO</w:t>
            </w:r>
          </w:p>
          <w:p w14:paraId="4768C109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color w:val="000000"/>
                <w:kern w:val="3"/>
                <w:sz w:val="20"/>
                <w:szCs w:val="20"/>
                <w:lang w:eastAsia="en-US"/>
              </w:rPr>
              <w:t>OPIEKUNA/KI PRAKTYK</w:t>
            </w:r>
          </w:p>
        </w:tc>
      </w:tr>
      <w:tr w:rsidR="005225FF" w:rsidRPr="00C07C1C" w14:paraId="735B62D7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70ECDAD3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4993C8C3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4589C146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50C86B80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33D0FBDF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095EECD8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13EBC13A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56608FEE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517E90B3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7F820ACD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3AE54A44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4AD31296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19B0E1A7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31CD8C93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3596B321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7162B6A7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73061150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0CE67AFD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1E7CED52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39A91AB0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277198BF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4BFDA3D0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5C8246E4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486AC583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0108ED71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4E89BE00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154AD773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733826B9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4C328024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3C97AACA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432803AA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712158C3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27572009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5474C206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1E444855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33A55F00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217FCCEB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3EE51C6D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76805F41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35D342C4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04B52050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22BEE389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6A3A56D8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5B22801F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559A156E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1334F395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71714DB4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3A5449C0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102BBD0A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78FFD9EF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0A589399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03230C1C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72943222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0A51334C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4E9E1DD8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22EBD22B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4BEA8846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7F7AB84C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21FD37C5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26F18BC7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68299CF6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1F77659B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4281B5CA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0527CEFE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633C9A1F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48A96AC5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</w:tcPr>
          <w:p w14:paraId="1B8C1614" w14:textId="77777777" w:rsidR="005225FF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6837CD5D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3FCE494B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67DE9A49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61D1CCC4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4157D75A" w14:textId="77777777" w:rsidTr="00E03484">
        <w:trPr>
          <w:trHeight w:val="596"/>
        </w:trPr>
        <w:tc>
          <w:tcPr>
            <w:tcW w:w="9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vAlign w:val="center"/>
            <w:hideMark/>
          </w:tcPr>
          <w:p w14:paraId="56310AA6" w14:textId="77777777" w:rsidR="005225FF" w:rsidRPr="00C07C1C" w:rsidRDefault="005225FF">
            <w:pPr>
              <w:suppressAutoHyphens/>
              <w:autoSpaceDN w:val="0"/>
              <w:spacing w:line="252" w:lineRule="auto"/>
              <w:ind w:left="35"/>
              <w:jc w:val="center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3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32727745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6C565A4B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47D2F358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02CE59CE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5225FF" w:rsidRPr="00C07C1C" w14:paraId="757EFD44" w14:textId="77777777" w:rsidTr="00E03484">
        <w:trPr>
          <w:trHeight w:val="208"/>
        </w:trPr>
        <w:tc>
          <w:tcPr>
            <w:tcW w:w="614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</w:tcPr>
          <w:p w14:paraId="61ED7548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F"/>
                <w:bCs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6DB936FA" w14:textId="77777777" w:rsidR="005225FF" w:rsidRPr="00C07C1C" w:rsidRDefault="005225FF">
            <w:pPr>
              <w:suppressAutoHyphens/>
              <w:autoSpaceDN w:val="0"/>
              <w:spacing w:after="160" w:line="252" w:lineRule="auto"/>
              <w:jc w:val="left"/>
              <w:rPr>
                <w:rFonts w:ascii="EUAlbertina" w:hAnsi="EUAlbertina" w:cs="EUAlbertina"/>
                <w:color w:val="000000"/>
                <w:kern w:val="3"/>
                <w:lang w:eastAsia="en-US"/>
              </w:rPr>
            </w:pPr>
            <w:r w:rsidRPr="00C07C1C">
              <w:rPr>
                <w:rFonts w:ascii="Calibri" w:eastAsia="Calibri" w:hAnsi="Calibri" w:cs="Calibri"/>
                <w:bCs/>
                <w:i/>
                <w:color w:val="000000"/>
                <w:kern w:val="3"/>
                <w:sz w:val="20"/>
                <w:szCs w:val="20"/>
                <w:lang w:eastAsia="en-US"/>
              </w:rPr>
              <w:t>Łączna liczba godzin:</w:t>
            </w:r>
          </w:p>
        </w:tc>
      </w:tr>
    </w:tbl>
    <w:p w14:paraId="23C72200" w14:textId="77777777" w:rsidR="005225FF" w:rsidRDefault="005225FF" w:rsidP="005225FF">
      <w:pPr>
        <w:spacing w:after="31" w:line="259" w:lineRule="auto"/>
        <w:ind w:left="1" w:right="1378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9701D10" w14:textId="77777777" w:rsidR="005225FF" w:rsidRPr="008A08E3" w:rsidRDefault="005225FF" w:rsidP="005225FF">
      <w:pPr>
        <w:spacing w:after="55" w:line="259" w:lineRule="auto"/>
        <w:ind w:left="10" w:hanging="10"/>
        <w:jc w:val="left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Sprawozdanie z praktyk</w:t>
      </w:r>
    </w:p>
    <w:p w14:paraId="4D17B818" w14:textId="45D2B5FA" w:rsidR="005225FF" w:rsidRDefault="005225FF" w:rsidP="005225FF">
      <w:pPr>
        <w:spacing w:after="3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Proszę opisz przynajmniej 2 zadania, które wykonałaś/wykonałeś w trakcie odbywania praktyki i które były związane ze studiowanym przez Ciebie </w:t>
      </w:r>
      <w:r>
        <w:rPr>
          <w:rFonts w:asciiTheme="minorHAnsi" w:hAnsiTheme="minorHAnsi" w:cstheme="minorHAnsi"/>
          <w:b/>
          <w:bCs/>
          <w:sz w:val="20"/>
          <w:szCs w:val="20"/>
        </w:rPr>
        <w:t>kierunkiem studiów</w:t>
      </w:r>
      <w:r>
        <w:rPr>
          <w:rFonts w:asciiTheme="minorHAnsi" w:hAnsiTheme="minorHAnsi" w:cstheme="minorHAnsi"/>
          <w:sz w:val="20"/>
          <w:szCs w:val="20"/>
        </w:rPr>
        <w:t>. W celu uzupełnienia tej części możesz skorzystać z tabeli pt. „Realizacja efektów uczenia się w trakcie praktyk” lub/i wpisać nazwy zrealizowanych projektów, opublikowanych materiałów, otrzymanych wyróżnień itp.</w:t>
      </w:r>
    </w:p>
    <w:p w14:paraId="21FE3CEC" w14:textId="77777777" w:rsidR="005225FF" w:rsidRDefault="005225FF" w:rsidP="005225FF">
      <w:pPr>
        <w:spacing w:after="3" w:line="259" w:lineRule="auto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225FF" w14:paraId="49C9C40B" w14:textId="77777777" w:rsidTr="00E03484">
        <w:trPr>
          <w:trHeight w:val="427"/>
        </w:trPr>
        <w:tc>
          <w:tcPr>
            <w:tcW w:w="9918" w:type="dxa"/>
          </w:tcPr>
          <w:p w14:paraId="3173F929" w14:textId="77777777" w:rsidR="005225FF" w:rsidRDefault="005225FF">
            <w:pPr>
              <w:spacing w:after="3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F59949" w14:textId="77777777" w:rsidR="005225FF" w:rsidRDefault="005225FF">
            <w:pPr>
              <w:spacing w:after="3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066E7F" w14:textId="77777777" w:rsidR="005225FF" w:rsidRDefault="005225FF">
            <w:pPr>
              <w:spacing w:after="3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72C5E4" w14:textId="77777777" w:rsidR="005225FF" w:rsidRDefault="005225FF" w:rsidP="005225FF">
      <w:pPr>
        <w:spacing w:after="3" w:line="259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3A1EAB3F" w14:textId="77777777" w:rsidR="005225FF" w:rsidRDefault="005225FF" w:rsidP="005225FF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    ………………………………………………………</w:t>
      </w:r>
    </w:p>
    <w:p w14:paraId="459C6D8C" w14:textId="77777777" w:rsidR="005225FF" w:rsidRDefault="005225FF" w:rsidP="005225FF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podpis praktykanta/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tki</w:t>
      </w:r>
      <w:proofErr w:type="spellEnd"/>
    </w:p>
    <w:p w14:paraId="1D236FA6" w14:textId="3DF34905" w:rsidR="005225FF" w:rsidRPr="004F3904" w:rsidRDefault="005225FF" w:rsidP="005225FF">
      <w:pPr>
        <w:spacing w:line="240" w:lineRule="auto"/>
        <w:textAlignment w:val="baseline"/>
        <w:rPr>
          <w:rFonts w:asciiTheme="minorHAnsi" w:hAnsiTheme="minorHAnsi" w:cstheme="minorBidi"/>
          <w:color w:val="414142"/>
          <w:sz w:val="16"/>
          <w:szCs w:val="16"/>
        </w:rPr>
      </w:pPr>
      <w:r w:rsidRPr="05386168">
        <w:rPr>
          <w:rFonts w:asciiTheme="minorHAnsi" w:hAnsiTheme="minorHAnsi" w:cstheme="minorBidi"/>
          <w:color w:val="414142"/>
          <w:sz w:val="16"/>
          <w:szCs w:val="16"/>
        </w:rPr>
        <w:t>Wyrażam zgodę na przetwarzanie moich danych osobowych w celu prowadzenia badań oczekiwań pracodawców wobec studentów /absolwentów (zgodnie z ustawą z dnia 10 maja 2018 roku o ochronie danych osobowych (Dz. Ustaw z 2018, poz. 1000) oraz zgodnie z Rozporządzeniem Parlamentu Europejskiego i Rady (UE) 2016/679 z dnia 27 kwietnia 2016 r. w sprawie ochrony osób fizycznych</w:t>
      </w:r>
      <w:r w:rsidR="004D425C">
        <w:rPr>
          <w:rFonts w:asciiTheme="minorHAnsi" w:hAnsiTheme="minorHAnsi" w:cstheme="minorBidi"/>
          <w:color w:val="414142"/>
          <w:sz w:val="16"/>
          <w:szCs w:val="16"/>
        </w:rPr>
        <w:t xml:space="preserve"> </w:t>
      </w:r>
      <w:r w:rsidRPr="05386168">
        <w:rPr>
          <w:rFonts w:asciiTheme="minorHAnsi" w:hAnsiTheme="minorHAnsi" w:cstheme="minorBidi"/>
          <w:color w:val="414142"/>
          <w:sz w:val="16"/>
          <w:szCs w:val="16"/>
        </w:rPr>
        <w:t xml:space="preserve">w związku z przetwarzaniem danych osobowych </w:t>
      </w:r>
      <w:r w:rsidR="004D425C">
        <w:rPr>
          <w:rFonts w:asciiTheme="minorHAnsi" w:hAnsiTheme="minorHAnsi" w:cstheme="minorBidi"/>
          <w:color w:val="414142"/>
          <w:sz w:val="16"/>
          <w:szCs w:val="16"/>
        </w:rPr>
        <w:br/>
      </w:r>
      <w:r w:rsidRPr="05386168">
        <w:rPr>
          <w:rFonts w:asciiTheme="minorHAnsi" w:hAnsiTheme="minorHAnsi" w:cstheme="minorBidi"/>
          <w:color w:val="414142"/>
          <w:sz w:val="16"/>
          <w:szCs w:val="16"/>
        </w:rPr>
        <w:t>i w sprawie swobodnego przepływu takich danych oraz uchylenia dyrektywy 95/46/WE (RODO).</w:t>
      </w:r>
    </w:p>
    <w:p w14:paraId="737EFA55" w14:textId="77777777" w:rsidR="005225FF" w:rsidRDefault="005225FF" w:rsidP="005225FF">
      <w:pPr>
        <w:rPr>
          <w:rFonts w:asciiTheme="minorHAnsi" w:eastAsia="Calibri" w:hAnsiTheme="minorHAnsi" w:cstheme="minorHAnsi"/>
          <w:sz w:val="20"/>
          <w:szCs w:val="20"/>
        </w:rPr>
      </w:pPr>
    </w:p>
    <w:p w14:paraId="69569692" w14:textId="77777777" w:rsidR="005225FF" w:rsidRDefault="005225FF" w:rsidP="005225FF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112376">
        <w:rPr>
          <w:rFonts w:asciiTheme="minorHAnsi" w:eastAsia="Calibri" w:hAnsiTheme="minorHAnsi" w:cstheme="minorHAnsi"/>
          <w:sz w:val="20"/>
          <w:szCs w:val="20"/>
        </w:rPr>
        <w:t>…</w:t>
      </w:r>
      <w:r>
        <w:rPr>
          <w:rFonts w:asciiTheme="minorHAnsi" w:eastAsia="Calibri" w:hAnsiTheme="minorHAnsi" w:cstheme="minorHAnsi"/>
          <w:sz w:val="20"/>
          <w:szCs w:val="20"/>
        </w:rPr>
        <w:t>……………………..</w:t>
      </w:r>
      <w:r w:rsidRPr="00112376">
        <w:rPr>
          <w:rFonts w:asciiTheme="minorHAnsi" w:eastAsia="Calibri" w:hAnsiTheme="minorHAnsi" w:cstheme="minorHAnsi"/>
          <w:sz w:val="20"/>
          <w:szCs w:val="20"/>
        </w:rPr>
        <w:t>……………………………………………………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39DB5D72" w14:textId="77777777" w:rsidR="005225FF" w:rsidRPr="00112376" w:rsidRDefault="005225FF" w:rsidP="005225FF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Podpis opiekuna praktyk ze strony 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praktykodawcy</w:t>
      </w:r>
      <w:proofErr w:type="spellEnd"/>
    </w:p>
    <w:p w14:paraId="2F9CA24D" w14:textId="77777777" w:rsidR="005225FF" w:rsidRDefault="005225FF" w:rsidP="005225FF">
      <w:pPr>
        <w:ind w:left="4956" w:firstLine="708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Podpis/pieczątka</w:t>
      </w:r>
      <w:r w:rsidRPr="00112376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112376">
        <w:rPr>
          <w:rFonts w:asciiTheme="minorHAnsi" w:eastAsia="Calibri" w:hAnsiTheme="minorHAnsi" w:cstheme="minorHAnsi"/>
          <w:sz w:val="20"/>
          <w:szCs w:val="20"/>
        </w:rPr>
        <w:t>praktykodawcy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72D102F1" w14:textId="77777777" w:rsidR="005225FF" w:rsidRDefault="005225FF" w:rsidP="005225FF">
      <w:pPr>
        <w:spacing w:after="160" w:line="259" w:lineRule="auto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76AD175" w14:textId="77777777" w:rsidR="005225FF" w:rsidRPr="00E905C5" w:rsidRDefault="005225FF" w:rsidP="005225FF">
      <w:pPr>
        <w:spacing w:after="160" w:line="259" w:lineRule="auto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Ocena odbytej praktyki przez praktykantkę/praktykanta*</w:t>
      </w:r>
    </w:p>
    <w:p w14:paraId="37F263B9" w14:textId="77777777" w:rsidR="005225FF" w:rsidRPr="00056984" w:rsidRDefault="005225FF" w:rsidP="005225FF">
      <w:p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E89176" w14:textId="77777777" w:rsidR="005225FF" w:rsidRPr="00E905C5" w:rsidRDefault="005225FF" w:rsidP="005225FF">
      <w:pPr>
        <w:autoSpaceDE w:val="0"/>
        <w:autoSpaceDN w:val="0"/>
        <w:adjustRightInd w:val="0"/>
        <w:spacing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E905C5">
        <w:rPr>
          <w:rFonts w:asciiTheme="minorHAnsi" w:hAnsiTheme="minorHAnsi" w:cstheme="minorHAnsi"/>
          <w:sz w:val="20"/>
          <w:szCs w:val="20"/>
        </w:rPr>
        <w:t xml:space="preserve">* </w:t>
      </w:r>
      <w:r>
        <w:rPr>
          <w:rFonts w:asciiTheme="minorHAnsi" w:hAnsiTheme="minorHAnsi" w:cstheme="minorHAnsi"/>
          <w:sz w:val="20"/>
          <w:szCs w:val="20"/>
        </w:rPr>
        <w:t>kwestionariusz ankiety</w:t>
      </w:r>
      <w:r w:rsidRPr="00E905C5">
        <w:rPr>
          <w:rFonts w:asciiTheme="minorHAnsi" w:hAnsiTheme="minorHAnsi" w:cstheme="minorHAnsi"/>
          <w:sz w:val="20"/>
          <w:szCs w:val="20"/>
        </w:rPr>
        <w:t xml:space="preserve"> jest integralną częścią dokumentacji potwierdzającej odbycie praktyki przez studentkę/tka </w:t>
      </w:r>
      <w:r>
        <w:rPr>
          <w:rFonts w:asciiTheme="minorHAnsi" w:hAnsiTheme="minorHAnsi" w:cstheme="minorHAnsi"/>
          <w:sz w:val="20"/>
          <w:szCs w:val="20"/>
        </w:rPr>
        <w:t>Uniwersytetu Civitas</w:t>
      </w:r>
    </w:p>
    <w:p w14:paraId="3D21533A" w14:textId="77777777" w:rsidR="005225FF" w:rsidRDefault="005225FF" w:rsidP="005225FF">
      <w:pPr>
        <w:spacing w:after="3" w:line="259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4282BF79" w14:textId="77777777" w:rsidR="005225FF" w:rsidRDefault="005225FF" w:rsidP="005225FF">
      <w:pPr>
        <w:spacing w:after="3" w:line="259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2CF851E9" w14:textId="77777777" w:rsidR="005225FF" w:rsidRDefault="005225FF" w:rsidP="005225FF">
      <w:pPr>
        <w:pStyle w:val="ListParagraph"/>
        <w:numPr>
          <w:ilvl w:val="0"/>
          <w:numId w:val="30"/>
        </w:numPr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Proszę opisz swoje oczekiwania przed rozpoczęciem praktyki.</w:t>
      </w:r>
    </w:p>
    <w:p w14:paraId="4D6B2006" w14:textId="77777777" w:rsidR="005225FF" w:rsidRDefault="005225FF" w:rsidP="005225FF">
      <w:pPr>
        <w:pStyle w:val="ListParagraph"/>
        <w:spacing w:after="3" w:line="259" w:lineRule="auto"/>
        <w:ind w:left="426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5225FF" w14:paraId="5308B971" w14:textId="77777777" w:rsidTr="00E03484">
        <w:tc>
          <w:tcPr>
            <w:tcW w:w="9781" w:type="dxa"/>
          </w:tcPr>
          <w:p w14:paraId="21B871DB" w14:textId="77777777" w:rsidR="005225FF" w:rsidRDefault="005225FF">
            <w:pPr>
              <w:pStyle w:val="ListParagraph"/>
              <w:spacing w:after="3" w:line="259" w:lineRule="auto"/>
              <w:ind w:left="426" w:hanging="42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F492B6" w14:textId="77777777" w:rsidR="005225FF" w:rsidRDefault="005225FF">
            <w:pPr>
              <w:pStyle w:val="ListParagraph"/>
              <w:spacing w:after="3" w:line="259" w:lineRule="auto"/>
              <w:ind w:left="426" w:hanging="42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AD13C7" w14:textId="77777777" w:rsidR="005225FF" w:rsidRDefault="005225FF">
            <w:pPr>
              <w:pStyle w:val="ListParagraph"/>
              <w:spacing w:after="3" w:line="259" w:lineRule="auto"/>
              <w:ind w:left="426" w:hanging="42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DC93F4" w14:textId="77777777" w:rsidR="005225FF" w:rsidRDefault="005225FF">
            <w:pPr>
              <w:pStyle w:val="ListParagraph"/>
              <w:spacing w:after="3" w:line="259" w:lineRule="auto"/>
              <w:ind w:left="426" w:hanging="42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24EF99" w14:textId="77777777" w:rsidR="005225FF" w:rsidRDefault="005225FF">
            <w:pPr>
              <w:pStyle w:val="ListParagraph"/>
              <w:spacing w:after="3" w:line="259" w:lineRule="auto"/>
              <w:ind w:left="426" w:hanging="42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BEFD72" w14:textId="77777777" w:rsidR="005225FF" w:rsidRDefault="005225FF" w:rsidP="005225FF">
      <w:pPr>
        <w:pStyle w:val="ListParagraph"/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</w:p>
    <w:p w14:paraId="0A0DA648" w14:textId="77777777" w:rsidR="005225FF" w:rsidRDefault="005225FF" w:rsidP="005225FF">
      <w:pPr>
        <w:pStyle w:val="ListParagraph"/>
        <w:numPr>
          <w:ilvl w:val="0"/>
          <w:numId w:val="30"/>
        </w:numPr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Proszę określ w jakim stopniu te oczekiwania zostały spełnione w trakcie odbywania praktyki.</w:t>
      </w:r>
    </w:p>
    <w:p w14:paraId="48B0BD8C" w14:textId="77777777" w:rsidR="005225FF" w:rsidRDefault="005225FF" w:rsidP="005225FF">
      <w:pPr>
        <w:pStyle w:val="ListParagraph"/>
        <w:ind w:left="426" w:hanging="426"/>
        <w:rPr>
          <w:rFonts w:asciiTheme="minorHAnsi" w:hAnsiTheme="minorHAnsi" w:cstheme="minorHAnsi"/>
          <w:sz w:val="20"/>
          <w:szCs w:val="20"/>
        </w:rPr>
      </w:pPr>
    </w:p>
    <w:p w14:paraId="3F646FD6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</w:t>
      </w:r>
      <w:r>
        <w:rPr>
          <w:rFonts w:asciiTheme="minorHAnsi" w:hAnsiTheme="minorHAnsi" w:cstheme="minorHAnsi"/>
          <w:color w:val="414142"/>
          <w:sz w:val="20"/>
          <w:szCs w:val="20"/>
        </w:rPr>
        <w:t>ym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</w:p>
    <w:p w14:paraId="0B2345A1" w14:textId="77777777" w:rsidR="005225FF" w:rsidRPr="000E2A96" w:rsidRDefault="005225FF" w:rsidP="005225FF">
      <w:pPr>
        <w:pStyle w:val="ListParagraph"/>
        <w:ind w:left="426" w:hanging="426"/>
        <w:rPr>
          <w:rFonts w:asciiTheme="minorHAnsi" w:hAnsiTheme="minorHAnsi" w:cstheme="minorHAnsi"/>
          <w:sz w:val="20"/>
          <w:szCs w:val="20"/>
        </w:rPr>
      </w:pPr>
    </w:p>
    <w:p w14:paraId="6332DFA4" w14:textId="77777777" w:rsidR="005225FF" w:rsidRDefault="005225FF" w:rsidP="005225FF">
      <w:pPr>
        <w:pStyle w:val="ListParagraph"/>
        <w:numPr>
          <w:ilvl w:val="0"/>
          <w:numId w:val="30"/>
        </w:numPr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Proszę określ stopień wykorzystania wiedzy, umiejętności i kompetencji wyniesionych ze studiów </w:t>
      </w:r>
      <w:r>
        <w:rPr>
          <w:rFonts w:asciiTheme="minorHAnsi" w:hAnsiTheme="minorHAnsi" w:cstheme="minorHAnsi"/>
          <w:sz w:val="20"/>
          <w:szCs w:val="20"/>
        </w:rPr>
        <w:br/>
        <w:t>w trakcie odbywania praktyki.</w:t>
      </w:r>
    </w:p>
    <w:p w14:paraId="31BA9296" w14:textId="77777777" w:rsidR="005225FF" w:rsidRDefault="005225FF" w:rsidP="005225FF">
      <w:pPr>
        <w:pStyle w:val="ListParagraph"/>
        <w:ind w:left="426" w:hanging="426"/>
        <w:rPr>
          <w:rFonts w:asciiTheme="minorHAnsi" w:hAnsiTheme="minorHAnsi" w:cstheme="minorHAnsi"/>
          <w:sz w:val="20"/>
          <w:szCs w:val="20"/>
        </w:rPr>
      </w:pPr>
    </w:p>
    <w:p w14:paraId="5D964F92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</w:t>
      </w:r>
      <w:r>
        <w:rPr>
          <w:rFonts w:asciiTheme="minorHAnsi" w:hAnsiTheme="minorHAnsi" w:cstheme="minorHAnsi"/>
          <w:color w:val="414142"/>
          <w:sz w:val="20"/>
          <w:szCs w:val="20"/>
        </w:rPr>
        <w:t>ym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</w:p>
    <w:p w14:paraId="6A776E07" w14:textId="77777777" w:rsidR="005225FF" w:rsidRPr="000E2A96" w:rsidRDefault="005225FF" w:rsidP="005225FF">
      <w:pPr>
        <w:pStyle w:val="ListParagraph"/>
        <w:ind w:left="426" w:hanging="426"/>
        <w:rPr>
          <w:rFonts w:asciiTheme="minorHAnsi" w:hAnsiTheme="minorHAnsi" w:cstheme="minorHAnsi"/>
          <w:sz w:val="20"/>
          <w:szCs w:val="20"/>
        </w:rPr>
      </w:pPr>
    </w:p>
    <w:p w14:paraId="02C4E228" w14:textId="77777777" w:rsidR="005225FF" w:rsidRDefault="005225FF" w:rsidP="005225FF">
      <w:pPr>
        <w:pStyle w:val="ListParagraph"/>
        <w:numPr>
          <w:ilvl w:val="0"/>
          <w:numId w:val="30"/>
        </w:numPr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 w:rsidRPr="00460D46">
        <w:rPr>
          <w:rFonts w:asciiTheme="minorHAnsi" w:hAnsiTheme="minorHAnsi" w:cstheme="minorHAnsi"/>
          <w:sz w:val="20"/>
          <w:szCs w:val="20"/>
        </w:rPr>
        <w:t xml:space="preserve">Proszę określ w jakim stopniu odbyta praktyka podniosła Twoją wiedzę na temat przyszłej pracy </w:t>
      </w:r>
      <w:r>
        <w:rPr>
          <w:rFonts w:asciiTheme="minorHAnsi" w:hAnsiTheme="minorHAnsi" w:cstheme="minorHAnsi"/>
          <w:sz w:val="20"/>
          <w:szCs w:val="20"/>
        </w:rPr>
        <w:t xml:space="preserve">zgodnej </w:t>
      </w:r>
      <w:r>
        <w:rPr>
          <w:rFonts w:asciiTheme="minorHAnsi" w:hAnsiTheme="minorHAnsi" w:cstheme="minorHAnsi"/>
          <w:sz w:val="20"/>
          <w:szCs w:val="20"/>
        </w:rPr>
        <w:br/>
        <w:t>z kierunkiem studiów.</w:t>
      </w:r>
    </w:p>
    <w:p w14:paraId="5624C350" w14:textId="77777777" w:rsidR="005225FF" w:rsidRPr="00460D46" w:rsidRDefault="005225FF" w:rsidP="005225FF">
      <w:pPr>
        <w:pStyle w:val="ListParagraph"/>
        <w:spacing w:after="3" w:line="259" w:lineRule="auto"/>
        <w:ind w:left="426"/>
        <w:jc w:val="left"/>
        <w:rPr>
          <w:rFonts w:asciiTheme="minorHAnsi" w:hAnsiTheme="minorHAnsi" w:cstheme="minorHAnsi"/>
          <w:sz w:val="20"/>
          <w:szCs w:val="20"/>
        </w:rPr>
      </w:pPr>
    </w:p>
    <w:p w14:paraId="5B65C967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</w:t>
      </w:r>
      <w:r>
        <w:rPr>
          <w:rFonts w:asciiTheme="minorHAnsi" w:hAnsiTheme="minorHAnsi" w:cstheme="minorHAnsi"/>
          <w:color w:val="414142"/>
          <w:sz w:val="20"/>
          <w:szCs w:val="20"/>
        </w:rPr>
        <w:t>ym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</w:p>
    <w:p w14:paraId="6AEC5021" w14:textId="77777777" w:rsidR="005225FF" w:rsidRDefault="005225FF" w:rsidP="005225FF">
      <w:pPr>
        <w:pStyle w:val="ListParagraph"/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color w:val="414142"/>
          <w:sz w:val="20"/>
          <w:szCs w:val="20"/>
        </w:rPr>
      </w:pPr>
    </w:p>
    <w:p w14:paraId="06CAE86B" w14:textId="77777777" w:rsidR="005225FF" w:rsidRDefault="005225FF" w:rsidP="005225FF">
      <w:pPr>
        <w:pStyle w:val="ListParagraph"/>
        <w:numPr>
          <w:ilvl w:val="0"/>
          <w:numId w:val="30"/>
        </w:numPr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414142"/>
          <w:sz w:val="20"/>
          <w:szCs w:val="20"/>
        </w:rPr>
        <w:t xml:space="preserve">Proszę określ w jakim stopniu </w:t>
      </w:r>
      <w:r>
        <w:rPr>
          <w:rFonts w:asciiTheme="minorHAnsi" w:hAnsiTheme="minorHAnsi" w:cstheme="minorHAnsi"/>
          <w:sz w:val="20"/>
          <w:szCs w:val="20"/>
        </w:rPr>
        <w:t>odbyta praktyka podniosła Twoją konkurencyjność na rynku pracy.</w:t>
      </w:r>
    </w:p>
    <w:p w14:paraId="31431009" w14:textId="77777777" w:rsidR="005225FF" w:rsidRPr="00B50220" w:rsidRDefault="005225FF" w:rsidP="005225FF">
      <w:pPr>
        <w:pStyle w:val="ListParagraph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414142"/>
          <w:sz w:val="20"/>
          <w:szCs w:val="20"/>
        </w:rPr>
      </w:pPr>
    </w:p>
    <w:p w14:paraId="74CB07D3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</w:t>
      </w:r>
      <w:r>
        <w:rPr>
          <w:rFonts w:asciiTheme="minorHAnsi" w:hAnsiTheme="minorHAnsi" w:cstheme="minorHAnsi"/>
          <w:color w:val="414142"/>
          <w:sz w:val="20"/>
          <w:szCs w:val="20"/>
        </w:rPr>
        <w:t>ym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</w:t>
      </w:r>
      <w:r>
        <w:rPr>
          <w:rFonts w:asciiTheme="minorHAnsi" w:hAnsiTheme="minorHAnsi" w:cstheme="minorHAnsi"/>
          <w:color w:val="414142"/>
          <w:sz w:val="20"/>
          <w:szCs w:val="20"/>
        </w:rPr>
        <w:t>im</w:t>
      </w:r>
    </w:p>
    <w:p w14:paraId="2BF832B3" w14:textId="77777777" w:rsidR="005225FF" w:rsidRPr="000E2A96" w:rsidRDefault="005225FF" w:rsidP="005225FF">
      <w:pPr>
        <w:pStyle w:val="ListParagraph"/>
        <w:ind w:left="426" w:hanging="426"/>
        <w:rPr>
          <w:rFonts w:asciiTheme="minorHAnsi" w:hAnsiTheme="minorHAnsi" w:cstheme="minorHAnsi"/>
          <w:sz w:val="20"/>
          <w:szCs w:val="20"/>
        </w:rPr>
      </w:pPr>
    </w:p>
    <w:p w14:paraId="6BBDB90B" w14:textId="77777777" w:rsidR="005225FF" w:rsidRDefault="005225FF" w:rsidP="005225FF">
      <w:pPr>
        <w:pStyle w:val="ListParagraph"/>
        <w:numPr>
          <w:ilvl w:val="0"/>
          <w:numId w:val="30"/>
        </w:numPr>
        <w:spacing w:after="3" w:line="259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Wskaż proszę ewentualne obszary wiedzy, umiejętności i kompetencji w trakcie odbywanych praktyk, które Twoim zdaniem powinny być bardziej rozwijane w trakcie studiów np. specjalistyczne zajęcia, narzędzia, programy, szkolenia lub warsztaty.</w:t>
      </w:r>
    </w:p>
    <w:p w14:paraId="6870C7CA" w14:textId="77777777" w:rsidR="005225FF" w:rsidRDefault="005225FF" w:rsidP="005225FF">
      <w:pPr>
        <w:pStyle w:val="ListParagraph"/>
        <w:ind w:left="426" w:hanging="426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171" w:type="dxa"/>
        <w:tblInd w:w="-5" w:type="dxa"/>
        <w:tblLook w:val="04A0" w:firstRow="1" w:lastRow="0" w:firstColumn="1" w:lastColumn="0" w:noHBand="0" w:noVBand="1"/>
      </w:tblPr>
      <w:tblGrid>
        <w:gridCol w:w="9171"/>
      </w:tblGrid>
      <w:tr w:rsidR="005225FF" w14:paraId="1072783A" w14:textId="77777777">
        <w:trPr>
          <w:trHeight w:val="1074"/>
        </w:trPr>
        <w:tc>
          <w:tcPr>
            <w:tcW w:w="9171" w:type="dxa"/>
          </w:tcPr>
          <w:p w14:paraId="49AD86B2" w14:textId="77777777" w:rsidR="005225FF" w:rsidRDefault="005225FF">
            <w:pPr>
              <w:pStyle w:val="ListParagraph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152D3D" w14:textId="77777777" w:rsidR="005225FF" w:rsidRDefault="005225FF">
            <w:pPr>
              <w:pStyle w:val="ListParagraph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53714" w14:textId="77777777" w:rsidR="005225FF" w:rsidRDefault="005225FF">
            <w:pPr>
              <w:pStyle w:val="ListParagraph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CEE3C3" w14:textId="77777777" w:rsidR="005225FF" w:rsidRDefault="005225FF">
            <w:pPr>
              <w:pStyle w:val="ListParagraph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04A674" w14:textId="77777777" w:rsidR="005225FF" w:rsidRDefault="005225FF">
            <w:pPr>
              <w:pStyle w:val="ListParagraph"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7AF282" w14:textId="77777777" w:rsidR="005225FF" w:rsidRPr="00764E65" w:rsidRDefault="005225FF" w:rsidP="005225FF">
      <w:pPr>
        <w:pStyle w:val="ListParagraph"/>
        <w:ind w:left="426" w:hanging="426"/>
        <w:rPr>
          <w:rFonts w:asciiTheme="minorHAnsi" w:hAnsiTheme="minorHAnsi" w:cstheme="minorHAnsi"/>
          <w:sz w:val="20"/>
          <w:szCs w:val="20"/>
        </w:rPr>
      </w:pPr>
    </w:p>
    <w:p w14:paraId="11B629DD" w14:textId="77777777" w:rsidR="005225FF" w:rsidRDefault="005225FF" w:rsidP="005225FF">
      <w:pPr>
        <w:pStyle w:val="ListParagraph"/>
        <w:numPr>
          <w:ilvl w:val="0"/>
          <w:numId w:val="30"/>
        </w:numPr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Proszę oceń przebieg praktyk.</w:t>
      </w:r>
    </w:p>
    <w:p w14:paraId="1470C573" w14:textId="77777777" w:rsidR="005225FF" w:rsidRPr="00764E65" w:rsidRDefault="005225FF" w:rsidP="005225FF">
      <w:pPr>
        <w:pStyle w:val="ListParagraph"/>
        <w:ind w:left="426" w:hanging="426"/>
        <w:rPr>
          <w:rFonts w:asciiTheme="minorHAnsi" w:hAnsiTheme="minorHAnsi" w:cstheme="minorHAnsi"/>
          <w:sz w:val="20"/>
          <w:szCs w:val="20"/>
        </w:rPr>
      </w:pPr>
    </w:p>
    <w:p w14:paraId="45538F2A" w14:textId="77777777" w:rsidR="005225FF" w:rsidRDefault="005225FF" w:rsidP="005225FF">
      <w:pPr>
        <w:pStyle w:val="ListParagraph"/>
        <w:numPr>
          <w:ilvl w:val="0"/>
          <w:numId w:val="31"/>
        </w:numPr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Organizacja miejsca pracy oraz dostępne narzędzia.</w:t>
      </w:r>
    </w:p>
    <w:p w14:paraId="31A8158D" w14:textId="77777777" w:rsidR="005225FF" w:rsidRDefault="005225FF" w:rsidP="005225FF">
      <w:pPr>
        <w:pStyle w:val="ListParagraph"/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</w:p>
    <w:p w14:paraId="184F8D27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</w:p>
    <w:p w14:paraId="3EE6DD38" w14:textId="77777777" w:rsidR="005225FF" w:rsidRDefault="005225FF" w:rsidP="005225FF">
      <w:pPr>
        <w:pStyle w:val="ListParagraph"/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</w:p>
    <w:p w14:paraId="39C19532" w14:textId="77777777" w:rsidR="005225FF" w:rsidRDefault="005225FF" w:rsidP="005225FF">
      <w:pPr>
        <w:pStyle w:val="ListParagraph"/>
        <w:numPr>
          <w:ilvl w:val="0"/>
          <w:numId w:val="31"/>
        </w:numPr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Dostępność i wsparcie ze strony opiekuna </w:t>
      </w:r>
      <w:proofErr w:type="spellStart"/>
      <w:r>
        <w:rPr>
          <w:rFonts w:asciiTheme="minorHAnsi" w:hAnsiTheme="minorHAnsi" w:cstheme="minorHAnsi"/>
          <w:sz w:val="20"/>
          <w:szCs w:val="20"/>
        </w:rPr>
        <w:t>praktykodawcy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 trakcie odbywania praktyki.</w:t>
      </w:r>
    </w:p>
    <w:p w14:paraId="52856F90" w14:textId="77777777" w:rsidR="005225FF" w:rsidRDefault="005225FF" w:rsidP="005225FF">
      <w:pPr>
        <w:pStyle w:val="ListParagraph"/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</w:p>
    <w:p w14:paraId="6415BD54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</w:p>
    <w:p w14:paraId="310D2D70" w14:textId="77777777" w:rsidR="005225FF" w:rsidRPr="00764E65" w:rsidRDefault="005225FF" w:rsidP="005225FF">
      <w:pPr>
        <w:pStyle w:val="ListParagraph"/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</w:p>
    <w:p w14:paraId="6194E712" w14:textId="77777777" w:rsidR="005225FF" w:rsidRDefault="005225FF" w:rsidP="005225FF">
      <w:pPr>
        <w:pStyle w:val="ListParagraph"/>
        <w:numPr>
          <w:ilvl w:val="0"/>
          <w:numId w:val="31"/>
        </w:numPr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Stopień dopasowania wykonywanych zadań do kierunku studiów.</w:t>
      </w:r>
    </w:p>
    <w:p w14:paraId="28717F06" w14:textId="77777777" w:rsidR="005225FF" w:rsidRDefault="005225FF" w:rsidP="005225FF">
      <w:pPr>
        <w:pStyle w:val="ListParagraph"/>
        <w:spacing w:after="3" w:line="259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</w:p>
    <w:p w14:paraId="2522C8B9" w14:textId="77777777" w:rsidR="005225FF" w:rsidRDefault="005225FF" w:rsidP="005225FF">
      <w:pPr>
        <w:autoSpaceDE w:val="0"/>
        <w:autoSpaceDN w:val="0"/>
        <w:adjustRightInd w:val="0"/>
        <w:spacing w:line="240" w:lineRule="auto"/>
        <w:ind w:firstLine="426"/>
        <w:rPr>
          <w:rFonts w:asciiTheme="minorHAnsi" w:hAnsiTheme="minorHAnsi" w:cstheme="minorHAnsi"/>
          <w:color w:val="414142"/>
          <w:sz w:val="20"/>
          <w:szCs w:val="20"/>
        </w:rPr>
      </w:pP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nisko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przeciętnie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wysoko</w:t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>
        <w:rPr>
          <w:rFonts w:asciiTheme="minorHAnsi" w:hAnsiTheme="minorHAnsi" w:cstheme="minorHAnsi"/>
          <w:color w:val="414142"/>
          <w:sz w:val="20"/>
          <w:szCs w:val="20"/>
        </w:rPr>
        <w:tab/>
      </w:r>
      <w:r w:rsidRPr="00E905C5">
        <w:rPr>
          <w:rFonts w:asciiTheme="minorHAnsi" w:hAnsiTheme="minorHAnsi" w:cstheme="minorHAnsi"/>
          <w:color w:val="414142"/>
          <w:sz w:val="20"/>
          <w:szCs w:val="20"/>
        </w:rPr>
        <w:t>bardzo wysoko</w:t>
      </w:r>
    </w:p>
    <w:p w14:paraId="427B15E2" w14:textId="77777777" w:rsidR="005225FF" w:rsidRDefault="005225FF" w:rsidP="005225FF">
      <w:pPr>
        <w:jc w:val="right"/>
        <w:rPr>
          <w:rFonts w:asciiTheme="minorHAnsi" w:eastAsia="Calibri" w:hAnsiTheme="minorHAnsi" w:cstheme="minorHAnsi"/>
          <w:sz w:val="20"/>
          <w:szCs w:val="20"/>
        </w:rPr>
      </w:pPr>
    </w:p>
    <w:p w14:paraId="07034D2E" w14:textId="77777777" w:rsidR="005225FF" w:rsidRDefault="005225FF" w:rsidP="005225FF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………………………………………………………</w:t>
      </w:r>
    </w:p>
    <w:p w14:paraId="24B49B87" w14:textId="77777777" w:rsidR="005225FF" w:rsidRDefault="005225FF" w:rsidP="005225FF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podpis praktykanta/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tki</w:t>
      </w:r>
      <w:proofErr w:type="spellEnd"/>
    </w:p>
    <w:p w14:paraId="3FBF5E43" w14:textId="77777777" w:rsidR="005225FF" w:rsidRDefault="005225FF" w:rsidP="005225FF">
      <w:pPr>
        <w:jc w:val="right"/>
        <w:rPr>
          <w:rFonts w:asciiTheme="minorHAnsi" w:eastAsia="Calibri" w:hAnsiTheme="minorHAnsi" w:cstheme="minorHAnsi"/>
          <w:sz w:val="20"/>
          <w:szCs w:val="20"/>
        </w:rPr>
      </w:pPr>
    </w:p>
    <w:p w14:paraId="2B901079" w14:textId="77777777" w:rsidR="005225FF" w:rsidRDefault="005225FF" w:rsidP="005225FF">
      <w:pPr>
        <w:spacing w:after="160" w:line="259" w:lineRule="auto"/>
        <w:jc w:val="left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br w:type="page"/>
      </w:r>
    </w:p>
    <w:p w14:paraId="50D4CD85" w14:textId="77777777" w:rsidR="005225FF" w:rsidRDefault="005225FF" w:rsidP="005225F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35A83">
        <w:rPr>
          <w:rFonts w:asciiTheme="minorHAnsi" w:eastAsia="Calibri" w:hAnsiTheme="minorHAnsi" w:cstheme="minorHAnsi"/>
          <w:b/>
          <w:bCs/>
          <w:sz w:val="22"/>
          <w:szCs w:val="22"/>
        </w:rPr>
        <w:t>Wypełnia kierownik katedry lub opiekun praktyk po stronie Katedry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58E5AF88" w14:textId="77777777" w:rsidR="005225FF" w:rsidRDefault="005225FF" w:rsidP="005225FF">
      <w:pPr>
        <w:spacing w:after="31" w:line="259" w:lineRule="auto"/>
        <w:ind w:left="1" w:right="1378"/>
        <w:jc w:val="left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Realizacja e</w:t>
      </w:r>
      <w:r w:rsidRPr="00112376">
        <w:rPr>
          <w:rFonts w:asciiTheme="minorHAnsi" w:eastAsia="Calibri" w:hAnsiTheme="minorHAnsi" w:cstheme="minorHAnsi"/>
          <w:b/>
          <w:sz w:val="20"/>
          <w:szCs w:val="20"/>
        </w:rPr>
        <w:t>fektów uczenia się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 w trakcie praktyk</w:t>
      </w:r>
    </w:p>
    <w:p w14:paraId="7E8BCB3F" w14:textId="77777777" w:rsidR="005225FF" w:rsidRPr="00112376" w:rsidRDefault="005225FF" w:rsidP="005225FF">
      <w:pPr>
        <w:pStyle w:val="ListParagraph"/>
        <w:spacing w:line="259" w:lineRule="auto"/>
        <w:ind w:left="0" w:right="-300"/>
        <w:jc w:val="left"/>
        <w:rPr>
          <w:rFonts w:asciiTheme="minorHAnsi" w:hAnsiTheme="minorHAnsi" w:cstheme="minorHAnsi"/>
          <w:sz w:val="20"/>
          <w:szCs w:val="20"/>
        </w:rPr>
      </w:pPr>
      <w:r w:rsidRPr="00112376">
        <w:rPr>
          <w:rFonts w:asciiTheme="minorHAnsi" w:hAnsiTheme="minorHAnsi" w:cstheme="minorHAnsi"/>
          <w:sz w:val="20"/>
          <w:szCs w:val="20"/>
        </w:rPr>
        <w:t xml:space="preserve">Proszę zaznaczyć </w:t>
      </w:r>
      <w:r w:rsidRPr="00553E3A">
        <w:rPr>
          <w:rFonts w:asciiTheme="minorHAnsi" w:hAnsiTheme="minorHAnsi" w:cstheme="minorHAnsi"/>
          <w:sz w:val="28"/>
          <w:szCs w:val="28"/>
        </w:rPr>
        <w:t>√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112376">
        <w:rPr>
          <w:rFonts w:asciiTheme="minorHAnsi" w:hAnsiTheme="minorHAnsi" w:cstheme="minorHAnsi"/>
          <w:sz w:val="20"/>
          <w:szCs w:val="20"/>
        </w:rPr>
        <w:t xml:space="preserve">realizowane obszary w trakcie praktyk </w:t>
      </w:r>
    </w:p>
    <w:p w14:paraId="54011DBB" w14:textId="77777777" w:rsidR="005225FF" w:rsidRDefault="005225FF" w:rsidP="005225FF">
      <w:pPr>
        <w:pStyle w:val="ListParagraph"/>
        <w:spacing w:line="259" w:lineRule="auto"/>
        <w:ind w:right="14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2835"/>
        <w:gridCol w:w="993"/>
        <w:gridCol w:w="5670"/>
      </w:tblGrid>
      <w:tr w:rsidR="005225FF" w:rsidRPr="001E3D69" w14:paraId="760FB275" w14:textId="77777777" w:rsidTr="00E03484">
        <w:tc>
          <w:tcPr>
            <w:tcW w:w="10060" w:type="dxa"/>
            <w:gridSpan w:val="4"/>
          </w:tcPr>
          <w:p w14:paraId="49DE73DD" w14:textId="77777777" w:rsidR="005225FF" w:rsidRPr="001E3D69" w:rsidRDefault="005225FF">
            <w:pPr>
              <w:pStyle w:val="ListParagraph"/>
              <w:spacing w:line="259" w:lineRule="auto"/>
              <w:ind w:left="873" w:right="-30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1E3D69">
              <w:rPr>
                <w:rFonts w:asciiTheme="minorHAnsi" w:hAnsiTheme="minorHAnsi" w:cstheme="minorHAnsi"/>
                <w:b/>
                <w:bCs/>
              </w:rPr>
              <w:t>WIEDZA</w:t>
            </w:r>
          </w:p>
        </w:tc>
      </w:tr>
      <w:tr w:rsidR="005225FF" w:rsidRPr="001E3D69" w14:paraId="79D58AA4" w14:textId="77777777" w:rsidTr="00E03484">
        <w:tc>
          <w:tcPr>
            <w:tcW w:w="562" w:type="dxa"/>
          </w:tcPr>
          <w:p w14:paraId="533E3627" w14:textId="77777777" w:rsidR="005225FF" w:rsidRPr="001E3D69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D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√</w:t>
            </w:r>
            <w:r w:rsidRPr="001E3D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14B0558E" w14:textId="77777777" w:rsidR="005225FF" w:rsidRPr="001E3D69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D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Umiejętności praktyczne</w:t>
            </w:r>
          </w:p>
        </w:tc>
        <w:tc>
          <w:tcPr>
            <w:tcW w:w="993" w:type="dxa"/>
          </w:tcPr>
          <w:p w14:paraId="4BCEE4D4" w14:textId="77777777" w:rsidR="005225FF" w:rsidRPr="001E3D69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D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5670" w:type="dxa"/>
          </w:tcPr>
          <w:p w14:paraId="5B2D745A" w14:textId="77777777" w:rsidR="005225FF" w:rsidRPr="001E3D69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D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Efekt uczenia się</w:t>
            </w:r>
          </w:p>
        </w:tc>
      </w:tr>
      <w:tr w:rsidR="005225FF" w14:paraId="514782EC" w14:textId="77777777" w:rsidTr="00E03484">
        <w:tc>
          <w:tcPr>
            <w:tcW w:w="562" w:type="dxa"/>
          </w:tcPr>
          <w:p w14:paraId="1034AFA4" w14:textId="77777777" w:rsidR="005225FF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42D602" w14:textId="77777777" w:rsidR="005225FF" w:rsidRPr="00877447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74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Zdobywanie informacji na temat  struktury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wizji i misji organizacji</w:t>
            </w:r>
            <w:r w:rsidRPr="008774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oraz jej </w:t>
            </w:r>
            <w:r w:rsidRPr="008774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głównych aspektów działania.</w:t>
            </w:r>
          </w:p>
        </w:tc>
        <w:tc>
          <w:tcPr>
            <w:tcW w:w="993" w:type="dxa"/>
          </w:tcPr>
          <w:p w14:paraId="2F18E3BE" w14:textId="77777777" w:rsidR="005225FF" w:rsidRPr="0081730D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15F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Z6S_W02</w:t>
            </w:r>
          </w:p>
        </w:tc>
        <w:tc>
          <w:tcPr>
            <w:tcW w:w="5670" w:type="dxa"/>
          </w:tcPr>
          <w:p w14:paraId="68E5C1C5" w14:textId="47F79975" w:rsidR="005225FF" w:rsidRPr="00877447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74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Student zdobywa podstawową wiedzę na temat struktury </w:t>
            </w:r>
            <w:r w:rsidR="004D425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8774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głównych aspektów działania organizacji, w której odbywa praktyki. W przypadku dużych organizacji 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zalecone</w:t>
            </w:r>
            <w:r w:rsidR="00BD28DD" w:rsidRPr="008774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774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jest skupienie uwagi na Dziale / Departamencie</w:t>
            </w:r>
            <w:r w:rsidR="00A15F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marketingu i sprzedaży</w:t>
            </w:r>
            <w:r w:rsidRPr="008774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225FF" w14:paraId="2D573E26" w14:textId="77777777" w:rsidTr="00E03484">
        <w:tc>
          <w:tcPr>
            <w:tcW w:w="562" w:type="dxa"/>
          </w:tcPr>
          <w:p w14:paraId="3F768834" w14:textId="77777777" w:rsidR="005225FF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53FF05" w14:textId="2239D906" w:rsidR="005225FF" w:rsidRPr="00877447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74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Zdobywanie informacji na temat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podstawowych i z</w:t>
            </w:r>
            <w:r w:rsidR="00BD28DD"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aawansowan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ych</w:t>
            </w:r>
            <w:r w:rsidR="00BD28DD"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narzędzi komunikacji marketingowej</w:t>
            </w:r>
          </w:p>
        </w:tc>
        <w:tc>
          <w:tcPr>
            <w:tcW w:w="993" w:type="dxa"/>
          </w:tcPr>
          <w:p w14:paraId="4E6B2B46" w14:textId="77777777" w:rsidR="005225FF" w:rsidRPr="0081730D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004A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Z6S_W05</w:t>
            </w:r>
          </w:p>
        </w:tc>
        <w:tc>
          <w:tcPr>
            <w:tcW w:w="5670" w:type="dxa"/>
          </w:tcPr>
          <w:p w14:paraId="0067E8B6" w14:textId="6742D008" w:rsidR="005225FF" w:rsidRPr="00C609EB" w:rsidRDefault="005225FF">
            <w:pPr>
              <w:spacing w:line="259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609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Student zdobywa wiedzę na temat 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</w:t>
            </w:r>
            <w:r w:rsidR="00BD28DD"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omunikacj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BD28DD"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marketingow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ej</w:t>
            </w:r>
            <w:r w:rsidR="00BD28DD"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jako</w:t>
            </w:r>
            <w:r w:rsidR="00BD28DD"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strategiczn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ego</w:t>
            </w:r>
            <w:r w:rsidR="00BD28DD"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proces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</w:t>
            </w:r>
            <w:r w:rsidR="00BD28DD"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wymiany informacji między 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organizacją</w:t>
            </w:r>
            <w:r w:rsidR="00BD28DD"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jej otoczeniem (klientami, partnerami), mający na celu budowanie wizerunku, relacji oraz sprzedaż. </w:t>
            </w:r>
          </w:p>
        </w:tc>
      </w:tr>
      <w:tr w:rsidR="005225FF" w14:paraId="0F812FC7" w14:textId="77777777" w:rsidTr="00E03484">
        <w:tc>
          <w:tcPr>
            <w:tcW w:w="562" w:type="dxa"/>
          </w:tcPr>
          <w:p w14:paraId="06F7FBD8" w14:textId="77777777" w:rsidR="005225FF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854CA1" w14:textId="77777777" w:rsidR="005225FF" w:rsidRPr="00877447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74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Zdobywanie informacji na temat kontekstu normatywnego (prawo i etyka), w jakim osadzona jest organizacja</w:t>
            </w:r>
          </w:p>
        </w:tc>
        <w:tc>
          <w:tcPr>
            <w:tcW w:w="993" w:type="dxa"/>
          </w:tcPr>
          <w:p w14:paraId="7ED9C168" w14:textId="77777777" w:rsidR="005225FF" w:rsidRPr="00BD28DD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Z6S_W11</w:t>
            </w:r>
          </w:p>
        </w:tc>
        <w:tc>
          <w:tcPr>
            <w:tcW w:w="5670" w:type="dxa"/>
          </w:tcPr>
          <w:p w14:paraId="02DDBBFB" w14:textId="1C8CAE06" w:rsidR="005225FF" w:rsidRPr="00C609EB" w:rsidRDefault="005225FF">
            <w:pPr>
              <w:spacing w:line="259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609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Student zostaje zapoznany z podstawowymi regulacjami, jakim podlega organizacja, w której odbywa praktyki. Wiedza ta powinna obejmować zarówno główne normy prawne, jakich musi przestrzegać organizacja, jak i schemat </w:t>
            </w:r>
            <w:proofErr w:type="spellStart"/>
            <w:r w:rsidRPr="00C609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zachowań</w:t>
            </w:r>
            <w:proofErr w:type="spellEnd"/>
            <w:r w:rsidRPr="00C609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 działań etycznie pożądanych, zgodnych z kulturą tej organizacji oraz normami życia społecznego.</w:t>
            </w:r>
          </w:p>
        </w:tc>
      </w:tr>
      <w:tr w:rsidR="005225FF" w14:paraId="5076C68B" w14:textId="77777777" w:rsidTr="00E03484">
        <w:tc>
          <w:tcPr>
            <w:tcW w:w="562" w:type="dxa"/>
          </w:tcPr>
          <w:p w14:paraId="6A12A37C" w14:textId="77777777" w:rsidR="005225FF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16B3BF" w14:textId="7E454F1A" w:rsidR="005225FF" w:rsidRPr="00877447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74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Zdobywanie informacji na temat przedsięwzięć 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zakresie marketingu i sprzedaży </w:t>
            </w:r>
            <w:r w:rsidRPr="008774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realizowanych w organizacji.</w:t>
            </w:r>
          </w:p>
        </w:tc>
        <w:tc>
          <w:tcPr>
            <w:tcW w:w="993" w:type="dxa"/>
          </w:tcPr>
          <w:p w14:paraId="49FA8F36" w14:textId="77777777" w:rsidR="005225FF" w:rsidRPr="0081730D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004A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Z6S_W12</w:t>
            </w:r>
          </w:p>
        </w:tc>
        <w:tc>
          <w:tcPr>
            <w:tcW w:w="5670" w:type="dxa"/>
          </w:tcPr>
          <w:p w14:paraId="2C54E8E1" w14:textId="1B32C677" w:rsidR="005225FF" w:rsidRPr="00C609EB" w:rsidRDefault="005225FF">
            <w:pPr>
              <w:spacing w:line="259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609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Student rozumie 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 czym polega wykorzystanie</w:t>
            </w:r>
            <w:r w:rsidR="00BD28DD"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narzędzi takich jak reklama, PR, media społecznościowe czy </w:t>
            </w:r>
            <w:proofErr w:type="spellStart"/>
            <w:r w:rsidR="00BD28DD"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content</w:t>
            </w:r>
            <w:proofErr w:type="spellEnd"/>
            <w:r w:rsidR="00BD28DD" w:rsidRP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marketing</w:t>
            </w:r>
            <w:r w:rsidR="00FF73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609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organizacji, w której odbywa praktyki</w:t>
            </w:r>
            <w:r w:rsidR="00BD28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oraz jaki one mają wpływ na sprzedaż jej produktu/usług</w:t>
            </w:r>
          </w:p>
        </w:tc>
      </w:tr>
      <w:tr w:rsidR="005225FF" w:rsidRPr="001E3D69" w14:paraId="115695DA" w14:textId="77777777" w:rsidTr="00E03484">
        <w:tc>
          <w:tcPr>
            <w:tcW w:w="10060" w:type="dxa"/>
            <w:gridSpan w:val="4"/>
          </w:tcPr>
          <w:p w14:paraId="77ABB548" w14:textId="77777777" w:rsidR="005225FF" w:rsidRPr="001072C4" w:rsidRDefault="005225FF">
            <w:pPr>
              <w:pStyle w:val="ListParagraph"/>
              <w:spacing w:line="259" w:lineRule="auto"/>
              <w:ind w:left="87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72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UMIEJĘTNOŚCI</w:t>
            </w:r>
          </w:p>
        </w:tc>
      </w:tr>
      <w:tr w:rsidR="005225FF" w:rsidRPr="001E3D69" w14:paraId="2BEAD752" w14:textId="77777777" w:rsidTr="00E03484">
        <w:tc>
          <w:tcPr>
            <w:tcW w:w="562" w:type="dxa"/>
          </w:tcPr>
          <w:p w14:paraId="41BF8810" w14:textId="77777777" w:rsidR="005225FF" w:rsidRPr="001072C4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72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√  </w:t>
            </w:r>
          </w:p>
        </w:tc>
        <w:tc>
          <w:tcPr>
            <w:tcW w:w="2835" w:type="dxa"/>
          </w:tcPr>
          <w:p w14:paraId="6BD3ACAB" w14:textId="77777777" w:rsidR="005225FF" w:rsidRPr="001072C4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72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Umiejętności praktyczne</w:t>
            </w:r>
          </w:p>
        </w:tc>
        <w:tc>
          <w:tcPr>
            <w:tcW w:w="993" w:type="dxa"/>
          </w:tcPr>
          <w:p w14:paraId="32941AAD" w14:textId="77777777" w:rsidR="005225FF" w:rsidRPr="001072C4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72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5670" w:type="dxa"/>
          </w:tcPr>
          <w:p w14:paraId="76D030BE" w14:textId="77777777" w:rsidR="005225FF" w:rsidRPr="001072C4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72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Efekt uczenia się</w:t>
            </w:r>
          </w:p>
        </w:tc>
      </w:tr>
      <w:tr w:rsidR="005225FF" w14:paraId="0D9FB4B7" w14:textId="77777777" w:rsidTr="0081730D">
        <w:tc>
          <w:tcPr>
            <w:tcW w:w="562" w:type="dxa"/>
          </w:tcPr>
          <w:p w14:paraId="6B5326A6" w14:textId="77777777" w:rsidR="005225FF" w:rsidRPr="001072C4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FEA18B" w14:textId="7B1991C0" w:rsidR="005225FF" w:rsidRPr="005C7057" w:rsidRDefault="005225FF">
            <w:pPr>
              <w:pStyle w:val="ListParagraph"/>
              <w:spacing w:line="259" w:lineRule="auto"/>
              <w:ind w:left="0" w:right="181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Zaplanowanie i przeprowadzenie działań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ramach organizacji, zgodnych z kompetencjami studenta wynikającymi ze studiowania kierunku </w:t>
            </w:r>
            <w:r w:rsidR="00C937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Marketing i sprzedaż</w:t>
            </w:r>
            <w:r w:rsidR="00C937BB"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i/lub jego określonej specjalności.</w:t>
            </w:r>
          </w:p>
        </w:tc>
        <w:tc>
          <w:tcPr>
            <w:tcW w:w="993" w:type="dxa"/>
          </w:tcPr>
          <w:p w14:paraId="1688396D" w14:textId="77777777" w:rsidR="005225FF" w:rsidRPr="00C937BB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937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Z6S_U05</w:t>
            </w:r>
          </w:p>
        </w:tc>
        <w:tc>
          <w:tcPr>
            <w:tcW w:w="5670" w:type="dxa"/>
          </w:tcPr>
          <w:p w14:paraId="030FBBAE" w14:textId="328BFFC0" w:rsidR="005225FF" w:rsidRPr="001072C4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072C4">
              <w:rPr>
                <w:rFonts w:asciiTheme="minorHAnsi" w:hAnsiTheme="minorHAnsi" w:cstheme="minorHAnsi"/>
                <w:sz w:val="20"/>
                <w:szCs w:val="20"/>
              </w:rPr>
              <w:t xml:space="preserve">Student w ramach praktyk w organizacji ma możliwość zaplanowania i przeprowadzenia działań zbieżnych z jego kompetencjami wynikającymi ze studiowania kierunku </w:t>
            </w:r>
            <w:r w:rsidR="00C937BB">
              <w:rPr>
                <w:rFonts w:asciiTheme="minorHAnsi" w:hAnsiTheme="minorHAnsi" w:cstheme="minorHAnsi"/>
                <w:sz w:val="20"/>
                <w:szCs w:val="20"/>
              </w:rPr>
              <w:t>Marketing i  Sprzedaż</w:t>
            </w:r>
            <w:r w:rsidR="00C937BB" w:rsidRPr="001072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72C4">
              <w:rPr>
                <w:rFonts w:asciiTheme="minorHAnsi" w:hAnsiTheme="minorHAnsi" w:cstheme="minorHAnsi"/>
                <w:sz w:val="20"/>
                <w:szCs w:val="20"/>
              </w:rPr>
              <w:t>na określonej specjalności. Działania te muszą odbywać się z poszanowaniem reguł prawnych i etycznych jakim podlega ta organizacja.</w:t>
            </w:r>
          </w:p>
        </w:tc>
      </w:tr>
      <w:tr w:rsidR="005225FF" w14:paraId="38973169" w14:textId="77777777" w:rsidTr="00E03484">
        <w:tc>
          <w:tcPr>
            <w:tcW w:w="562" w:type="dxa"/>
          </w:tcPr>
          <w:p w14:paraId="42E4944B" w14:textId="77777777" w:rsidR="005225FF" w:rsidRPr="001072C4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19DA7C" w14:textId="2C497512" w:rsidR="005225FF" w:rsidRPr="005C7057" w:rsidRDefault="005225FF">
            <w:pPr>
              <w:pStyle w:val="ListParagraph"/>
              <w:spacing w:line="259" w:lineRule="auto"/>
              <w:ind w:left="0" w:right="181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Przeprowadzenia działań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organizacji, których inicjatorem był sam student (zgodnych z kompetencjami studenta wynikającymi ze studiowania kierunku </w:t>
            </w:r>
            <w:r w:rsidR="00C937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Marketing i sprzedaż</w:t>
            </w:r>
            <w:r w:rsidR="00C937BB"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i/lub jego określonej specjalności).</w:t>
            </w:r>
          </w:p>
        </w:tc>
        <w:tc>
          <w:tcPr>
            <w:tcW w:w="993" w:type="dxa"/>
          </w:tcPr>
          <w:p w14:paraId="38DFADB3" w14:textId="77777777" w:rsidR="005225FF" w:rsidRPr="0081730D" w:rsidRDefault="005225FF">
            <w:pPr>
              <w:pStyle w:val="ListParagraph"/>
              <w:spacing w:line="259" w:lineRule="auto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004A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Z6S_U06</w:t>
            </w:r>
          </w:p>
        </w:tc>
        <w:tc>
          <w:tcPr>
            <w:tcW w:w="5670" w:type="dxa"/>
          </w:tcPr>
          <w:p w14:paraId="78178005" w14:textId="36607ADD" w:rsidR="005225FF" w:rsidRPr="00C609EB" w:rsidRDefault="005225FF">
            <w:pPr>
              <w:spacing w:line="259" w:lineRule="auto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609EB">
              <w:rPr>
                <w:rFonts w:asciiTheme="minorHAnsi" w:hAnsiTheme="minorHAnsi" w:cstheme="minorHAnsi"/>
                <w:sz w:val="20"/>
                <w:szCs w:val="20"/>
              </w:rPr>
              <w:t xml:space="preserve">Student ma możliwość wykazania się inicjatywą </w:t>
            </w:r>
            <w:r w:rsidR="004D425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609EB">
              <w:rPr>
                <w:rFonts w:asciiTheme="minorHAnsi" w:hAnsiTheme="minorHAnsi" w:cstheme="minorHAnsi"/>
                <w:sz w:val="20"/>
                <w:szCs w:val="20"/>
              </w:rPr>
              <w:t xml:space="preserve">i aktywnością w obszarach </w:t>
            </w:r>
            <w:r w:rsidR="00C937BB">
              <w:rPr>
                <w:rFonts w:asciiTheme="minorHAnsi" w:hAnsiTheme="minorHAnsi" w:cstheme="minorHAnsi"/>
                <w:sz w:val="20"/>
                <w:szCs w:val="20"/>
              </w:rPr>
              <w:t xml:space="preserve"> marketingu i sprzedaży</w:t>
            </w:r>
            <w:r w:rsidRPr="00C609EB">
              <w:rPr>
                <w:rFonts w:asciiTheme="minorHAnsi" w:hAnsiTheme="minorHAnsi" w:cstheme="minorHAnsi"/>
                <w:sz w:val="20"/>
                <w:szCs w:val="20"/>
              </w:rPr>
              <w:t xml:space="preserve"> organizacji.</w:t>
            </w:r>
          </w:p>
        </w:tc>
      </w:tr>
      <w:tr w:rsidR="005225FF" w14:paraId="76E6EEE0" w14:textId="77777777" w:rsidTr="00E03484">
        <w:tc>
          <w:tcPr>
            <w:tcW w:w="562" w:type="dxa"/>
          </w:tcPr>
          <w:p w14:paraId="1B4F4AB6" w14:textId="77777777" w:rsidR="005225FF" w:rsidRPr="001072C4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F1D91F" w14:textId="77777777" w:rsidR="005225FF" w:rsidRPr="005C7057" w:rsidRDefault="005225FF">
            <w:pPr>
              <w:pStyle w:val="ListParagraph"/>
              <w:spacing w:line="259" w:lineRule="auto"/>
              <w:ind w:left="0" w:right="181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Dostrzeżenie 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wskazanie</w:t>
            </w: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konsekwencji działań podjętych przez studenta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ramach organizacji.</w:t>
            </w:r>
          </w:p>
        </w:tc>
        <w:tc>
          <w:tcPr>
            <w:tcW w:w="993" w:type="dxa"/>
          </w:tcPr>
          <w:p w14:paraId="18234C29" w14:textId="77777777" w:rsidR="005225FF" w:rsidRPr="00C937BB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937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Z6S_U10</w:t>
            </w:r>
          </w:p>
        </w:tc>
        <w:tc>
          <w:tcPr>
            <w:tcW w:w="5670" w:type="dxa"/>
          </w:tcPr>
          <w:p w14:paraId="1D2D88D4" w14:textId="256DE144" w:rsidR="005225FF" w:rsidRPr="00C609EB" w:rsidRDefault="005225FF">
            <w:pPr>
              <w:spacing w:line="259" w:lineRule="auto"/>
              <w:ind w:right="25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609EB">
              <w:rPr>
                <w:rFonts w:asciiTheme="minorHAnsi" w:hAnsiTheme="minorHAnsi" w:cstheme="minorHAnsi"/>
                <w:sz w:val="20"/>
                <w:szCs w:val="20"/>
              </w:rPr>
              <w:t>Student nabył umiejętność wykorzystania swoich dotychczasowych kompetencji w praktycznym, istotnym dla organizacji, działaniu. Student ma możliwość obserwacji efektów swoich działań w kontekście organizacji.</w:t>
            </w:r>
          </w:p>
        </w:tc>
      </w:tr>
      <w:tr w:rsidR="005225FF" w14:paraId="64E5202B" w14:textId="77777777" w:rsidTr="00E03484">
        <w:tc>
          <w:tcPr>
            <w:tcW w:w="562" w:type="dxa"/>
          </w:tcPr>
          <w:p w14:paraId="1466FA9E" w14:textId="77777777" w:rsidR="005225FF" w:rsidRPr="001072C4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A940F6" w14:textId="75D21214" w:rsidR="005225FF" w:rsidRPr="001072C4" w:rsidRDefault="005225FF">
            <w:pPr>
              <w:pStyle w:val="ListParagraph"/>
              <w:spacing w:line="259" w:lineRule="auto"/>
              <w:ind w:left="0" w:right="18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072C4">
              <w:rPr>
                <w:rFonts w:asciiTheme="minorHAnsi" w:hAnsiTheme="minorHAnsi" w:cstheme="minorHAnsi"/>
                <w:sz w:val="20"/>
                <w:szCs w:val="20"/>
              </w:rPr>
              <w:t>Współdziałanie w ramach zespoł</w:t>
            </w:r>
            <w:r w:rsidR="00C937BB">
              <w:rPr>
                <w:rFonts w:asciiTheme="minorHAnsi" w:hAnsiTheme="minorHAnsi" w:cstheme="minorHAnsi"/>
                <w:sz w:val="20"/>
                <w:szCs w:val="20"/>
              </w:rPr>
              <w:t>u, odpowiedzialnego za marketing i sprzedaż w organizacji</w:t>
            </w:r>
            <w:r w:rsidRPr="001072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12DF4BB" w14:textId="77777777" w:rsidR="005225FF" w:rsidRPr="0081730D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04AED">
              <w:rPr>
                <w:rFonts w:asciiTheme="minorHAnsi" w:hAnsiTheme="minorHAnsi" w:cstheme="minorHAnsi"/>
                <w:sz w:val="20"/>
                <w:szCs w:val="20"/>
              </w:rPr>
              <w:t>Z6S_U11</w:t>
            </w:r>
          </w:p>
        </w:tc>
        <w:tc>
          <w:tcPr>
            <w:tcW w:w="5670" w:type="dxa"/>
          </w:tcPr>
          <w:p w14:paraId="0B12A232" w14:textId="69C2F3F0" w:rsidR="005225FF" w:rsidRPr="00C609EB" w:rsidRDefault="005225FF">
            <w:pPr>
              <w:spacing w:line="259" w:lineRule="auto"/>
              <w:ind w:right="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04AED">
              <w:rPr>
                <w:rFonts w:asciiTheme="minorHAnsi" w:hAnsiTheme="minorHAnsi" w:cstheme="minorHAnsi"/>
                <w:sz w:val="20"/>
                <w:szCs w:val="20"/>
              </w:rPr>
              <w:t>Student zdobędzie umiejętność współdziałania w ramach określonego zespołu / określonych zespołów</w:t>
            </w:r>
            <w:r w:rsidR="00C937BB" w:rsidRPr="00004AED">
              <w:rPr>
                <w:rFonts w:asciiTheme="minorHAnsi" w:hAnsiTheme="minorHAnsi" w:cstheme="minorHAnsi"/>
                <w:sz w:val="20"/>
                <w:szCs w:val="20"/>
              </w:rPr>
              <w:t>, odpowiedzialnych za marketing i sprzedaż</w:t>
            </w:r>
            <w:r w:rsidRPr="00004AED">
              <w:rPr>
                <w:rFonts w:asciiTheme="minorHAnsi" w:hAnsiTheme="minorHAnsi" w:cstheme="minorHAnsi"/>
                <w:sz w:val="20"/>
                <w:szCs w:val="20"/>
              </w:rPr>
              <w:t xml:space="preserve"> w organizacji oraz bierze udział w procesach komunikacyjnych w tych grupach / tej grupie.</w:t>
            </w:r>
          </w:p>
        </w:tc>
      </w:tr>
      <w:tr w:rsidR="005225FF" w14:paraId="04DFC834" w14:textId="77777777" w:rsidTr="00E03484">
        <w:tc>
          <w:tcPr>
            <w:tcW w:w="562" w:type="dxa"/>
          </w:tcPr>
          <w:p w14:paraId="451000D1" w14:textId="77777777" w:rsidR="005225FF" w:rsidRPr="001072C4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FC1AAF" w14:textId="77777777" w:rsidR="005225FF" w:rsidRPr="001072C4" w:rsidRDefault="005225FF">
            <w:pPr>
              <w:pStyle w:val="ListParagraph"/>
              <w:spacing w:line="259" w:lineRule="auto"/>
              <w:ind w:left="0" w:right="18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072C4">
              <w:rPr>
                <w:rFonts w:asciiTheme="minorHAnsi" w:hAnsiTheme="minorHAnsi" w:cstheme="minorHAnsi"/>
                <w:sz w:val="20"/>
                <w:szCs w:val="20"/>
              </w:rPr>
              <w:t xml:space="preserve">Zarządzanie sobą w trakcie praktyk (zarówno w aspekcie wykonywanych zadań indywidualnych, jak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072C4">
              <w:rPr>
                <w:rFonts w:asciiTheme="minorHAnsi" w:hAnsiTheme="minorHAnsi" w:cstheme="minorHAnsi"/>
                <w:sz w:val="20"/>
                <w:szCs w:val="20"/>
              </w:rPr>
              <w:t>i zespołowych).</w:t>
            </w:r>
          </w:p>
        </w:tc>
        <w:tc>
          <w:tcPr>
            <w:tcW w:w="993" w:type="dxa"/>
          </w:tcPr>
          <w:p w14:paraId="0F986D5D" w14:textId="77777777" w:rsidR="005225FF" w:rsidRPr="00C937BB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937BB">
              <w:rPr>
                <w:rFonts w:asciiTheme="minorHAnsi" w:hAnsiTheme="minorHAnsi" w:cstheme="minorHAnsi"/>
                <w:sz w:val="20"/>
                <w:szCs w:val="20"/>
              </w:rPr>
              <w:t>Z6S_U13</w:t>
            </w:r>
          </w:p>
        </w:tc>
        <w:tc>
          <w:tcPr>
            <w:tcW w:w="5670" w:type="dxa"/>
          </w:tcPr>
          <w:p w14:paraId="65A84EB1" w14:textId="534F123F" w:rsidR="005225FF" w:rsidRPr="00C609EB" w:rsidRDefault="005225FF">
            <w:pPr>
              <w:spacing w:line="259" w:lineRule="auto"/>
              <w:ind w:right="2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609EB">
              <w:rPr>
                <w:rFonts w:asciiTheme="minorHAnsi" w:hAnsiTheme="minorHAnsi" w:cstheme="minorHAnsi"/>
                <w:sz w:val="20"/>
                <w:szCs w:val="20"/>
              </w:rPr>
              <w:t xml:space="preserve">Student będzie potrafił zarządzać zarówno swoją pracą indywidualną, jak własną aktywnością w zespołach, </w:t>
            </w:r>
            <w:r w:rsidR="004D425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609EB">
              <w:rPr>
                <w:rFonts w:asciiTheme="minorHAnsi" w:hAnsiTheme="minorHAnsi" w:cstheme="minorHAnsi"/>
                <w:sz w:val="20"/>
                <w:szCs w:val="20"/>
              </w:rPr>
              <w:t>w których znajdzie się w trakcie praktyk w danej organizacji. Student będzie wykazywał się empatią wobec postawy innych członków zespołu oraz będzie prezentował postawę odpowiedzialności za wykonywane zadania indywidualne i zespołowe.</w:t>
            </w:r>
          </w:p>
        </w:tc>
      </w:tr>
      <w:tr w:rsidR="005225FF" w:rsidRPr="001E3D69" w14:paraId="3C18D2CA" w14:textId="77777777" w:rsidTr="00E03484">
        <w:tc>
          <w:tcPr>
            <w:tcW w:w="10060" w:type="dxa"/>
            <w:gridSpan w:val="4"/>
          </w:tcPr>
          <w:p w14:paraId="18101596" w14:textId="77777777" w:rsidR="005225FF" w:rsidRPr="001E3D69" w:rsidRDefault="005225FF">
            <w:pPr>
              <w:pStyle w:val="ListParagraph"/>
              <w:spacing w:line="259" w:lineRule="auto"/>
              <w:ind w:left="873" w:right="-30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1E3D69">
              <w:rPr>
                <w:rFonts w:asciiTheme="minorHAnsi" w:hAnsiTheme="minorHAnsi" w:cstheme="minorHAnsi"/>
                <w:b/>
                <w:bCs/>
              </w:rPr>
              <w:t>KOMPETENCJE SPOŁECZNE</w:t>
            </w:r>
          </w:p>
        </w:tc>
      </w:tr>
      <w:tr w:rsidR="005225FF" w:rsidRPr="001E3D69" w14:paraId="494104D4" w14:textId="77777777" w:rsidTr="00E03484">
        <w:tc>
          <w:tcPr>
            <w:tcW w:w="562" w:type="dxa"/>
          </w:tcPr>
          <w:p w14:paraId="1F5B6B2C" w14:textId="77777777" w:rsidR="005225FF" w:rsidRPr="001E3D69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D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√</w:t>
            </w:r>
            <w:r w:rsidRPr="001E3D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112B3E05" w14:textId="77777777" w:rsidR="005225FF" w:rsidRPr="001E3D69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D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Umiejętności praktyczne</w:t>
            </w:r>
          </w:p>
        </w:tc>
        <w:tc>
          <w:tcPr>
            <w:tcW w:w="993" w:type="dxa"/>
          </w:tcPr>
          <w:p w14:paraId="42F700C9" w14:textId="77777777" w:rsidR="005225FF" w:rsidRPr="001E3D69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D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5670" w:type="dxa"/>
          </w:tcPr>
          <w:p w14:paraId="18E5F6FD" w14:textId="77777777" w:rsidR="005225FF" w:rsidRPr="001E3D69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3D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Efekt uczenia się</w:t>
            </w:r>
          </w:p>
        </w:tc>
      </w:tr>
      <w:tr w:rsidR="005225FF" w14:paraId="09C051F2" w14:textId="77777777" w:rsidTr="00E03484">
        <w:tc>
          <w:tcPr>
            <w:tcW w:w="562" w:type="dxa"/>
          </w:tcPr>
          <w:p w14:paraId="5E630657" w14:textId="77777777" w:rsidR="005225FF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F722D5" w14:textId="77777777" w:rsidR="005225FF" w:rsidRPr="005C7057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Inicjowanie działań zmierzających do wprowadzenia pozytywnych zmian w organizacji.</w:t>
            </w:r>
          </w:p>
        </w:tc>
        <w:tc>
          <w:tcPr>
            <w:tcW w:w="993" w:type="dxa"/>
          </w:tcPr>
          <w:p w14:paraId="7EFFF614" w14:textId="77777777" w:rsidR="005225FF" w:rsidRPr="00C937BB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937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Z6S_K02</w:t>
            </w:r>
          </w:p>
        </w:tc>
        <w:tc>
          <w:tcPr>
            <w:tcW w:w="5670" w:type="dxa"/>
          </w:tcPr>
          <w:p w14:paraId="3C906004" w14:textId="1B7BE8CF" w:rsidR="005225FF" w:rsidRPr="00C609EB" w:rsidRDefault="005225FF">
            <w:pPr>
              <w:spacing w:line="259" w:lineRule="auto"/>
              <w:ind w:right="25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609EB">
              <w:rPr>
                <w:rFonts w:asciiTheme="minorHAnsi" w:hAnsiTheme="minorHAnsi" w:cstheme="minorHAnsi"/>
                <w:sz w:val="20"/>
                <w:szCs w:val="20"/>
              </w:rPr>
              <w:t>Student będzie podejmował inicjatywę w ramach działań składających się na jego praktykę w organizacji i dołoży starań, aby podejmowane przez niego aktywności dawały dobry przykład innym, miały potencjał do wprowadzenia pozytywnych zmian w działaniu organizacji oraz aby były przeprowadzane zgodnie z zasadami etyki.</w:t>
            </w:r>
          </w:p>
        </w:tc>
      </w:tr>
      <w:tr w:rsidR="005225FF" w14:paraId="325D7120" w14:textId="77777777" w:rsidTr="00E03484">
        <w:tc>
          <w:tcPr>
            <w:tcW w:w="562" w:type="dxa"/>
          </w:tcPr>
          <w:p w14:paraId="3214783F" w14:textId="77777777" w:rsidR="005225FF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55DFBA" w14:textId="77777777" w:rsidR="005225FF" w:rsidRPr="005C7057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Wyszukiwanie szans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 podejmowanie wysiłków zorientowanych na osiągnięcie celów organizacji.</w:t>
            </w:r>
          </w:p>
        </w:tc>
        <w:tc>
          <w:tcPr>
            <w:tcW w:w="993" w:type="dxa"/>
          </w:tcPr>
          <w:p w14:paraId="3774D06B" w14:textId="77777777" w:rsidR="005225FF" w:rsidRPr="00004AED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04A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Z6S_K03</w:t>
            </w:r>
          </w:p>
        </w:tc>
        <w:tc>
          <w:tcPr>
            <w:tcW w:w="5670" w:type="dxa"/>
          </w:tcPr>
          <w:p w14:paraId="176C574A" w14:textId="77777777" w:rsidR="005225FF" w:rsidRPr="001072C4" w:rsidRDefault="005225FF">
            <w:pPr>
              <w:pStyle w:val="ListParagraph"/>
              <w:spacing w:line="259" w:lineRule="auto"/>
              <w:ind w:left="0" w:right="25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072C4">
              <w:rPr>
                <w:rFonts w:asciiTheme="minorHAnsi" w:hAnsiTheme="minorHAnsi" w:cstheme="minorHAnsi"/>
                <w:sz w:val="20"/>
                <w:szCs w:val="20"/>
              </w:rPr>
              <w:t>Student będzie próbował wcielić w życie postawę przedsiębiorczą poprzez inicjowanie działań pożądanych z punktu widzenia funkcjonowania organizacji, w której będzie odbywał praktyki.</w:t>
            </w:r>
          </w:p>
        </w:tc>
      </w:tr>
      <w:tr w:rsidR="005225FF" w14:paraId="3B81637D" w14:textId="77777777" w:rsidTr="00E03484">
        <w:tc>
          <w:tcPr>
            <w:tcW w:w="562" w:type="dxa"/>
          </w:tcPr>
          <w:p w14:paraId="45C997CA" w14:textId="77777777" w:rsidR="005225FF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D0FEF1" w14:textId="77777777" w:rsidR="005225FF" w:rsidRPr="005C7057" w:rsidRDefault="005225FF">
            <w:pPr>
              <w:pStyle w:val="ListParagraph"/>
              <w:spacing w:line="259" w:lineRule="auto"/>
              <w:ind w:left="0" w:right="39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Otwartość na nowe doświadczenia oferowane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C705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ramach organizacji.</w:t>
            </w:r>
          </w:p>
        </w:tc>
        <w:tc>
          <w:tcPr>
            <w:tcW w:w="993" w:type="dxa"/>
          </w:tcPr>
          <w:p w14:paraId="29D1463C" w14:textId="77777777" w:rsidR="005225FF" w:rsidRPr="00C937BB" w:rsidRDefault="005225FF">
            <w:pPr>
              <w:pStyle w:val="ListParagraph"/>
              <w:spacing w:line="259" w:lineRule="auto"/>
              <w:ind w:left="0" w:right="-30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937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Z6S_K04</w:t>
            </w:r>
          </w:p>
        </w:tc>
        <w:tc>
          <w:tcPr>
            <w:tcW w:w="5670" w:type="dxa"/>
          </w:tcPr>
          <w:p w14:paraId="5C8027BD" w14:textId="7B9F1294" w:rsidR="005225FF" w:rsidRPr="00C609EB" w:rsidRDefault="005225FF">
            <w:pPr>
              <w:spacing w:line="259" w:lineRule="auto"/>
              <w:ind w:right="25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609EB">
              <w:rPr>
                <w:rFonts w:asciiTheme="minorHAnsi" w:hAnsiTheme="minorHAnsi" w:cstheme="minorHAnsi"/>
                <w:sz w:val="20"/>
                <w:szCs w:val="20"/>
              </w:rPr>
              <w:t>Student prezentuje postawę otwartości na nowe doświadczenia, a jego zachowanie świadczy o zrozumieniu istotności wartości samorozwoju zarówno w aspekcie zawodowym, jak i prywatnym.</w:t>
            </w:r>
          </w:p>
        </w:tc>
      </w:tr>
    </w:tbl>
    <w:p w14:paraId="6DD2867A" w14:textId="77777777" w:rsidR="005225FF" w:rsidRDefault="005225FF" w:rsidP="005225FF">
      <w:pPr>
        <w:rPr>
          <w:rFonts w:asciiTheme="minorHAnsi" w:hAnsiTheme="minorHAnsi" w:cstheme="minorHAnsi"/>
          <w:sz w:val="20"/>
          <w:szCs w:val="20"/>
        </w:rPr>
      </w:pPr>
    </w:p>
    <w:p w14:paraId="407DEEE1" w14:textId="77777777" w:rsidR="005225FF" w:rsidRDefault="005225FF" w:rsidP="005225FF">
      <w:pPr>
        <w:ind w:left="4956" w:firstLine="708"/>
        <w:jc w:val="center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Zaliczam/nie zaliczam praktyki</w:t>
      </w:r>
    </w:p>
    <w:p w14:paraId="3A42119E" w14:textId="77777777" w:rsidR="005225FF" w:rsidRDefault="005225FF" w:rsidP="005225FF">
      <w:pPr>
        <w:rPr>
          <w:rFonts w:asciiTheme="minorHAnsi" w:eastAsia="Calibri" w:hAnsiTheme="minorHAnsi" w:cstheme="minorHAnsi"/>
          <w:sz w:val="20"/>
          <w:szCs w:val="20"/>
        </w:rPr>
      </w:pPr>
    </w:p>
    <w:p w14:paraId="13AAB91C" w14:textId="77777777" w:rsidR="005225FF" w:rsidRDefault="005225FF" w:rsidP="005225FF">
      <w:pPr>
        <w:ind w:left="5664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112376">
        <w:rPr>
          <w:rFonts w:asciiTheme="minorHAnsi" w:eastAsia="Calibri" w:hAnsiTheme="minorHAnsi" w:cstheme="minorHAnsi"/>
          <w:sz w:val="20"/>
          <w:szCs w:val="20"/>
        </w:rPr>
        <w:t>………………………………………………………</w:t>
      </w:r>
    </w:p>
    <w:p w14:paraId="42245694" w14:textId="1EFBA9A7" w:rsidR="00CB6713" w:rsidRPr="00307008" w:rsidRDefault="005225FF" w:rsidP="004D425C">
      <w:pPr>
        <w:spacing w:line="240" w:lineRule="auto"/>
        <w:ind w:left="5664"/>
        <w:jc w:val="center"/>
      </w:pPr>
      <w:r w:rsidRPr="009D57E7">
        <w:rPr>
          <w:rFonts w:asciiTheme="minorHAnsi" w:eastAsia="Calibri" w:hAnsiTheme="minorHAnsi" w:cstheme="minorHAnsi"/>
          <w:sz w:val="18"/>
          <w:szCs w:val="18"/>
        </w:rPr>
        <w:t xml:space="preserve">Podpis Kierownika Katedry </w:t>
      </w:r>
      <w:r w:rsidRPr="009D57E7">
        <w:rPr>
          <w:rFonts w:asciiTheme="minorHAnsi" w:eastAsia="Calibri" w:hAnsiTheme="minorHAnsi" w:cstheme="minorHAnsi"/>
          <w:sz w:val="18"/>
          <w:szCs w:val="18"/>
        </w:rPr>
        <w:br/>
        <w:t>lub Opiekuna praktyk zawodowych</w:t>
      </w:r>
      <w:r w:rsidRPr="009D57E7">
        <w:rPr>
          <w:rFonts w:asciiTheme="minorHAnsi" w:eastAsia="Calibri" w:hAnsiTheme="minorHAnsi" w:cstheme="minorHAnsi"/>
          <w:sz w:val="18"/>
          <w:szCs w:val="18"/>
        </w:rPr>
        <w:br/>
        <w:t>po stronie Katedry</w:t>
      </w:r>
    </w:p>
    <w:sectPr w:rsidR="00CB6713" w:rsidRPr="00307008" w:rsidSect="00B92996">
      <w:headerReference w:type="default" r:id="rId11"/>
      <w:footerReference w:type="default" r:id="rId12"/>
      <w:pgSz w:w="11906" w:h="16838"/>
      <w:pgMar w:top="2268" w:right="1021" w:bottom="2835" w:left="102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E619" w14:textId="77777777" w:rsidR="008A2C63" w:rsidRDefault="008A2C63" w:rsidP="00A356AA">
      <w:r>
        <w:separator/>
      </w:r>
    </w:p>
  </w:endnote>
  <w:endnote w:type="continuationSeparator" w:id="0">
    <w:p w14:paraId="7A1243ED" w14:textId="77777777" w:rsidR="008A2C63" w:rsidRDefault="008A2C63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Cambria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libri"/>
    <w:charset w:val="00"/>
    <w:family w:val="auto"/>
    <w:pitch w:val="variable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12222"/>
      <w:docPartObj>
        <w:docPartGallery w:val="Page Numbers (Bottom of Page)"/>
        <w:docPartUnique/>
      </w:docPartObj>
    </w:sdtPr>
    <w:sdtEndPr/>
    <w:sdtContent>
      <w:p w14:paraId="407C35B5" w14:textId="1A8F39E3" w:rsidR="00E03484" w:rsidRDefault="00E034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14988" w14:textId="2224D5D9" w:rsidR="00A356AA" w:rsidRPr="00E03484" w:rsidRDefault="00E03484" w:rsidP="00E03484">
    <w:pPr>
      <w:pStyle w:val="Footer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934EEE5" wp14:editId="2EBDA5D4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96CFC" w14:textId="77777777" w:rsidR="00E03484" w:rsidRPr="00E645E9" w:rsidRDefault="00E03484" w:rsidP="00E03484">
                          <w:pPr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</w:pP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Pałac Kultury i Nauki, 12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piętro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Plac 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Defilad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1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, 00-901 Wars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zawa</w:t>
                          </w:r>
                        </w:p>
                        <w:p w14:paraId="3796F483" w14:textId="77777777" w:rsidR="00E03484" w:rsidRPr="00725F86" w:rsidRDefault="00E03484" w:rsidP="00E03484">
                          <w:pPr>
                            <w:jc w:val="left"/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725F86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4EEE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6FB96CFC" w14:textId="77777777" w:rsidR="00E03484" w:rsidRPr="00E645E9" w:rsidRDefault="00E03484" w:rsidP="00E03484">
                    <w:pPr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</w:pP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Pałac Kultury i Nauki, 12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piętro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,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Plac 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Defilad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1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, 00-901 Wars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zawa</w:t>
                    </w:r>
                  </w:p>
                  <w:p w14:paraId="3796F483" w14:textId="77777777" w:rsidR="00E03484" w:rsidRPr="00725F86" w:rsidRDefault="00E03484" w:rsidP="00E03484">
                    <w:pPr>
                      <w:jc w:val="left"/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725F86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3C8F794D" wp14:editId="525BADBC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655267580" name="Obraz 1" descr="Obraz zawierający czarne, ciemność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 descr="Obraz zawierający czarne, ciemność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9938" w14:textId="77777777" w:rsidR="008A2C63" w:rsidRDefault="008A2C63" w:rsidP="00A356AA">
      <w:r>
        <w:separator/>
      </w:r>
    </w:p>
  </w:footnote>
  <w:footnote w:type="continuationSeparator" w:id="0">
    <w:p w14:paraId="6FAB4994" w14:textId="77777777" w:rsidR="008A2C63" w:rsidRDefault="008A2C63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D63" w14:textId="77777777" w:rsidR="00817B61" w:rsidRDefault="004F6B69" w:rsidP="00817B61">
    <w:pPr>
      <w:pStyle w:val="Header"/>
      <w:ind w:left="-14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6EF613" wp14:editId="5AE2F83D">
          <wp:simplePos x="0" y="0"/>
          <wp:positionH relativeFrom="page">
            <wp:posOffset>0</wp:posOffset>
          </wp:positionH>
          <wp:positionV relativeFrom="paragraph">
            <wp:posOffset>37465</wp:posOffset>
          </wp:positionV>
          <wp:extent cx="2134235" cy="626110"/>
          <wp:effectExtent l="0" t="0" r="0" b="0"/>
          <wp:wrapSquare wrapText="bothSides"/>
          <wp:docPr id="1101965464" name="Obraz 1101965464" descr="Obraz zawierający Czcionka, Grafika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 descr="Obraz zawierający Czcionka, Grafika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55936" w14:textId="77777777" w:rsidR="00A356AA" w:rsidRDefault="00A35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5E1A"/>
    <w:multiLevelType w:val="hybridMultilevel"/>
    <w:tmpl w:val="E436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B00CC"/>
    <w:multiLevelType w:val="hybridMultilevel"/>
    <w:tmpl w:val="7D64D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7D9"/>
    <w:multiLevelType w:val="hybridMultilevel"/>
    <w:tmpl w:val="496E83B2"/>
    <w:lvl w:ilvl="0" w:tplc="82DED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C7904"/>
    <w:multiLevelType w:val="hybridMultilevel"/>
    <w:tmpl w:val="5E8C8130"/>
    <w:lvl w:ilvl="0" w:tplc="5A2CD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8C7A51"/>
    <w:multiLevelType w:val="hybridMultilevel"/>
    <w:tmpl w:val="73E6A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FE243B"/>
    <w:multiLevelType w:val="hybridMultilevel"/>
    <w:tmpl w:val="5144FA10"/>
    <w:lvl w:ilvl="0" w:tplc="3142F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62369"/>
    <w:multiLevelType w:val="hybridMultilevel"/>
    <w:tmpl w:val="6D7819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D7A6D"/>
    <w:multiLevelType w:val="hybridMultilevel"/>
    <w:tmpl w:val="2A56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32"/>
  </w:num>
  <w:num w:numId="2" w16cid:durableId="2033267201">
    <w:abstractNumId w:val="4"/>
  </w:num>
  <w:num w:numId="3" w16cid:durableId="2110352590">
    <w:abstractNumId w:val="21"/>
  </w:num>
  <w:num w:numId="4" w16cid:durableId="2048868927">
    <w:abstractNumId w:val="23"/>
  </w:num>
  <w:num w:numId="5" w16cid:durableId="1157266910">
    <w:abstractNumId w:val="27"/>
  </w:num>
  <w:num w:numId="6" w16cid:durableId="1173255525">
    <w:abstractNumId w:val="25"/>
  </w:num>
  <w:num w:numId="7" w16cid:durableId="247737930">
    <w:abstractNumId w:val="11"/>
  </w:num>
  <w:num w:numId="8" w16cid:durableId="1627467722">
    <w:abstractNumId w:val="8"/>
  </w:num>
  <w:num w:numId="9" w16cid:durableId="271254276">
    <w:abstractNumId w:val="2"/>
  </w:num>
  <w:num w:numId="10" w16cid:durableId="498694390">
    <w:abstractNumId w:val="12"/>
  </w:num>
  <w:num w:numId="11" w16cid:durableId="540289784">
    <w:abstractNumId w:val="1"/>
  </w:num>
  <w:num w:numId="12" w16cid:durableId="1936749037">
    <w:abstractNumId w:val="13"/>
  </w:num>
  <w:num w:numId="13" w16cid:durableId="808937901">
    <w:abstractNumId w:val="18"/>
  </w:num>
  <w:num w:numId="14" w16cid:durableId="530606313">
    <w:abstractNumId w:val="7"/>
  </w:num>
  <w:num w:numId="15" w16cid:durableId="933629819">
    <w:abstractNumId w:val="28"/>
  </w:num>
  <w:num w:numId="16" w16cid:durableId="1449353009">
    <w:abstractNumId w:val="14"/>
  </w:num>
  <w:num w:numId="17" w16cid:durableId="1823161865">
    <w:abstractNumId w:val="24"/>
  </w:num>
  <w:num w:numId="18" w16cid:durableId="1418095321">
    <w:abstractNumId w:val="29"/>
  </w:num>
  <w:num w:numId="19" w16cid:durableId="196813764">
    <w:abstractNumId w:val="15"/>
  </w:num>
  <w:num w:numId="20" w16cid:durableId="1597636644">
    <w:abstractNumId w:val="22"/>
  </w:num>
  <w:num w:numId="21" w16cid:durableId="697975456">
    <w:abstractNumId w:val="3"/>
  </w:num>
  <w:num w:numId="22" w16cid:durableId="1335306059">
    <w:abstractNumId w:val="31"/>
  </w:num>
  <w:num w:numId="23" w16cid:durableId="2010676494">
    <w:abstractNumId w:val="30"/>
  </w:num>
  <w:num w:numId="24" w16cid:durableId="1488594043">
    <w:abstractNumId w:val="10"/>
  </w:num>
  <w:num w:numId="25" w16cid:durableId="773985237">
    <w:abstractNumId w:val="9"/>
  </w:num>
  <w:num w:numId="26" w16cid:durableId="321784836">
    <w:abstractNumId w:val="19"/>
  </w:num>
  <w:num w:numId="27" w16cid:durableId="2110467691">
    <w:abstractNumId w:val="0"/>
  </w:num>
  <w:num w:numId="28" w16cid:durableId="2112580115">
    <w:abstractNumId w:val="26"/>
  </w:num>
  <w:num w:numId="29" w16cid:durableId="792021305">
    <w:abstractNumId w:val="20"/>
  </w:num>
  <w:num w:numId="30" w16cid:durableId="1745253032">
    <w:abstractNumId w:val="6"/>
  </w:num>
  <w:num w:numId="31" w16cid:durableId="863523016">
    <w:abstractNumId w:val="16"/>
  </w:num>
  <w:num w:numId="32" w16cid:durableId="142627639">
    <w:abstractNumId w:val="5"/>
  </w:num>
  <w:num w:numId="33" w16cid:durableId="818034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41"/>
    <w:rsid w:val="000025FE"/>
    <w:rsid w:val="00004AED"/>
    <w:rsid w:val="00007AF5"/>
    <w:rsid w:val="00022E46"/>
    <w:rsid w:val="00035551"/>
    <w:rsid w:val="000546BD"/>
    <w:rsid w:val="00055E88"/>
    <w:rsid w:val="00056440"/>
    <w:rsid w:val="000679F3"/>
    <w:rsid w:val="000A6182"/>
    <w:rsid w:val="000C1E30"/>
    <w:rsid w:val="000C27DE"/>
    <w:rsid w:val="000D6BB0"/>
    <w:rsid w:val="000F026E"/>
    <w:rsid w:val="000F4FB1"/>
    <w:rsid w:val="00125619"/>
    <w:rsid w:val="0014435B"/>
    <w:rsid w:val="00153551"/>
    <w:rsid w:val="00187949"/>
    <w:rsid w:val="00194F05"/>
    <w:rsid w:val="001A7359"/>
    <w:rsid w:val="001B63FA"/>
    <w:rsid w:val="001B684D"/>
    <w:rsid w:val="001D132D"/>
    <w:rsid w:val="001E0AB4"/>
    <w:rsid w:val="001F4B46"/>
    <w:rsid w:val="001F5F85"/>
    <w:rsid w:val="002155D8"/>
    <w:rsid w:val="00234733"/>
    <w:rsid w:val="00250AD7"/>
    <w:rsid w:val="00252E24"/>
    <w:rsid w:val="00256953"/>
    <w:rsid w:val="002752BF"/>
    <w:rsid w:val="00282A88"/>
    <w:rsid w:val="002A4C18"/>
    <w:rsid w:val="002D6F28"/>
    <w:rsid w:val="002E335F"/>
    <w:rsid w:val="002F2C1A"/>
    <w:rsid w:val="003047E9"/>
    <w:rsid w:val="00307008"/>
    <w:rsid w:val="00361060"/>
    <w:rsid w:val="003776E2"/>
    <w:rsid w:val="00377CC6"/>
    <w:rsid w:val="003815CC"/>
    <w:rsid w:val="00391F06"/>
    <w:rsid w:val="003D711A"/>
    <w:rsid w:val="003E1CAD"/>
    <w:rsid w:val="003F1F18"/>
    <w:rsid w:val="00400D2E"/>
    <w:rsid w:val="00406E88"/>
    <w:rsid w:val="00441B56"/>
    <w:rsid w:val="00441DEF"/>
    <w:rsid w:val="004C0807"/>
    <w:rsid w:val="004C57C3"/>
    <w:rsid w:val="004D425C"/>
    <w:rsid w:val="004D54C8"/>
    <w:rsid w:val="004D61A3"/>
    <w:rsid w:val="004F6B69"/>
    <w:rsid w:val="005132BD"/>
    <w:rsid w:val="00520F63"/>
    <w:rsid w:val="005225FF"/>
    <w:rsid w:val="00527710"/>
    <w:rsid w:val="00565B5F"/>
    <w:rsid w:val="00594AED"/>
    <w:rsid w:val="005976BD"/>
    <w:rsid w:val="00602050"/>
    <w:rsid w:val="006C59CC"/>
    <w:rsid w:val="006D373D"/>
    <w:rsid w:val="006D605A"/>
    <w:rsid w:val="0071187B"/>
    <w:rsid w:val="00725F86"/>
    <w:rsid w:val="00746308"/>
    <w:rsid w:val="00756BC5"/>
    <w:rsid w:val="007D4B9D"/>
    <w:rsid w:val="008171C4"/>
    <w:rsid w:val="0081730D"/>
    <w:rsid w:val="00817B61"/>
    <w:rsid w:val="00824B0D"/>
    <w:rsid w:val="00837BCE"/>
    <w:rsid w:val="00846DC5"/>
    <w:rsid w:val="0087455E"/>
    <w:rsid w:val="00877D7F"/>
    <w:rsid w:val="00881C26"/>
    <w:rsid w:val="008915A5"/>
    <w:rsid w:val="00896B95"/>
    <w:rsid w:val="008A2C63"/>
    <w:rsid w:val="008A7FDE"/>
    <w:rsid w:val="008B06B8"/>
    <w:rsid w:val="008C6068"/>
    <w:rsid w:val="008F1430"/>
    <w:rsid w:val="00900F7B"/>
    <w:rsid w:val="00926D3A"/>
    <w:rsid w:val="00945427"/>
    <w:rsid w:val="0094558E"/>
    <w:rsid w:val="009778E1"/>
    <w:rsid w:val="009A0D16"/>
    <w:rsid w:val="009B4793"/>
    <w:rsid w:val="009B5480"/>
    <w:rsid w:val="009B77E4"/>
    <w:rsid w:val="009D5E99"/>
    <w:rsid w:val="009F5C1B"/>
    <w:rsid w:val="00A0018B"/>
    <w:rsid w:val="00A04591"/>
    <w:rsid w:val="00A15FA5"/>
    <w:rsid w:val="00A278EE"/>
    <w:rsid w:val="00A3411E"/>
    <w:rsid w:val="00A356AA"/>
    <w:rsid w:val="00A35C29"/>
    <w:rsid w:val="00A4255F"/>
    <w:rsid w:val="00A6038D"/>
    <w:rsid w:val="00A6477C"/>
    <w:rsid w:val="00A90069"/>
    <w:rsid w:val="00AA5DE6"/>
    <w:rsid w:val="00AB3CB7"/>
    <w:rsid w:val="00AE65B8"/>
    <w:rsid w:val="00B27088"/>
    <w:rsid w:val="00B35C0F"/>
    <w:rsid w:val="00B466ED"/>
    <w:rsid w:val="00B5438E"/>
    <w:rsid w:val="00B605BA"/>
    <w:rsid w:val="00B92996"/>
    <w:rsid w:val="00BA7CE9"/>
    <w:rsid w:val="00BB3663"/>
    <w:rsid w:val="00BD28DD"/>
    <w:rsid w:val="00BE2E70"/>
    <w:rsid w:val="00C012BD"/>
    <w:rsid w:val="00C404DB"/>
    <w:rsid w:val="00C4154A"/>
    <w:rsid w:val="00C6052F"/>
    <w:rsid w:val="00C74589"/>
    <w:rsid w:val="00C937BB"/>
    <w:rsid w:val="00CA621F"/>
    <w:rsid w:val="00CB6713"/>
    <w:rsid w:val="00D17965"/>
    <w:rsid w:val="00D241E6"/>
    <w:rsid w:val="00D41B4A"/>
    <w:rsid w:val="00D427D6"/>
    <w:rsid w:val="00D431D7"/>
    <w:rsid w:val="00D56EA3"/>
    <w:rsid w:val="00D945AB"/>
    <w:rsid w:val="00D9553B"/>
    <w:rsid w:val="00DF39AB"/>
    <w:rsid w:val="00E03484"/>
    <w:rsid w:val="00E12307"/>
    <w:rsid w:val="00E12FEF"/>
    <w:rsid w:val="00E268FB"/>
    <w:rsid w:val="00E3331B"/>
    <w:rsid w:val="00E645E9"/>
    <w:rsid w:val="00E71B92"/>
    <w:rsid w:val="00E83902"/>
    <w:rsid w:val="00E97623"/>
    <w:rsid w:val="00EA43A4"/>
    <w:rsid w:val="00EB70A1"/>
    <w:rsid w:val="00EE7A1A"/>
    <w:rsid w:val="00F24702"/>
    <w:rsid w:val="00F45751"/>
    <w:rsid w:val="00F6581C"/>
    <w:rsid w:val="00F71288"/>
    <w:rsid w:val="00F7746D"/>
    <w:rsid w:val="00F9762B"/>
    <w:rsid w:val="00FB2E40"/>
    <w:rsid w:val="00FB44C0"/>
    <w:rsid w:val="00FB773C"/>
    <w:rsid w:val="00FC0D59"/>
    <w:rsid w:val="00FE1521"/>
    <w:rsid w:val="00FE6C41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07CE9"/>
  <w15:chartTrackingRefBased/>
  <w15:docId w15:val="{DB77BED4-C6D2-47D8-BE42-EDF4DA48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F86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6AA"/>
  </w:style>
  <w:style w:type="paragraph" w:styleId="Footer">
    <w:name w:val="footer"/>
    <w:basedOn w:val="Normal"/>
    <w:link w:val="FooterChar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6AA"/>
  </w:style>
  <w:style w:type="paragraph" w:styleId="NormalWeb">
    <w:name w:val="Normal (Web)"/>
    <w:basedOn w:val="Normal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"/>
    <w:autoRedefine/>
    <w:qFormat/>
    <w:rsid w:val="00D945AB"/>
    <w:pPr>
      <w:spacing w:after="320" w:line="269" w:lineRule="auto"/>
      <w:jc w:val="left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yperlink">
    <w:name w:val="Hyperlink"/>
    <w:basedOn w:val="DefaultParagraphFont"/>
    <w:uiPriority w:val="99"/>
    <w:unhideWhenUsed/>
    <w:rsid w:val="001B63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3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5F86"/>
    <w:pPr>
      <w:ind w:left="720"/>
      <w:contextualSpacing/>
    </w:pPr>
  </w:style>
  <w:style w:type="table" w:styleId="TableGrid">
    <w:name w:val="Table Grid"/>
    <w:basedOn w:val="TableNormal"/>
    <w:uiPriority w:val="39"/>
    <w:rsid w:val="0072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25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Revision">
    <w:name w:val="Revision"/>
    <w:hidden/>
    <w:uiPriority w:val="99"/>
    <w:semiHidden/>
    <w:rsid w:val="00187949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orynska-chudy\Downloads\Papier%20firmowy_og&#243;lny_PL_new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lcf76f155ced4ddcb4097134ff3c332f xmlns="95e377fb-8441-485f-bab2-4b777711087a">
      <Terms xmlns="http://schemas.microsoft.com/office/infopath/2007/PartnerControls"/>
    </lcf76f155ced4ddcb4097134ff3c332f>
    <TaxCatchAll xmlns="97b50e56-923f-428a-9761-7e3f1839ce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400C-59F0-415E-BABE-00C52D851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77fb-8441-485f-bab2-4b777711087a"/>
    <ds:schemaRef ds:uri="97b50e56-923f-428a-9761-7e3f1839c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50e56-923f-428a-9761-7e3f1839ce6c"/>
    <ds:schemaRef ds:uri="95e377fb-8441-485f-bab2-4b777711087a"/>
  </ds:schemaRefs>
</ds:datastoreItem>
</file>

<file path=customXml/itemProps3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firmowy_ogólny_PL_new (2).dotx</Template>
  <TotalTime>117</TotalTime>
  <Pages>11</Pages>
  <Words>1755</Words>
  <Characters>13043</Characters>
  <Application>Microsoft Office Word</Application>
  <DocSecurity>4</DocSecurity>
  <Lines>526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Choryńska-Chudy</dc:creator>
  <cp:keywords/>
  <dc:description/>
  <cp:lastModifiedBy>Dobrosława Choryńska-Chudy</cp:lastModifiedBy>
  <cp:revision>15</cp:revision>
  <cp:lastPrinted>2026-02-21T16:34:00Z</cp:lastPrinted>
  <dcterms:created xsi:type="dcterms:W3CDTF">2026-02-21T16:35:00Z</dcterms:created>
  <dcterms:modified xsi:type="dcterms:W3CDTF">2026-03-11T13:33:00Z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19323dca-ac75-4f6b-85ae-0cdf3976d570</vt:lpwstr>
  </property>
  <property fmtid="{D5CDD505-2E9C-101B-9397-08002B2CF9AE}" pid="10" name="xd_Signature">
    <vt:bool>false</vt:bool>
  </property>
</Properties>
</file>