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11C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Cs/>
          <w:sz w:val="22"/>
          <w:szCs w:val="22"/>
        </w:rPr>
      </w:pPr>
      <w:r w:rsidRPr="00914F3A">
        <w:rPr>
          <w:rFonts w:asciiTheme="minorHAnsi" w:hAnsiTheme="minorHAnsi" w:cstheme="minorHAnsi"/>
          <w:bCs/>
          <w:sz w:val="22"/>
          <w:szCs w:val="22"/>
        </w:rPr>
        <w:t>POROZUMIENIE O ORGANIZACJI PRAKTYK</w:t>
      </w:r>
    </w:p>
    <w:p w14:paraId="7274960D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7DAD6A7A" w14:textId="77777777" w:rsidR="00F7133C" w:rsidRPr="00914F3A" w:rsidRDefault="00F7133C" w:rsidP="00F7133C">
      <w:r w:rsidRPr="7938F6E8">
        <w:t>Niniejsze porozumienie o organizacji praktyk („</w:t>
      </w:r>
      <w:r w:rsidRPr="7938F6E8">
        <w:rPr>
          <w:b/>
          <w:bCs/>
          <w:u w:val="single"/>
        </w:rPr>
        <w:t>Porozumienie</w:t>
      </w:r>
      <w:r w:rsidRPr="7938F6E8">
        <w:t xml:space="preserve">”) zostało zawarte w dniu ………….......... </w:t>
      </w:r>
      <w:r>
        <w:br/>
      </w:r>
      <w:r w:rsidRPr="7938F6E8">
        <w:t>w Warszawie pomiędzy:</w:t>
      </w:r>
    </w:p>
    <w:p w14:paraId="00DAD0F8" w14:textId="77777777" w:rsidR="00F7133C" w:rsidRPr="00914F3A" w:rsidRDefault="00F7133C" w:rsidP="00F7133C">
      <w:r w:rsidRPr="7938F6E8">
        <w:t>……………………………………………………………</w:t>
      </w:r>
    </w:p>
    <w:p w14:paraId="658F7D4D" w14:textId="77777777" w:rsidR="00F7133C" w:rsidRPr="00914F3A" w:rsidRDefault="00F7133C" w:rsidP="00F7133C">
      <w:r w:rsidRPr="7938F6E8">
        <w:t>……………………………………………………………</w:t>
      </w:r>
    </w:p>
    <w:p w14:paraId="4CC6F08E" w14:textId="77777777" w:rsidR="00F7133C" w:rsidRPr="00914F3A" w:rsidRDefault="00F7133C" w:rsidP="00F7133C">
      <w:r w:rsidRPr="7938F6E8">
        <w:t>……………………………………………………………</w:t>
      </w:r>
    </w:p>
    <w:p w14:paraId="07074704" w14:textId="77777777" w:rsidR="00F7133C" w:rsidRDefault="00F7133C" w:rsidP="00F7133C">
      <w:r w:rsidRPr="7938F6E8">
        <w:t>(pełna nazwa i adres)</w:t>
      </w:r>
    </w:p>
    <w:p w14:paraId="3D3C063F" w14:textId="77777777" w:rsidR="00F7133C" w:rsidRPr="00914F3A" w:rsidRDefault="00F7133C" w:rsidP="00F7133C">
      <w:r w:rsidRPr="7938F6E8">
        <w:t xml:space="preserve">zwanym dalej </w:t>
      </w:r>
      <w:r w:rsidRPr="7938F6E8">
        <w:rPr>
          <w:b/>
          <w:bCs/>
        </w:rPr>
        <w:t>Organizatorem Praktyki</w:t>
      </w:r>
      <w:r w:rsidRPr="7938F6E8">
        <w:t xml:space="preserve"> reprezentowanym przez:</w:t>
      </w:r>
    </w:p>
    <w:p w14:paraId="42C875A7" w14:textId="77777777" w:rsidR="00F7133C" w:rsidRPr="00914F3A" w:rsidRDefault="00F7133C" w:rsidP="00F7133C">
      <w:pPr>
        <w:rPr>
          <w:rFonts w:cstheme="minorHAnsi"/>
        </w:rPr>
      </w:pPr>
    </w:p>
    <w:p w14:paraId="1F566E8C" w14:textId="77777777" w:rsidR="00F7133C" w:rsidRPr="007C4503" w:rsidRDefault="00F7133C" w:rsidP="00F7133C">
      <w:pPr>
        <w:rPr>
          <w:rFonts w:cstheme="minorHAnsi"/>
        </w:rPr>
      </w:pPr>
      <w:r w:rsidRPr="00914F3A">
        <w:rPr>
          <w:rFonts w:cstheme="minorHAnsi"/>
        </w:rPr>
        <w:t>………………………………………………………</w:t>
      </w:r>
    </w:p>
    <w:p w14:paraId="51DBB365" w14:textId="77777777" w:rsidR="00F7133C" w:rsidRPr="00914F3A" w:rsidRDefault="00F7133C" w:rsidP="00F7133C">
      <w:pPr>
        <w:pStyle w:val="Tekstpodstawowy3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a</w:t>
      </w:r>
    </w:p>
    <w:p w14:paraId="747E0EEB" w14:textId="6104A27D" w:rsidR="00F7133C" w:rsidRPr="00914F3A" w:rsidRDefault="00F7133C" w:rsidP="00F7133C">
      <w:pPr>
        <w:jc w:val="both"/>
        <w:rPr>
          <w:rFonts w:cstheme="minorHAnsi"/>
        </w:rPr>
      </w:pPr>
      <w:r>
        <w:rPr>
          <w:rFonts w:cstheme="minorHAnsi"/>
          <w:b/>
        </w:rPr>
        <w:t>Uniwersytet</w:t>
      </w:r>
      <w:r w:rsidRPr="00914F3A">
        <w:rPr>
          <w:rFonts w:cstheme="minorHAnsi"/>
          <w:b/>
        </w:rPr>
        <w:t xml:space="preserve"> Civitas </w:t>
      </w:r>
      <w:r w:rsidRPr="00914F3A">
        <w:rPr>
          <w:rFonts w:cstheme="minorHAnsi"/>
        </w:rPr>
        <w:t>z siedzibą w Warszawie, Plac Defilad 1, XII piętro, 00-901 Warszawa, wpisaną do rejestru uczelni niepublicznych i związków uczelni niepublicznych prowadzonego przez ministra nauki i szkolnictwa wyższego pod numerem 129, NIP 525-20-83-784, zwaną dalej Uczelnią, reprezentowaną przez:</w:t>
      </w:r>
    </w:p>
    <w:p w14:paraId="230F366C" w14:textId="77777777" w:rsidR="00F7133C" w:rsidRPr="00914F3A" w:rsidRDefault="00F7133C" w:rsidP="00F7133C">
      <w:pPr>
        <w:rPr>
          <w:rFonts w:cstheme="minorHAnsi"/>
        </w:rPr>
      </w:pPr>
    </w:p>
    <w:p w14:paraId="19A79A30" w14:textId="77777777" w:rsidR="00F7133C" w:rsidRPr="00914F3A" w:rsidRDefault="00F7133C" w:rsidP="00F7133C">
      <w:pPr>
        <w:rPr>
          <w:rFonts w:cstheme="minorHAnsi"/>
        </w:rPr>
      </w:pPr>
      <w:r w:rsidRPr="00A3617E">
        <w:rPr>
          <w:rFonts w:cstheme="minorHAnsi"/>
        </w:rPr>
        <w:t>prof. dr. hab. Stanisława Mocka – Rektora</w:t>
      </w:r>
    </w:p>
    <w:p w14:paraId="4DD2EBD1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a</w:t>
      </w:r>
    </w:p>
    <w:p w14:paraId="2FAD9C9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  <w:b/>
          <w:bCs/>
        </w:rPr>
      </w:pPr>
      <w:r w:rsidRPr="00914F3A">
        <w:rPr>
          <w:rFonts w:asciiTheme="minorHAnsi" w:hAnsiTheme="minorHAnsi" w:cstheme="minorHAnsi"/>
          <w:b/>
          <w:bCs/>
        </w:rPr>
        <w:t>Praktykantem/Praktykantką</w:t>
      </w:r>
    </w:p>
    <w:p w14:paraId="325D741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463BA6BE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(imię i nazwisko)</w:t>
      </w:r>
    </w:p>
    <w:p w14:paraId="7978A1AF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23DFAE8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57379044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>(adres zamieszkania)</w:t>
      </w:r>
    </w:p>
    <w:p w14:paraId="09A65A05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………………………………………………………. </w:t>
      </w:r>
    </w:p>
    <w:p w14:paraId="4DD83913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>(kierunek studiów)</w:t>
      </w:r>
    </w:p>
    <w:p w14:paraId="0AA466E6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lastRenderedPageBreak/>
        <w:t>zwanymi dalej łącznie „</w:t>
      </w:r>
      <w:r w:rsidRPr="00914F3A">
        <w:rPr>
          <w:rFonts w:asciiTheme="minorHAnsi" w:hAnsiTheme="minorHAnsi" w:cstheme="minorHAnsi"/>
          <w:b/>
          <w:bCs/>
          <w:u w:val="single"/>
        </w:rPr>
        <w:t>Stronami</w:t>
      </w:r>
      <w:r w:rsidRPr="00914F3A">
        <w:rPr>
          <w:rFonts w:asciiTheme="minorHAnsi" w:hAnsiTheme="minorHAnsi" w:cstheme="minorHAnsi"/>
        </w:rPr>
        <w:t>”, zaś każdy osobno „</w:t>
      </w:r>
      <w:r w:rsidRPr="00914F3A">
        <w:rPr>
          <w:rFonts w:asciiTheme="minorHAnsi" w:hAnsiTheme="minorHAnsi" w:cstheme="minorHAnsi"/>
          <w:b/>
          <w:bCs/>
          <w:u w:val="single"/>
        </w:rPr>
        <w:t>Stroną</w:t>
      </w:r>
      <w:r w:rsidRPr="00914F3A">
        <w:rPr>
          <w:rFonts w:asciiTheme="minorHAnsi" w:hAnsiTheme="minorHAnsi" w:cstheme="minorHAnsi"/>
        </w:rPr>
        <w:t>”.</w:t>
      </w:r>
    </w:p>
    <w:p w14:paraId="518CE737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258EF8A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Przedmiotem porozumienia jest ustalenie warunków organizacji praktyk studenckich.</w:t>
      </w:r>
    </w:p>
    <w:p w14:paraId="78E5158C" w14:textId="77777777" w:rsidR="00F7133C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Uczelnia oświadcza, że jest uczelnią wyższą prowadzącą studia w oparciu o ustawę z dnia </w:t>
      </w:r>
      <w:r w:rsidRPr="00914F3A">
        <w:rPr>
          <w:rFonts w:asciiTheme="minorHAnsi" w:hAnsiTheme="minorHAnsi" w:cstheme="minorHAnsi"/>
        </w:rPr>
        <w:br/>
        <w:t>20 lipca 2018 r. Prawo o szkolnictwie wyższym.</w:t>
      </w:r>
      <w:r w:rsidRPr="009B40C3">
        <w:rPr>
          <w:rFonts w:asciiTheme="minorHAnsi" w:hAnsiTheme="minorHAnsi" w:cstheme="minorHAnsi"/>
        </w:rPr>
        <w:tab/>
      </w:r>
    </w:p>
    <w:p w14:paraId="1CD0BFF7" w14:textId="77777777" w:rsidR="00F7133C" w:rsidRPr="009B40C3" w:rsidRDefault="00F7133C" w:rsidP="00F7133C">
      <w:pPr>
        <w:pStyle w:val="Tekstpodstawowy"/>
        <w:widowControl w:val="0"/>
        <w:spacing w:after="0" w:line="240" w:lineRule="auto"/>
        <w:ind w:left="567"/>
        <w:rPr>
          <w:rFonts w:asciiTheme="minorHAnsi" w:hAnsiTheme="minorHAnsi" w:cstheme="minorHAnsi"/>
        </w:rPr>
      </w:pPr>
    </w:p>
    <w:p w14:paraId="07788CA1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36B7BE3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Uniwersytet</w:t>
      </w:r>
      <w:r w:rsidRPr="7938F6E8">
        <w:rPr>
          <w:rFonts w:asciiTheme="minorHAnsi" w:hAnsiTheme="minorHAnsi" w:cstheme="minorBidi"/>
        </w:rPr>
        <w:t xml:space="preserve"> Civitas kieruje praktykanta/</w:t>
      </w:r>
      <w:proofErr w:type="spellStart"/>
      <w:r w:rsidRPr="7938F6E8">
        <w:rPr>
          <w:rFonts w:asciiTheme="minorHAnsi" w:hAnsiTheme="minorHAnsi" w:cstheme="minorBidi"/>
        </w:rPr>
        <w:t>tkę</w:t>
      </w:r>
      <w:proofErr w:type="spellEnd"/>
      <w:r w:rsidRPr="7938F6E8">
        <w:rPr>
          <w:rFonts w:asciiTheme="minorHAnsi" w:hAnsiTheme="minorHAnsi" w:cstheme="minorBidi"/>
        </w:rPr>
        <w:t xml:space="preserve"> (imię/nazwisko) </w:t>
      </w:r>
      <w:r w:rsidRPr="7938F6E8">
        <w:rPr>
          <w:rFonts w:asciiTheme="minorHAnsi" w:hAnsiTheme="minorHAnsi" w:cstheme="minorBidi"/>
          <w:b/>
          <w:bCs/>
        </w:rPr>
        <w:t>………............... …………...............……</w:t>
      </w:r>
      <w:r w:rsidRPr="7938F6E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 xml:space="preserve">na praktyki pod kierownictwem Organizatora Praktyki w terminie od (dzień/miesiąc/rok) </w:t>
      </w:r>
      <w:r w:rsidRPr="7938F6E8">
        <w:rPr>
          <w:rFonts w:asciiTheme="minorHAnsi" w:hAnsiTheme="minorHAnsi" w:cstheme="minorBidi"/>
          <w:b/>
          <w:bCs/>
        </w:rPr>
        <w:t>……………………….…</w:t>
      </w:r>
      <w:r w:rsidRPr="7938F6E8">
        <w:rPr>
          <w:rFonts w:asciiTheme="minorHAnsi" w:hAnsiTheme="minorHAnsi" w:cstheme="minorBidi"/>
        </w:rPr>
        <w:t xml:space="preserve"> do (dzień/miesiąc/rok) </w:t>
      </w:r>
      <w:r w:rsidRPr="7938F6E8">
        <w:rPr>
          <w:rFonts w:asciiTheme="minorHAnsi" w:hAnsiTheme="minorHAnsi" w:cstheme="minorBidi"/>
          <w:b/>
          <w:bCs/>
        </w:rPr>
        <w:t>………………..…….....</w:t>
      </w:r>
      <w:r w:rsidRPr="7938F6E8">
        <w:rPr>
          <w:rFonts w:asciiTheme="minorHAnsi" w:hAnsiTheme="minorHAnsi" w:cstheme="minorBidi"/>
        </w:rPr>
        <w:t xml:space="preserve"> w wymiarze </w:t>
      </w:r>
      <w:r w:rsidRPr="7938F6E8">
        <w:rPr>
          <w:rFonts w:asciiTheme="minorHAnsi" w:hAnsiTheme="minorHAnsi" w:cstheme="minorBidi"/>
          <w:b/>
          <w:bCs/>
        </w:rPr>
        <w:t xml:space="preserve">…..……………. </w:t>
      </w:r>
      <w:r w:rsidRPr="7938F6E8">
        <w:rPr>
          <w:rFonts w:asciiTheme="minorHAnsi" w:hAnsiTheme="minorHAnsi" w:cstheme="minorBidi"/>
        </w:rPr>
        <w:t>godz.</w:t>
      </w:r>
    </w:p>
    <w:p w14:paraId="42088FD5" w14:textId="0F61248D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 xml:space="preserve">Organizator Praktyki wyraża zgodę na realizację praktyki, która odbywać się będzie stacjonarnie lub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sposób zdalny według wyboru Organizatora Praktyki .</w:t>
      </w:r>
    </w:p>
    <w:p w14:paraId="5D82A808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87529F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1D7307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Organizator praktyki zobowiązuje się do:</w:t>
      </w:r>
    </w:p>
    <w:p w14:paraId="776AE8F8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odpowiednich warunków do realizacji praktyki umożliwiających uzyskanie zakładanych dla praktyki efektów uczenia się, w szczególności: odpowiedniego zakresu zadań do wykonania, urządzeń, narzędzi i materiałów;</w:t>
      </w:r>
    </w:p>
    <w:p w14:paraId="5B786495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zapoznania praktykanta/</w:t>
      </w:r>
      <w:proofErr w:type="spellStart"/>
      <w:r w:rsidRPr="00914F3A">
        <w:rPr>
          <w:rFonts w:cstheme="minorHAnsi"/>
        </w:rPr>
        <w:t>tki</w:t>
      </w:r>
      <w:proofErr w:type="spellEnd"/>
      <w:r w:rsidRPr="00914F3A">
        <w:rPr>
          <w:rFonts w:cstheme="minorHAnsi"/>
        </w:rPr>
        <w:t xml:space="preserve"> z zakładowym regulaminem pracy w zakresie, w jakim może mieć to wpływ na realizację praktyki, przepisami o bezpieczeństwie i higienie pracy oraz ochronie informacji powierzonych informacji;</w:t>
      </w:r>
    </w:p>
    <w:p w14:paraId="34B796F3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nadzoru nad wykonywaniem przez praktykanta/</w:t>
      </w:r>
      <w:proofErr w:type="spellStart"/>
      <w:r w:rsidRPr="00914F3A">
        <w:rPr>
          <w:rFonts w:cstheme="minorHAnsi"/>
        </w:rPr>
        <w:t>tkę</w:t>
      </w:r>
      <w:proofErr w:type="spellEnd"/>
      <w:r w:rsidRPr="00914F3A">
        <w:rPr>
          <w:rFonts w:cstheme="minorHAnsi"/>
        </w:rPr>
        <w:t xml:space="preserve"> powierzonych mu/jej zadań; </w:t>
      </w:r>
    </w:p>
    <w:p w14:paraId="0226B48F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innych warunków niezbędnych do zrealizowania praktyki.</w:t>
      </w:r>
    </w:p>
    <w:p w14:paraId="21E981FB" w14:textId="1CC3E315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Praktyka nie powinna odbywać się w warunkach szkodliwych lub uciążliwych dla zdrowia w rozumieniu przepisów prawa pracy.</w:t>
      </w:r>
    </w:p>
    <w:p w14:paraId="162C3E39" w14:textId="2BFA1FE4" w:rsidR="00F7133C" w:rsidRPr="00914F3A" w:rsidRDefault="00F7133C" w:rsidP="00F713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14F3A">
        <w:rPr>
          <w:rFonts w:cstheme="minorHAnsi"/>
        </w:rPr>
        <w:t xml:space="preserve">Organizator praktyk ma prawo w każdym czasie rozwiązać niniejszą Umowę w trybie natychmiastowym </w:t>
      </w:r>
      <w:r>
        <w:rPr>
          <w:rFonts w:cstheme="minorHAnsi"/>
        </w:rPr>
        <w:br/>
      </w:r>
      <w:r w:rsidRPr="00914F3A">
        <w:rPr>
          <w:rFonts w:cstheme="minorHAnsi"/>
        </w:rPr>
        <w:t xml:space="preserve">w przypadku rażącego naruszenia przez Praktykanta postanowień Umowy w zakresie związanym </w:t>
      </w:r>
      <w:r>
        <w:rPr>
          <w:rFonts w:cstheme="minorHAnsi"/>
        </w:rPr>
        <w:br/>
      </w:r>
      <w:r w:rsidRPr="00914F3A">
        <w:rPr>
          <w:rFonts w:cstheme="minorHAnsi"/>
        </w:rPr>
        <w:t>z organizacją praktyk, w szczególności w przypadku naruszania obowiązków wskazanych w § 3 niniejszej Umowy.</w:t>
      </w:r>
    </w:p>
    <w:p w14:paraId="3A5BD87D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</w:p>
    <w:p w14:paraId="708D0DB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E536125" w14:textId="77777777" w:rsidR="00F7133C" w:rsidRPr="00914F3A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 zobowiązuje się do sprawowania nadzoru merytoryczno-dydaktycznego nad przebiegiem praktyki.</w:t>
      </w:r>
    </w:p>
    <w:p w14:paraId="0FC2AF79" w14:textId="44523CBD" w:rsidR="00F7133C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Obowiązki w pkt. 1 par. 4 pełni w imieniu </w:t>
      </w:r>
      <w:r>
        <w:rPr>
          <w:rFonts w:asciiTheme="minorHAnsi" w:hAnsiTheme="minorHAnsi" w:cstheme="minorBidi"/>
        </w:rPr>
        <w:t>Uniwersytetu</w:t>
      </w:r>
      <w:r w:rsidRPr="7938F6E8">
        <w:rPr>
          <w:rFonts w:asciiTheme="minorHAnsi" w:hAnsiTheme="minorHAnsi" w:cstheme="minorBidi"/>
        </w:rPr>
        <w:t xml:space="preserve"> Civitas Kierownik Katedry lub osoba przez niego upoważniona, który jest upoważniony do kontroli realizacji celów praktyki oraz do rozstrzygania,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porozumieniu z Organizatorem Praktyki, wszelkich spraw związanych z przebiegiem praktyki.</w:t>
      </w:r>
    </w:p>
    <w:p w14:paraId="31B9D7DC" w14:textId="77777777" w:rsidR="00F7133C" w:rsidRPr="00391367" w:rsidRDefault="00F7133C" w:rsidP="00F7133C">
      <w:pPr>
        <w:pStyle w:val="Tekstpodstawowy"/>
        <w:widowControl w:val="0"/>
        <w:spacing w:after="0" w:line="240" w:lineRule="auto"/>
        <w:ind w:left="426"/>
        <w:rPr>
          <w:rFonts w:asciiTheme="minorHAnsi" w:hAnsiTheme="minorHAnsi" w:cstheme="minorBidi"/>
        </w:rPr>
      </w:pPr>
    </w:p>
    <w:p w14:paraId="3AD25F24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398CC09" w14:textId="77777777" w:rsidR="00F7133C" w:rsidRPr="00914F3A" w:rsidRDefault="00F7133C" w:rsidP="00F7133C">
      <w:pPr>
        <w:rPr>
          <w:rFonts w:cstheme="minorHAnsi"/>
          <w:color w:val="000000"/>
        </w:rPr>
      </w:pPr>
      <w:r w:rsidRPr="00914F3A">
        <w:rPr>
          <w:rFonts w:cstheme="minorHAnsi"/>
          <w:color w:val="000000"/>
        </w:rPr>
        <w:lastRenderedPageBreak/>
        <w:t>Praktykant/ka zobowiązuje się do:</w:t>
      </w:r>
    </w:p>
    <w:p w14:paraId="07D8349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zrealizowania praktyki zgodnie z założonymi w Karcie i Dzienniku Praktyk/ Sylabusie praktyk celami i efektami uczenia się, </w:t>
      </w:r>
    </w:p>
    <w:p w14:paraId="0C6624A1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ubezpieczenia się w zakresie następstw nieszczęśliwych wypadków (NNW) na czas trwania praktyki i okazania dowodu ubezpieczenia na żądanie organizatora praktyki, </w:t>
      </w:r>
    </w:p>
    <w:p w14:paraId="4597E890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przestrzegania zasad odbywania praktyki określonych przez </w:t>
      </w: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Civitas,</w:t>
      </w:r>
    </w:p>
    <w:p w14:paraId="6FC1BF5D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respektowania ustalonego przez Organizatora Praktyki porządku i dyscypliny w miejscu praktyki, w tym zasad BHP i ochrony przeciwpożarowej;</w:t>
      </w:r>
    </w:p>
    <w:p w14:paraId="76D757EE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zasad zachowania tajemnicy przedsiębiorstwa Organizacja Praktyk w zakresie określonym przez organizatora praktyki.</w:t>
      </w:r>
    </w:p>
    <w:p w14:paraId="3E553D1F" w14:textId="77777777" w:rsidR="00F7133C" w:rsidRPr="00391367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391367">
        <w:rPr>
          <w:rFonts w:asciiTheme="minorHAnsi" w:hAnsiTheme="minorHAnsi" w:cstheme="minorHAnsi"/>
        </w:rPr>
        <w:t>Po zakończeniu praktyki praktykant/tka przedstawi do zatwierdzenia Organizatorowi Praktyki oraz Kierownikowi Katedry lub osobie przez niego upoważnionej Kartę Praktyk oraz Dziennik Praktyk.</w:t>
      </w:r>
    </w:p>
    <w:p w14:paraId="6716AB3F" w14:textId="77777777" w:rsidR="00F7133C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6BB479AF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5AD1AB3" w14:textId="188EF0C2" w:rsidR="00F7133C" w:rsidRPr="00F7133C" w:rsidRDefault="00F7133C" w:rsidP="00F7133C">
      <w:pPr>
        <w:pStyle w:val="Tekstpodstawowy"/>
        <w:spacing w:line="240" w:lineRule="auto"/>
        <w:rPr>
          <w:rFonts w:asciiTheme="minorHAnsi" w:eastAsiaTheme="minorHAnsi" w:hAnsiTheme="minorHAnsi" w:cstheme="minorHAnsi"/>
          <w:lang w:eastAsia="en-US"/>
        </w:rPr>
      </w:pPr>
      <w:r w:rsidRPr="00F7133C">
        <w:rPr>
          <w:rFonts w:asciiTheme="minorHAnsi" w:eastAsiaTheme="minorHAnsi" w:hAnsiTheme="minorHAnsi" w:cstheme="minorHAnsi"/>
          <w:lang w:eastAsia="en-US"/>
        </w:rPr>
        <w:t xml:space="preserve">Strony oświadczają, że w celu realizacji działań ujętych w porozumieniu zobowiązują się do współpracy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F7133C">
        <w:rPr>
          <w:rFonts w:asciiTheme="minorHAnsi" w:eastAsiaTheme="minorHAnsi" w:hAnsiTheme="minorHAnsi" w:cstheme="minorHAnsi"/>
          <w:lang w:eastAsia="en-US"/>
        </w:rPr>
        <w:t>w atmosferze wzajemnego wsparcia i poszanowania wzajemnych interesów na najwyższym poziomie.</w:t>
      </w:r>
    </w:p>
    <w:p w14:paraId="5CE5FCB3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E1C374A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B82110A" w14:textId="77777777" w:rsidR="00F7133C" w:rsidRPr="00914F3A" w:rsidRDefault="00F7133C" w:rsidP="00F7133C">
      <w:pPr>
        <w:ind w:left="340"/>
        <w:jc w:val="center"/>
        <w:rPr>
          <w:rFonts w:cstheme="minorHAnsi"/>
          <w:b/>
          <w:bCs/>
        </w:rPr>
      </w:pPr>
      <w:r w:rsidRPr="00914F3A">
        <w:rPr>
          <w:rFonts w:cstheme="minorHAnsi"/>
          <w:b/>
          <w:bCs/>
        </w:rPr>
        <w:t>Ochrona danych osobowych i informacji poufnych</w:t>
      </w:r>
    </w:p>
    <w:p w14:paraId="67D4698C" w14:textId="3EB6FDAC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 xml:space="preserve">Praktykant udziela Organizatorowi Praktyk nieodwołalnego i nieodpłatnego prawa do wielokrotnego wykorzystywania jego wizerunku bez konieczności każdorazowego zatwierdzania. Zgoda obejmuje </w:t>
      </w:r>
      <w:r w:rsidRPr="00F7133C">
        <w:rPr>
          <w:rFonts w:asciiTheme="minorHAnsi" w:hAnsiTheme="minorHAnsi" w:cstheme="minorHAnsi"/>
        </w:rPr>
        <w:br/>
        <w:t>w szczególności utrwalanie, obróbkę, powielanie i obrót egzemplarzami, na których utrwalono wizerunek, oraz na zwielokrotnianie wizerunku wszelkimi dostępnymi aktualnie technikami i metodami.</w:t>
      </w:r>
    </w:p>
    <w:p w14:paraId="5AE2138C" w14:textId="77777777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> Organizator Praktyk oświadcza, że wizerunek Praktykanta będzie wykorzystywany wyłącznie w celu promocji programu praktyk Organizatora praktyk, w szczególności w materiałach rozpowszechnionych w:</w:t>
      </w:r>
    </w:p>
    <w:p w14:paraId="2E14CD15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mediach elektronicznych, w szczególności na stronach internetowych,</w:t>
      </w:r>
    </w:p>
    <w:p w14:paraId="6F0C75B1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prasie,</w:t>
      </w:r>
    </w:p>
    <w:p w14:paraId="4C0C0A0D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broszurach, ulotkach, gazetkach itp.</w:t>
      </w:r>
    </w:p>
    <w:p w14:paraId="04EA6D38" w14:textId="77777777" w:rsidR="00F7133C" w:rsidRPr="00914F3A" w:rsidRDefault="00F7133C" w:rsidP="00F7133C">
      <w:pPr>
        <w:ind w:left="340"/>
        <w:rPr>
          <w:rFonts w:cstheme="minorHAnsi"/>
          <w:b/>
          <w:u w:val="single"/>
        </w:rPr>
      </w:pPr>
    </w:p>
    <w:p w14:paraId="306C9E50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8</w:t>
      </w:r>
    </w:p>
    <w:p w14:paraId="520239E7" w14:textId="45D9C0D2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Praktykant zobowiązuje się, że wszelkie przekazane i ujawnione przez Organizatora Praktyk informacje poufne zostaną zachowane w pełnej tajemnicy i poufności, zostaną użyte i wykorzystane wyłącznie dla celów związanych z realizacją niniejszej umowy oraz że nie zostaną przekazane lub ujawnione jakiejkolwiek osobie trzeciej bez wyraźnej, uprzedniej zgody Organizatora Praktyk.</w:t>
      </w:r>
    </w:p>
    <w:p w14:paraId="3A7440C3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 xml:space="preserve">Praktykant zobowiązuje się do: niekopiowania, niepowielania ani w jakikolwiek sposób nierozpowszechniania informacji poufnych, z wyjątkiem przypadków, gdy jest to potrzebne w celu realizacji </w:t>
      </w:r>
      <w:r w:rsidRPr="00914F3A">
        <w:rPr>
          <w:rFonts w:cstheme="minorHAnsi"/>
        </w:rPr>
        <w:lastRenderedPageBreak/>
        <w:t>umowy, w których to przypadkach wszelkie takie kopie będą własnością Organizatora praktyk.</w:t>
      </w:r>
    </w:p>
    <w:p w14:paraId="18E55D9F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Informacje poufne i zobowiązanie do zachowania w poufności nie obejmują informacji:</w:t>
      </w:r>
    </w:p>
    <w:p w14:paraId="32455C01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są powszechnie znane,</w:t>
      </w:r>
    </w:p>
    <w:p w14:paraId="29E75188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zostały podane do wiadomości publicznej przez Organizatora praktyk,</w:t>
      </w:r>
    </w:p>
    <w:p w14:paraId="2A2F869B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uzyskanych od osób trzecich, które miały prawo ich posiadania i ujawnienia,</w:t>
      </w:r>
    </w:p>
    <w:p w14:paraId="7C4BA49F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których ujawnienie jest potrzebne w związku ze zbyciem wierzytelności lub dochodzeniem roszczeń wynikających z Umowy.</w:t>
      </w:r>
    </w:p>
    <w:p w14:paraId="7CF7706D" w14:textId="1478A7FA" w:rsidR="00F7133C" w:rsidRPr="00914F3A" w:rsidRDefault="00F7133C" w:rsidP="00F7133C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Każda ze Stron będzie zwolniona z obowiązku zachowania w poufności informacji poufnych uzyskanych od drugiej Strony w przypadku, jeżeli obowiązek ich ujawnienia wynikać będzie z bezwzględnie obowiązujących przepisów prawa. W każdym takim przypadku Strona dokonująca ujawnienia będzie zobowiązana do:</w:t>
      </w:r>
    </w:p>
    <w:p w14:paraId="3BA111CA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natychmiastowego poinformowania drugiej Strony o obowiązku ujawnienia informacji poufnych na rzecz osób, co do których ujawnienie ma nastąpić lub nastąpiło, chyba że zabraniają tego przepisy prawa,</w:t>
      </w:r>
    </w:p>
    <w:p w14:paraId="2D344687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ujawnienia tylko takiej części informacji poufnych, jaka jest wymaga przez prawo,</w:t>
      </w:r>
    </w:p>
    <w:p w14:paraId="49828235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podjęcia wszelkich możliwych działań celem zapewnienia, że ujawnione informacje poufne będą traktowane w sposób poufny i wykorzystywane tylko dla celów uzasadnionych celem ujawnienia.</w:t>
      </w:r>
    </w:p>
    <w:p w14:paraId="2ECA0AF0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Obowiązek zachowania w tajemnicy informacji poufnych trwa przez okres 10 lat, licząc od dnia rozwiązania lub wygaśnięcia Umowy.</w:t>
      </w:r>
    </w:p>
    <w:p w14:paraId="1812714E" w14:textId="77777777" w:rsidR="00F7133C" w:rsidRPr="00914F3A" w:rsidRDefault="00F7133C" w:rsidP="00F7133C">
      <w:pPr>
        <w:pStyle w:val="Tekstpodstawowy21"/>
        <w:rPr>
          <w:rFonts w:asciiTheme="minorHAnsi" w:hAnsiTheme="minorHAnsi" w:cstheme="minorHAnsi"/>
          <w:sz w:val="22"/>
          <w:szCs w:val="22"/>
        </w:rPr>
      </w:pPr>
    </w:p>
    <w:p w14:paraId="16918831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9</w:t>
      </w:r>
    </w:p>
    <w:p w14:paraId="682284E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 sprawach nieuregulowanych niniejszym porozumieniem mają zastosowanie przepisy Kodeksu Cywilnego.</w:t>
      </w:r>
    </w:p>
    <w:p w14:paraId="0F50BE1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Wszelkie zmiany niniejszego porozumienia wymagają formy pisemnej pod rygorem nieważności.</w:t>
      </w:r>
    </w:p>
    <w:p w14:paraId="2798AEED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Bidi"/>
          <w:b/>
          <w:bCs/>
        </w:rPr>
      </w:pPr>
      <w:r w:rsidRPr="7938F6E8">
        <w:rPr>
          <w:rFonts w:asciiTheme="minorHAnsi" w:hAnsiTheme="minorHAnsi" w:cstheme="minorBidi"/>
          <w:b/>
          <w:bCs/>
        </w:rPr>
        <w:t xml:space="preserve">Porozumienie zostało sporządzone w </w:t>
      </w:r>
      <w:r w:rsidRPr="7938F6E8">
        <w:rPr>
          <w:rFonts w:asciiTheme="minorHAnsi" w:hAnsiTheme="minorHAnsi" w:cstheme="minorBidi"/>
          <w:b/>
          <w:bCs/>
          <w:u w:val="single"/>
        </w:rPr>
        <w:t>trzech jednobrzmiących egzemplarzach</w:t>
      </w:r>
      <w:r w:rsidRPr="7938F6E8">
        <w:rPr>
          <w:rFonts w:asciiTheme="minorHAnsi" w:hAnsiTheme="minorHAnsi" w:cstheme="minorBidi"/>
          <w:b/>
          <w:bCs/>
        </w:rPr>
        <w:t>, po jednym dla każdej ze Stron.</w:t>
      </w:r>
    </w:p>
    <w:p w14:paraId="277B93A4" w14:textId="77777777" w:rsidR="00F7133C" w:rsidRPr="00914F3A" w:rsidRDefault="00F7133C" w:rsidP="00F7133C">
      <w:pPr>
        <w:rPr>
          <w:rFonts w:cstheme="minorHAnsi"/>
          <w:b/>
          <w:u w:val="single"/>
        </w:rPr>
      </w:pPr>
    </w:p>
    <w:p w14:paraId="4ADBB060" w14:textId="77777777" w:rsidR="00F7133C" w:rsidRPr="00914F3A" w:rsidRDefault="00F7133C" w:rsidP="00F7133C">
      <w:pPr>
        <w:ind w:left="340"/>
        <w:rPr>
          <w:rFonts w:cstheme="minorHAnsi"/>
          <w:b/>
        </w:rPr>
      </w:pPr>
      <w:r w:rsidRPr="00914F3A">
        <w:rPr>
          <w:rFonts w:cstheme="minorHAnsi"/>
          <w:b/>
          <w:u w:val="single"/>
        </w:rPr>
        <w:t>Ze strony Organizatora Praktyk</w:t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  <w:t>Ze strony Uczelni</w:t>
      </w:r>
    </w:p>
    <w:tbl>
      <w:tblPr>
        <w:tblW w:w="10262" w:type="dxa"/>
        <w:jc w:val="center"/>
        <w:tblLayout w:type="fixed"/>
        <w:tblLook w:val="01E0" w:firstRow="1" w:lastRow="1" w:firstColumn="1" w:lastColumn="1" w:noHBand="0" w:noVBand="0"/>
      </w:tblPr>
      <w:tblGrid>
        <w:gridCol w:w="5162"/>
        <w:gridCol w:w="5100"/>
      </w:tblGrid>
      <w:tr w:rsidR="00F7133C" w:rsidRPr="00914F3A" w14:paraId="2AE79821" w14:textId="77777777" w:rsidTr="00D05315">
        <w:trPr>
          <w:jc w:val="center"/>
        </w:trPr>
        <w:tc>
          <w:tcPr>
            <w:tcW w:w="5162" w:type="dxa"/>
          </w:tcPr>
          <w:p w14:paraId="690A3CB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  <w:p w14:paraId="48C95E7A" w14:textId="77777777" w:rsidR="00F7133C" w:rsidRPr="00914F3A" w:rsidRDefault="00F7133C" w:rsidP="00D05315">
            <w:pPr>
              <w:rPr>
                <w:b/>
                <w:bCs/>
              </w:rPr>
            </w:pPr>
          </w:p>
          <w:p w14:paraId="703A4828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6EF1E9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>……………………………………………………</w:t>
            </w:r>
          </w:p>
        </w:tc>
        <w:tc>
          <w:tcPr>
            <w:tcW w:w="5100" w:type="dxa"/>
          </w:tcPr>
          <w:p w14:paraId="1E747A38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75816C24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011E8AF5" w14:textId="77777777" w:rsidR="00F7133C" w:rsidRPr="00914F3A" w:rsidRDefault="00F7133C" w:rsidP="00D05315">
            <w:pPr>
              <w:rPr>
                <w:rFonts w:cstheme="minorHAnsi"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BC57F7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 xml:space="preserve">prof. dr hab. Stanisław </w:t>
            </w:r>
            <w:proofErr w:type="spellStart"/>
            <w:r w:rsidRPr="00914F3A">
              <w:rPr>
                <w:rFonts w:cstheme="minorHAnsi"/>
                <w:b/>
              </w:rPr>
              <w:t>Mocek</w:t>
            </w:r>
            <w:proofErr w:type="spellEnd"/>
            <w:r w:rsidRPr="00914F3A">
              <w:rPr>
                <w:rFonts w:cstheme="minorHAnsi"/>
                <w:b/>
              </w:rPr>
              <w:t>, Rektor</w:t>
            </w:r>
            <w:r>
              <w:rPr>
                <w:rFonts w:cstheme="minorHAnsi"/>
                <w:b/>
              </w:rPr>
              <w:t xml:space="preserve"> </w:t>
            </w:r>
          </w:p>
          <w:p w14:paraId="3804CAD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</w:tr>
      <w:tr w:rsidR="00F7133C" w:rsidRPr="00914F3A" w14:paraId="3F0614C5" w14:textId="77777777" w:rsidTr="00D05315">
        <w:trPr>
          <w:jc w:val="center"/>
        </w:trPr>
        <w:tc>
          <w:tcPr>
            <w:tcW w:w="5162" w:type="dxa"/>
          </w:tcPr>
          <w:p w14:paraId="11C3F45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  <w:tc>
          <w:tcPr>
            <w:tcW w:w="5100" w:type="dxa"/>
          </w:tcPr>
          <w:p w14:paraId="53CB72F5" w14:textId="77777777" w:rsidR="00F7133C" w:rsidRPr="009B40C3" w:rsidRDefault="00F7133C" w:rsidP="00D05315">
            <w:r w:rsidRPr="00A4DB8A">
              <w:t>________________________________________</w:t>
            </w:r>
            <w:r w:rsidRPr="00A4DB8A">
              <w:rPr>
                <w:b/>
                <w:bCs/>
              </w:rPr>
              <w:t xml:space="preserve"> Podpis praktykanta/</w:t>
            </w:r>
            <w:proofErr w:type="spellStart"/>
            <w:r w:rsidRPr="00A4DB8A">
              <w:rPr>
                <w:b/>
                <w:bCs/>
              </w:rPr>
              <w:t>tki</w:t>
            </w:r>
            <w:proofErr w:type="spellEnd"/>
          </w:p>
        </w:tc>
      </w:tr>
    </w:tbl>
    <w:p w14:paraId="42245694" w14:textId="77777777" w:rsidR="00CB6713" w:rsidRPr="00F24702" w:rsidRDefault="00CB6713" w:rsidP="0052768E"/>
    <w:sectPr w:rsidR="00CB6713" w:rsidRPr="00F24702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A8A6" w14:textId="77777777" w:rsidR="00D8179C" w:rsidRDefault="00D8179C" w:rsidP="00A356AA">
      <w:r>
        <w:separator/>
      </w:r>
    </w:p>
  </w:endnote>
  <w:endnote w:type="continuationSeparator" w:id="0">
    <w:p w14:paraId="2BA90EED" w14:textId="77777777" w:rsidR="00D8179C" w:rsidRDefault="00D8179C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733593"/>
      <w:docPartObj>
        <w:docPartGallery w:val="Page Numbers (Bottom of Page)"/>
        <w:docPartUnique/>
      </w:docPartObj>
    </w:sdtPr>
    <w:sdtContent>
      <w:p w14:paraId="49B62B9E" w14:textId="773FF5D0" w:rsidR="00D60185" w:rsidRDefault="00D601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F166A" w14:textId="77777777" w:rsidR="00D60185" w:rsidRDefault="00D60185" w:rsidP="00D60185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B982D" wp14:editId="03A9F4FB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576E0" w14:textId="77777777" w:rsidR="00D60185" w:rsidRPr="00E645E9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70DE5AD2" w14:textId="77777777" w:rsidR="00D60185" w:rsidRPr="00F7133C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F7133C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B98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71F576E0" w14:textId="77777777" w:rsidR="00D60185" w:rsidRPr="00E645E9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70DE5AD2" w14:textId="77777777" w:rsidR="00D60185" w:rsidRPr="00F7133C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F7133C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7F3C3" wp14:editId="1A9E73E1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5383" w14:textId="77777777" w:rsidR="00D8179C" w:rsidRDefault="00D8179C" w:rsidP="00A356AA">
      <w:r>
        <w:separator/>
      </w:r>
    </w:p>
  </w:footnote>
  <w:footnote w:type="continuationSeparator" w:id="0">
    <w:p w14:paraId="6ADEEECD" w14:textId="77777777" w:rsidR="00D8179C" w:rsidRDefault="00D8179C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DF9"/>
    <w:multiLevelType w:val="hybridMultilevel"/>
    <w:tmpl w:val="1AE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461F"/>
    <w:multiLevelType w:val="hybridMultilevel"/>
    <w:tmpl w:val="26ACD676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0437"/>
    <w:multiLevelType w:val="hybridMultilevel"/>
    <w:tmpl w:val="BDCCA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E32E8"/>
    <w:multiLevelType w:val="hybridMultilevel"/>
    <w:tmpl w:val="45A05BF0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569DB"/>
    <w:multiLevelType w:val="hybridMultilevel"/>
    <w:tmpl w:val="7718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56E"/>
    <w:multiLevelType w:val="hybridMultilevel"/>
    <w:tmpl w:val="13C02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54CE"/>
    <w:multiLevelType w:val="hybridMultilevel"/>
    <w:tmpl w:val="4C08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4E28"/>
    <w:multiLevelType w:val="hybridMultilevel"/>
    <w:tmpl w:val="342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B1474"/>
    <w:multiLevelType w:val="hybridMultilevel"/>
    <w:tmpl w:val="CB74DE0E"/>
    <w:lvl w:ilvl="0" w:tplc="4A3A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F0455"/>
    <w:multiLevelType w:val="hybridMultilevel"/>
    <w:tmpl w:val="B7EE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90DA6"/>
    <w:multiLevelType w:val="hybridMultilevel"/>
    <w:tmpl w:val="B0E00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3BC6"/>
    <w:multiLevelType w:val="hybridMultilevel"/>
    <w:tmpl w:val="C714F862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A3B84"/>
    <w:multiLevelType w:val="multilevel"/>
    <w:tmpl w:val="35D6BAAE"/>
    <w:lvl w:ilvl="0">
      <w:start w:val="1"/>
      <w:numFmt w:val="decimal"/>
      <w:lvlText w:val="§ %1"/>
      <w:lvlJc w:val="left"/>
      <w:pPr>
        <w:ind w:left="340" w:hanging="340"/>
      </w:pPr>
      <w:rPr>
        <w:rFonts w:ascii="Arial Narrow" w:hAnsi="Arial Narrow" w:hint="default"/>
        <w:b/>
        <w:i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680" w:hanging="340"/>
      </w:pPr>
      <w:rPr>
        <w:rFonts w:ascii="Times New Roman" w:eastAsia="Times New Roman" w:hAnsi="Times New Roman" w:cs="Times New Roman"/>
        <w:b/>
        <w:i/>
        <w:sz w:val="24"/>
      </w:rPr>
    </w:lvl>
    <w:lvl w:ilvl="3">
      <w:start w:val="1"/>
      <w:numFmt w:val="lowerRoman"/>
      <w:lvlText w:val="(%4)"/>
      <w:lvlJc w:val="left"/>
      <w:pPr>
        <w:ind w:left="1021" w:hanging="341"/>
      </w:pPr>
      <w:rPr>
        <w:rFonts w:ascii="Arial Narrow" w:hAnsi="Arial Narrow" w:hint="default"/>
        <w:b/>
        <w:i/>
        <w:sz w:val="24"/>
      </w:rPr>
    </w:lvl>
    <w:lvl w:ilvl="4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b/>
        <w:i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DD1962"/>
    <w:multiLevelType w:val="hybridMultilevel"/>
    <w:tmpl w:val="2166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87111"/>
    <w:multiLevelType w:val="hybridMultilevel"/>
    <w:tmpl w:val="BE426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5268D"/>
    <w:multiLevelType w:val="hybridMultilevel"/>
    <w:tmpl w:val="1D1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D2D14"/>
    <w:multiLevelType w:val="hybridMultilevel"/>
    <w:tmpl w:val="9DE4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460"/>
    <w:multiLevelType w:val="hybridMultilevel"/>
    <w:tmpl w:val="E4D43662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42"/>
  </w:num>
  <w:num w:numId="2" w16cid:durableId="2033267201">
    <w:abstractNumId w:val="6"/>
  </w:num>
  <w:num w:numId="3" w16cid:durableId="2110352590">
    <w:abstractNumId w:val="28"/>
  </w:num>
  <w:num w:numId="4" w16cid:durableId="2048868927">
    <w:abstractNumId w:val="32"/>
  </w:num>
  <w:num w:numId="5" w16cid:durableId="1157266910">
    <w:abstractNumId w:val="35"/>
  </w:num>
  <w:num w:numId="6" w16cid:durableId="1173255525">
    <w:abstractNumId w:val="34"/>
  </w:num>
  <w:num w:numId="7" w16cid:durableId="247737930">
    <w:abstractNumId w:val="16"/>
  </w:num>
  <w:num w:numId="8" w16cid:durableId="1627467722">
    <w:abstractNumId w:val="8"/>
  </w:num>
  <w:num w:numId="9" w16cid:durableId="271254276">
    <w:abstractNumId w:val="3"/>
  </w:num>
  <w:num w:numId="10" w16cid:durableId="498694390">
    <w:abstractNumId w:val="18"/>
  </w:num>
  <w:num w:numId="11" w16cid:durableId="540289784">
    <w:abstractNumId w:val="1"/>
  </w:num>
  <w:num w:numId="12" w16cid:durableId="1936749037">
    <w:abstractNumId w:val="19"/>
  </w:num>
  <w:num w:numId="13" w16cid:durableId="808937901">
    <w:abstractNumId w:val="25"/>
  </w:num>
  <w:num w:numId="14" w16cid:durableId="530606313">
    <w:abstractNumId w:val="7"/>
  </w:num>
  <w:num w:numId="15" w16cid:durableId="933629819">
    <w:abstractNumId w:val="36"/>
  </w:num>
  <w:num w:numId="16" w16cid:durableId="1449353009">
    <w:abstractNumId w:val="21"/>
  </w:num>
  <w:num w:numId="17" w16cid:durableId="1823161865">
    <w:abstractNumId w:val="33"/>
  </w:num>
  <w:num w:numId="18" w16cid:durableId="1418095321">
    <w:abstractNumId w:val="38"/>
  </w:num>
  <w:num w:numId="19" w16cid:durableId="196813764">
    <w:abstractNumId w:val="24"/>
  </w:num>
  <w:num w:numId="20" w16cid:durableId="1597636644">
    <w:abstractNumId w:val="29"/>
  </w:num>
  <w:num w:numId="21" w16cid:durableId="697975456">
    <w:abstractNumId w:val="4"/>
  </w:num>
  <w:num w:numId="22" w16cid:durableId="1335306059">
    <w:abstractNumId w:val="40"/>
  </w:num>
  <w:num w:numId="23" w16cid:durableId="2010676494">
    <w:abstractNumId w:val="39"/>
  </w:num>
  <w:num w:numId="24" w16cid:durableId="1488594043">
    <w:abstractNumId w:val="11"/>
  </w:num>
  <w:num w:numId="25" w16cid:durableId="773985237">
    <w:abstractNumId w:val="9"/>
  </w:num>
  <w:num w:numId="26" w16cid:durableId="1739132578">
    <w:abstractNumId w:val="26"/>
  </w:num>
  <w:num w:numId="27" w16cid:durableId="2067676049">
    <w:abstractNumId w:val="10"/>
  </w:num>
  <w:num w:numId="28" w16cid:durableId="1578704056">
    <w:abstractNumId w:val="17"/>
  </w:num>
  <w:num w:numId="29" w16cid:durableId="1713772553">
    <w:abstractNumId w:val="15"/>
  </w:num>
  <w:num w:numId="30" w16cid:durableId="4747490">
    <w:abstractNumId w:val="5"/>
  </w:num>
  <w:num w:numId="31" w16cid:durableId="1554387313">
    <w:abstractNumId w:val="23"/>
  </w:num>
  <w:num w:numId="32" w16cid:durableId="776869328">
    <w:abstractNumId w:val="0"/>
  </w:num>
  <w:num w:numId="33" w16cid:durableId="2093577830">
    <w:abstractNumId w:val="20"/>
  </w:num>
  <w:num w:numId="34" w16cid:durableId="1510604809">
    <w:abstractNumId w:val="37"/>
  </w:num>
  <w:num w:numId="35" w16cid:durableId="761145754">
    <w:abstractNumId w:val="14"/>
  </w:num>
  <w:num w:numId="36" w16cid:durableId="568885097">
    <w:abstractNumId w:val="30"/>
  </w:num>
  <w:num w:numId="37" w16cid:durableId="631787664">
    <w:abstractNumId w:val="41"/>
  </w:num>
  <w:num w:numId="38" w16cid:durableId="397362831">
    <w:abstractNumId w:val="31"/>
  </w:num>
  <w:num w:numId="39" w16cid:durableId="1513034379">
    <w:abstractNumId w:val="13"/>
  </w:num>
  <w:num w:numId="40" w16cid:durableId="1637879645">
    <w:abstractNumId w:val="2"/>
  </w:num>
  <w:num w:numId="41" w16cid:durableId="1555849598">
    <w:abstractNumId w:val="22"/>
  </w:num>
  <w:num w:numId="42" w16cid:durableId="1259674243">
    <w:abstractNumId w:val="12"/>
  </w:num>
  <w:num w:numId="43" w16cid:durableId="865873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E335F"/>
    <w:rsid w:val="002F2C1A"/>
    <w:rsid w:val="003047E9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41B56"/>
    <w:rsid w:val="00441DEF"/>
    <w:rsid w:val="004C0807"/>
    <w:rsid w:val="004D2166"/>
    <w:rsid w:val="004D54C8"/>
    <w:rsid w:val="004D61A3"/>
    <w:rsid w:val="004F6B69"/>
    <w:rsid w:val="005132BD"/>
    <w:rsid w:val="00520F63"/>
    <w:rsid w:val="0052768E"/>
    <w:rsid w:val="00565B5F"/>
    <w:rsid w:val="00565B61"/>
    <w:rsid w:val="00602050"/>
    <w:rsid w:val="006777F1"/>
    <w:rsid w:val="006D373D"/>
    <w:rsid w:val="006D605A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4591"/>
    <w:rsid w:val="00A3411E"/>
    <w:rsid w:val="00A356AA"/>
    <w:rsid w:val="00A4255F"/>
    <w:rsid w:val="00A90069"/>
    <w:rsid w:val="00AB3CB7"/>
    <w:rsid w:val="00B27088"/>
    <w:rsid w:val="00B35C0F"/>
    <w:rsid w:val="00B466ED"/>
    <w:rsid w:val="00B5438E"/>
    <w:rsid w:val="00B92996"/>
    <w:rsid w:val="00BA7CE9"/>
    <w:rsid w:val="00BB3663"/>
    <w:rsid w:val="00C012BD"/>
    <w:rsid w:val="00C6052F"/>
    <w:rsid w:val="00C74589"/>
    <w:rsid w:val="00CA621F"/>
    <w:rsid w:val="00CB6713"/>
    <w:rsid w:val="00CC10A8"/>
    <w:rsid w:val="00D17965"/>
    <w:rsid w:val="00D241E6"/>
    <w:rsid w:val="00D41B4A"/>
    <w:rsid w:val="00D427D6"/>
    <w:rsid w:val="00D431D7"/>
    <w:rsid w:val="00D56EA3"/>
    <w:rsid w:val="00D60185"/>
    <w:rsid w:val="00D8179C"/>
    <w:rsid w:val="00D945AB"/>
    <w:rsid w:val="00D9553B"/>
    <w:rsid w:val="00DF39AB"/>
    <w:rsid w:val="00DF5952"/>
    <w:rsid w:val="00E12FEF"/>
    <w:rsid w:val="00E268FB"/>
    <w:rsid w:val="00E3331B"/>
    <w:rsid w:val="00E3428D"/>
    <w:rsid w:val="00E645E9"/>
    <w:rsid w:val="00E83902"/>
    <w:rsid w:val="00EA43A4"/>
    <w:rsid w:val="00EB70A1"/>
    <w:rsid w:val="00F24702"/>
    <w:rsid w:val="00F45751"/>
    <w:rsid w:val="00F7133C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F71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F71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33C"/>
    <w:rPr>
      <w:rFonts w:ascii="Book Antiqua" w:eastAsia="Times New Roman" w:hAnsi="Book Antiqu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33C"/>
    <w:pPr>
      <w:spacing w:after="120" w:line="360" w:lineRule="auto"/>
      <w:jc w:val="both"/>
    </w:pPr>
    <w:rPr>
      <w:rFonts w:ascii="Book Antiqua" w:eastAsia="Times New Roman" w:hAnsi="Book Antiqua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7133C"/>
  </w:style>
  <w:style w:type="paragraph" w:customStyle="1" w:styleId="Tekstpodstawowy21">
    <w:name w:val="Tekst podstawowy 21"/>
    <w:basedOn w:val="Normalny"/>
    <w:rsid w:val="00F713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F7133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Lista1">
    <w:name w:val="Lista1"/>
    <w:basedOn w:val="Normalny"/>
    <w:uiPriority w:val="99"/>
    <w:rsid w:val="00F7133C"/>
    <w:pPr>
      <w:widowControl w:val="0"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50e56-923f-428a-9761-7e3f1839ce6c"/>
    <ds:schemaRef ds:uri="95e377fb-8441-485f-bab2-4b777711087a"/>
  </ds:schemaRefs>
</ds:datastoreItem>
</file>

<file path=customXml/itemProps2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4ECEB-6CF2-4410-902D-940F64AAA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77fb-8441-485f-bab2-4b777711087a"/>
    <ds:schemaRef ds:uri="97b50e56-923f-428a-9761-7e3f1839c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8</TotalTime>
  <Pages>4</Pages>
  <Words>912</Words>
  <Characters>6422</Characters>
  <Application>Microsoft Office Word</Application>
  <DocSecurity>0</DocSecurity>
  <Lines>139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Barbara Szustkiewicz</cp:lastModifiedBy>
  <cp:revision>6</cp:revision>
  <cp:lastPrinted>2020-08-06T11:56:00Z</cp:lastPrinted>
  <dcterms:created xsi:type="dcterms:W3CDTF">2025-11-04T09:28:00Z</dcterms:created>
  <dcterms:modified xsi:type="dcterms:W3CDTF">2026-03-11T13:22:00Z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19323dca-ac75-4f6b-85ae-0cdf3976d570</vt:lpwstr>
  </property>
  <property fmtid="{D5CDD505-2E9C-101B-9397-08002B2CF9AE}" pid="10" name="xd_Signature">
    <vt:bool>false</vt:bool>
  </property>
</Properties>
</file>