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E0F7D" w14:textId="77777777" w:rsidR="00654FD6" w:rsidRPr="00654FD6" w:rsidRDefault="00654FD6" w:rsidP="00654FD6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</w:rPr>
        <w:t>Załącznik nr 3 </w:t>
      </w:r>
    </w:p>
    <w:p w14:paraId="4AF4EB7A" w14:textId="77777777" w:rsidR="00654FD6" w:rsidRPr="00654FD6" w:rsidRDefault="00654FD6" w:rsidP="00654FD6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</w:rPr>
        <w:t> </w:t>
      </w:r>
    </w:p>
    <w:p w14:paraId="30FA8296" w14:textId="77777777" w:rsidR="00654FD6" w:rsidRPr="00654FD6" w:rsidRDefault="00654FD6" w:rsidP="00654FD6">
      <w:pPr>
        <w:spacing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b/>
          <w:bCs/>
          <w:sz w:val="28"/>
          <w:szCs w:val="28"/>
        </w:rPr>
        <w:t>KARTA oraz DZIENNIK PRAKTYK ZAWODOWYCH </w:t>
      </w:r>
      <w:r w:rsidRPr="00654FD6">
        <w:rPr>
          <w:rFonts w:ascii="Calibri" w:hAnsi="Calibri" w:cs="Calibri"/>
          <w:sz w:val="28"/>
          <w:szCs w:val="28"/>
        </w:rPr>
        <w:t> </w:t>
      </w:r>
      <w:r w:rsidRPr="00654FD6">
        <w:rPr>
          <w:rFonts w:ascii="Calibri" w:hAnsi="Calibri" w:cs="Calibri"/>
          <w:sz w:val="28"/>
          <w:szCs w:val="28"/>
        </w:rPr>
        <w:br/>
      </w:r>
      <w:r w:rsidRPr="00654FD6">
        <w:rPr>
          <w:rFonts w:ascii="Calibri" w:hAnsi="Calibri" w:cs="Calibri"/>
          <w:b/>
          <w:bCs/>
          <w:sz w:val="28"/>
          <w:szCs w:val="28"/>
        </w:rPr>
        <w:t>na kierunku</w:t>
      </w:r>
      <w:r w:rsidRPr="00654FD6">
        <w:rPr>
          <w:rFonts w:ascii="Calibri" w:hAnsi="Calibri" w:cs="Calibri"/>
          <w:sz w:val="28"/>
          <w:szCs w:val="28"/>
        </w:rPr>
        <w:t> </w:t>
      </w:r>
    </w:p>
    <w:p w14:paraId="1570711D" w14:textId="3F01B3E1" w:rsidR="00654FD6" w:rsidRPr="00654FD6" w:rsidRDefault="00DB3174" w:rsidP="00654FD6">
      <w:pPr>
        <w:spacing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b/>
          <w:bCs/>
          <w:sz w:val="36"/>
          <w:szCs w:val="36"/>
        </w:rPr>
        <w:t>BEZPIECZEŃSTWO</w:t>
      </w:r>
      <w:r w:rsidR="00654FD6" w:rsidRPr="00654FD6">
        <w:rPr>
          <w:rFonts w:ascii="Calibri" w:hAnsi="Calibri" w:cs="Calibri"/>
          <w:b/>
          <w:bCs/>
          <w:sz w:val="36"/>
          <w:szCs w:val="36"/>
        </w:rPr>
        <w:t> I STOPNIA</w:t>
      </w:r>
      <w:r w:rsidR="00654FD6" w:rsidRPr="00654FD6">
        <w:rPr>
          <w:rFonts w:ascii="Calibri" w:hAnsi="Calibri" w:cs="Calibri"/>
          <w:sz w:val="36"/>
          <w:szCs w:val="36"/>
        </w:rPr>
        <w:t> </w:t>
      </w:r>
    </w:p>
    <w:p w14:paraId="15B016FE" w14:textId="77777777" w:rsidR="00654FD6" w:rsidRPr="00654FD6" w:rsidRDefault="00654FD6" w:rsidP="00654FD6">
      <w:pPr>
        <w:spacing w:line="240" w:lineRule="auto"/>
        <w:ind w:left="2115" w:hanging="2115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8"/>
          <w:szCs w:val="28"/>
        </w:rPr>
        <w:t> </w:t>
      </w:r>
    </w:p>
    <w:p w14:paraId="1F6EBD41" w14:textId="77777777" w:rsidR="00654FD6" w:rsidRPr="00654FD6" w:rsidRDefault="00654FD6" w:rsidP="00654FD6">
      <w:pPr>
        <w:spacing w:line="240" w:lineRule="auto"/>
        <w:ind w:left="15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2"/>
          <w:szCs w:val="22"/>
        </w:rPr>
        <w:t> </w:t>
      </w:r>
    </w:p>
    <w:p w14:paraId="765F3C2E" w14:textId="77777777" w:rsidR="00654FD6" w:rsidRPr="00654FD6" w:rsidRDefault="00654FD6" w:rsidP="003E7DDA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b/>
          <w:bCs/>
          <w:sz w:val="22"/>
          <w:szCs w:val="22"/>
        </w:rPr>
        <w:t>Imię i nazwisko praktykantki/ta</w:t>
      </w:r>
      <w:r w:rsidRPr="00654FD6">
        <w:rPr>
          <w:rFonts w:ascii="Calibri" w:hAnsi="Calibri" w:cs="Calibri"/>
          <w:sz w:val="22"/>
          <w:szCs w:val="22"/>
        </w:rPr>
        <w:t> </w:t>
      </w:r>
    </w:p>
    <w:p w14:paraId="3E949B2F" w14:textId="77777777" w:rsidR="00654FD6" w:rsidRPr="00654FD6" w:rsidRDefault="00654FD6" w:rsidP="00654FD6">
      <w:pPr>
        <w:spacing w:line="240" w:lineRule="auto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2"/>
          <w:szCs w:val="22"/>
        </w:rPr>
        <w:t> </w:t>
      </w:r>
    </w:p>
    <w:p w14:paraId="66123842" w14:textId="77777777" w:rsidR="00654FD6" w:rsidRPr="00654FD6" w:rsidRDefault="00654FD6" w:rsidP="00654FD6">
      <w:pPr>
        <w:spacing w:line="240" w:lineRule="auto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b/>
          <w:bCs/>
          <w:sz w:val="22"/>
          <w:szCs w:val="22"/>
        </w:rPr>
        <w:t>…………………………………………………………………………………………</w:t>
      </w:r>
      <w:r w:rsidRPr="00654FD6">
        <w:rPr>
          <w:rFonts w:ascii="Calibri" w:hAnsi="Calibri" w:cs="Calibri"/>
          <w:sz w:val="22"/>
          <w:szCs w:val="22"/>
        </w:rPr>
        <w:t> </w:t>
      </w:r>
    </w:p>
    <w:p w14:paraId="6405222D" w14:textId="77777777" w:rsidR="00654FD6" w:rsidRPr="00654FD6" w:rsidRDefault="00654FD6" w:rsidP="00654FD6">
      <w:pPr>
        <w:spacing w:line="240" w:lineRule="auto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2"/>
          <w:szCs w:val="22"/>
        </w:rPr>
        <w:t> </w:t>
      </w:r>
    </w:p>
    <w:p w14:paraId="33FD0F43" w14:textId="77777777" w:rsidR="00654FD6" w:rsidRPr="00654FD6" w:rsidRDefault="00654FD6" w:rsidP="004365BF">
      <w:pPr>
        <w:spacing w:line="276" w:lineRule="auto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b/>
          <w:bCs/>
          <w:sz w:val="22"/>
          <w:szCs w:val="22"/>
        </w:rPr>
        <w:t>Nr albumu: ……………………</w:t>
      </w:r>
      <w:r w:rsidRPr="00654FD6">
        <w:rPr>
          <w:rFonts w:ascii="Calibri" w:hAnsi="Calibri" w:cs="Calibri"/>
          <w:sz w:val="22"/>
          <w:szCs w:val="22"/>
        </w:rPr>
        <w:t> </w:t>
      </w:r>
    </w:p>
    <w:p w14:paraId="0E3F3AEF" w14:textId="77777777" w:rsidR="00654FD6" w:rsidRPr="00654FD6" w:rsidRDefault="00654FD6" w:rsidP="004365BF">
      <w:pPr>
        <w:spacing w:line="276" w:lineRule="auto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b/>
          <w:bCs/>
          <w:sz w:val="22"/>
          <w:szCs w:val="22"/>
        </w:rPr>
        <w:t>Tryb studiów: </w:t>
      </w:r>
      <w:r w:rsidRPr="00654FD6">
        <w:rPr>
          <w:rFonts w:ascii="Calibri" w:hAnsi="Calibri" w:cs="Calibri"/>
          <w:sz w:val="22"/>
          <w:szCs w:val="22"/>
        </w:rPr>
        <w:t>stacjonarnie/niestacjonarne* </w:t>
      </w:r>
    </w:p>
    <w:p w14:paraId="2AC4A224" w14:textId="77777777" w:rsidR="00654FD6" w:rsidRPr="00654FD6" w:rsidRDefault="00654FD6" w:rsidP="004365BF">
      <w:pPr>
        <w:spacing w:line="276" w:lineRule="auto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2"/>
          <w:szCs w:val="22"/>
        </w:rPr>
        <w:t>*proszę zaznaczyć właściwe </w:t>
      </w:r>
    </w:p>
    <w:p w14:paraId="548D0536" w14:textId="77777777" w:rsidR="00654FD6" w:rsidRPr="00654FD6" w:rsidRDefault="00654FD6" w:rsidP="00654FD6">
      <w:pPr>
        <w:spacing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2"/>
          <w:szCs w:val="22"/>
        </w:rPr>
        <w:t> </w:t>
      </w:r>
    </w:p>
    <w:p w14:paraId="410DC30E" w14:textId="77777777" w:rsidR="00654FD6" w:rsidRPr="00654FD6" w:rsidRDefault="00654FD6" w:rsidP="00654FD6">
      <w:pPr>
        <w:spacing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2"/>
          <w:szCs w:val="22"/>
        </w:rPr>
        <w:t> </w:t>
      </w:r>
    </w:p>
    <w:p w14:paraId="4800D324" w14:textId="77777777" w:rsidR="00654FD6" w:rsidRPr="00654FD6" w:rsidRDefault="00654FD6" w:rsidP="00654FD6">
      <w:pPr>
        <w:spacing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2"/>
          <w:szCs w:val="22"/>
        </w:rPr>
        <w:t> </w:t>
      </w:r>
    </w:p>
    <w:p w14:paraId="62B0EADC" w14:textId="77777777" w:rsidR="00654FD6" w:rsidRPr="00654FD6" w:rsidRDefault="00654FD6" w:rsidP="00654FD6">
      <w:pPr>
        <w:spacing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 </w:t>
      </w:r>
    </w:p>
    <w:p w14:paraId="382EF182" w14:textId="77777777" w:rsidR="00654FD6" w:rsidRPr="00654FD6" w:rsidRDefault="00654FD6" w:rsidP="00654FD6">
      <w:pPr>
        <w:spacing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2"/>
          <w:szCs w:val="22"/>
        </w:rPr>
        <w:t>nazwa firmy  </w:t>
      </w:r>
    </w:p>
    <w:p w14:paraId="7BF3DE2A" w14:textId="77777777" w:rsidR="00654FD6" w:rsidRPr="00654FD6" w:rsidRDefault="00654FD6" w:rsidP="00654FD6">
      <w:pPr>
        <w:spacing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2"/>
          <w:szCs w:val="22"/>
        </w:rPr>
        <w:t> </w:t>
      </w:r>
    </w:p>
    <w:p w14:paraId="559EFE92" w14:textId="77777777" w:rsidR="00654FD6" w:rsidRPr="00654FD6" w:rsidRDefault="00654FD6" w:rsidP="00654FD6">
      <w:pPr>
        <w:spacing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 </w:t>
      </w:r>
    </w:p>
    <w:p w14:paraId="4F99170E" w14:textId="77777777" w:rsidR="00654FD6" w:rsidRDefault="00654FD6" w:rsidP="00654FD6">
      <w:pPr>
        <w:spacing w:line="240" w:lineRule="auto"/>
        <w:jc w:val="center"/>
        <w:textAlignment w:val="baseline"/>
        <w:rPr>
          <w:rFonts w:ascii="Calibri" w:hAnsi="Calibri" w:cs="Calibri"/>
          <w:sz w:val="22"/>
          <w:szCs w:val="22"/>
        </w:rPr>
      </w:pPr>
      <w:r w:rsidRPr="00654FD6">
        <w:rPr>
          <w:rFonts w:ascii="Calibri" w:hAnsi="Calibri" w:cs="Calibri"/>
          <w:sz w:val="22"/>
          <w:szCs w:val="22"/>
        </w:rPr>
        <w:t>dokładny adres </w:t>
      </w:r>
    </w:p>
    <w:p w14:paraId="10BAAF3F" w14:textId="77777777" w:rsidR="00F159A9" w:rsidRPr="00654FD6" w:rsidRDefault="00F159A9" w:rsidP="00654FD6">
      <w:pPr>
        <w:spacing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F166321" w14:textId="77777777" w:rsidR="00654FD6" w:rsidRPr="00654FD6" w:rsidRDefault="00654FD6" w:rsidP="00654FD6">
      <w:pPr>
        <w:spacing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 </w:t>
      </w:r>
    </w:p>
    <w:p w14:paraId="58E5CA2B" w14:textId="34F52CC2" w:rsidR="00654FD6" w:rsidRPr="00654FD6" w:rsidRDefault="00654FD6" w:rsidP="00654FD6">
      <w:pPr>
        <w:spacing w:line="240" w:lineRule="auto"/>
        <w:ind w:firstLine="1410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2"/>
          <w:szCs w:val="22"/>
        </w:rPr>
        <w:t xml:space="preserve">           </w:t>
      </w:r>
      <w:r w:rsidR="00DA1716">
        <w:rPr>
          <w:rFonts w:ascii="Calibri" w:hAnsi="Calibri" w:cs="Calibri"/>
          <w:sz w:val="22"/>
          <w:szCs w:val="22"/>
        </w:rPr>
        <w:t xml:space="preserve">              </w:t>
      </w:r>
      <w:r w:rsidRPr="00654FD6">
        <w:rPr>
          <w:rFonts w:ascii="Calibri" w:hAnsi="Calibri" w:cs="Calibri"/>
          <w:sz w:val="22"/>
          <w:szCs w:val="22"/>
        </w:rPr>
        <w:t>NIP                                                                         REGON </w:t>
      </w:r>
    </w:p>
    <w:p w14:paraId="0289C405" w14:textId="77777777" w:rsidR="00654FD6" w:rsidRPr="00654FD6" w:rsidRDefault="00654FD6" w:rsidP="00654FD6">
      <w:pPr>
        <w:spacing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2"/>
          <w:szCs w:val="22"/>
        </w:rPr>
        <w:t> </w:t>
      </w:r>
    </w:p>
    <w:p w14:paraId="7A31929C" w14:textId="77777777" w:rsidR="00654FD6" w:rsidRPr="00654FD6" w:rsidRDefault="00654FD6" w:rsidP="00654FD6">
      <w:pPr>
        <w:spacing w:line="240" w:lineRule="auto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2"/>
          <w:szCs w:val="22"/>
        </w:rPr>
        <w:t> </w:t>
      </w:r>
    </w:p>
    <w:p w14:paraId="5AD25D9D" w14:textId="77777777" w:rsidR="00654FD6" w:rsidRPr="00654FD6" w:rsidRDefault="00654FD6" w:rsidP="00654FD6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2"/>
          <w:szCs w:val="22"/>
        </w:rPr>
        <w:t> </w:t>
      </w:r>
    </w:p>
    <w:p w14:paraId="535E3304" w14:textId="77777777" w:rsidR="00654FD6" w:rsidRPr="00654FD6" w:rsidRDefault="00654FD6" w:rsidP="00654FD6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2"/>
          <w:szCs w:val="22"/>
        </w:rPr>
        <w:t>Czas trwania praktyk studenckich/zawodowych od </w:t>
      </w:r>
      <w:r w:rsidRPr="00654FD6">
        <w:rPr>
          <w:rFonts w:ascii="Calibri" w:hAnsi="Calibri" w:cs="Calibri"/>
          <w:sz w:val="22"/>
          <w:szCs w:val="22"/>
        </w:rPr>
        <w:tab/>
        <w:t>.............................. do ...............................  </w:t>
      </w:r>
    </w:p>
    <w:p w14:paraId="5FD7F844" w14:textId="77777777" w:rsidR="00654FD6" w:rsidRPr="00654FD6" w:rsidRDefault="00654FD6" w:rsidP="00654FD6">
      <w:pPr>
        <w:spacing w:line="240" w:lineRule="auto"/>
        <w:ind w:firstLine="4950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2"/>
          <w:szCs w:val="22"/>
        </w:rPr>
        <w:t>dzień/miesiąc/rok</w:t>
      </w:r>
      <w:r w:rsidRPr="00654FD6">
        <w:rPr>
          <w:rFonts w:ascii="Calibri" w:hAnsi="Calibri" w:cs="Calibri"/>
          <w:sz w:val="22"/>
          <w:szCs w:val="22"/>
        </w:rPr>
        <w:tab/>
        <w:t>dzień/miesiąc/rok </w:t>
      </w:r>
    </w:p>
    <w:p w14:paraId="7B5C4468" w14:textId="77777777" w:rsidR="00654FD6" w:rsidRDefault="00654FD6" w:rsidP="00654FD6">
      <w:pPr>
        <w:spacing w:line="240" w:lineRule="auto"/>
        <w:textAlignment w:val="baseline"/>
        <w:rPr>
          <w:rFonts w:ascii="Calibri" w:hAnsi="Calibri" w:cs="Calibri"/>
          <w:sz w:val="22"/>
          <w:szCs w:val="22"/>
        </w:rPr>
      </w:pPr>
      <w:r w:rsidRPr="00654FD6">
        <w:rPr>
          <w:rFonts w:ascii="Calibri" w:hAnsi="Calibri" w:cs="Calibri"/>
          <w:sz w:val="22"/>
          <w:szCs w:val="22"/>
        </w:rPr>
        <w:t> </w:t>
      </w:r>
    </w:p>
    <w:p w14:paraId="6A00DA39" w14:textId="77777777" w:rsidR="008959B7" w:rsidRDefault="008959B7" w:rsidP="00654FD6">
      <w:pPr>
        <w:spacing w:line="240" w:lineRule="auto"/>
        <w:textAlignment w:val="baseline"/>
        <w:rPr>
          <w:rFonts w:ascii="Calibri" w:hAnsi="Calibri" w:cs="Calibri"/>
          <w:sz w:val="22"/>
          <w:szCs w:val="22"/>
        </w:rPr>
      </w:pPr>
    </w:p>
    <w:p w14:paraId="22D4B98C" w14:textId="77777777" w:rsidR="008959B7" w:rsidRPr="00654FD6" w:rsidRDefault="008959B7" w:rsidP="00654FD6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1DB945B7" w14:textId="6574C550" w:rsidR="00AF29E7" w:rsidRDefault="00654FD6" w:rsidP="00654FD6">
      <w:pPr>
        <w:spacing w:line="240" w:lineRule="auto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sz w:val="22"/>
          <w:szCs w:val="22"/>
        </w:rPr>
        <w:t>Liczba godzin zrealizowanych praktyk: ………………</w:t>
      </w:r>
      <w:r w:rsidRPr="00654FD6">
        <w:rPr>
          <w:rFonts w:ascii="Calibri" w:hAnsi="Calibri" w:cs="Calibri"/>
          <w:sz w:val="20"/>
          <w:szCs w:val="20"/>
        </w:rPr>
        <w:t> </w:t>
      </w:r>
    </w:p>
    <w:p w14:paraId="4BC28A25" w14:textId="77777777" w:rsidR="00AF29E7" w:rsidRDefault="00AF29E7">
      <w:pPr>
        <w:spacing w:after="160" w:line="259" w:lineRule="auto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5ACF802B" w14:textId="77777777" w:rsidR="00654FD6" w:rsidRPr="00654FD6" w:rsidRDefault="00654FD6" w:rsidP="00654FD6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67B441BD" w14:textId="77777777" w:rsidR="00654FD6" w:rsidRPr="00654FD6" w:rsidRDefault="00654FD6" w:rsidP="00654FD6">
      <w:pPr>
        <w:spacing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b/>
          <w:bCs/>
          <w:sz w:val="22"/>
          <w:szCs w:val="22"/>
        </w:rPr>
        <w:t>Wypełnia </w:t>
      </w:r>
      <w:proofErr w:type="spellStart"/>
      <w:r w:rsidRPr="00654FD6">
        <w:rPr>
          <w:rFonts w:ascii="Calibri" w:hAnsi="Calibri" w:cs="Calibri"/>
          <w:b/>
          <w:bCs/>
          <w:sz w:val="22"/>
          <w:szCs w:val="22"/>
        </w:rPr>
        <w:t>praktykodawca</w:t>
      </w:r>
      <w:proofErr w:type="spellEnd"/>
      <w:r w:rsidRPr="00654FD6">
        <w:rPr>
          <w:rFonts w:ascii="Calibri" w:hAnsi="Calibri" w:cs="Calibri"/>
          <w:b/>
          <w:bCs/>
          <w:sz w:val="22"/>
          <w:szCs w:val="22"/>
        </w:rPr>
        <w:t>/przełożony/opiekun praktyk</w:t>
      </w:r>
      <w:r w:rsidRPr="00654FD6">
        <w:rPr>
          <w:rFonts w:ascii="Calibri" w:hAnsi="Calibri" w:cs="Calibri"/>
          <w:sz w:val="22"/>
          <w:szCs w:val="22"/>
        </w:rPr>
        <w:t> </w:t>
      </w:r>
    </w:p>
    <w:p w14:paraId="094ADBB6" w14:textId="77777777" w:rsidR="00654FD6" w:rsidRPr="00654FD6" w:rsidRDefault="00654FD6" w:rsidP="00654FD6">
      <w:pPr>
        <w:spacing w:line="240" w:lineRule="auto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2"/>
          <w:szCs w:val="22"/>
        </w:rPr>
        <w:t> </w:t>
      </w:r>
    </w:p>
    <w:p w14:paraId="17DB85C0" w14:textId="77777777" w:rsidR="00654FD6" w:rsidRPr="00654FD6" w:rsidRDefault="00654FD6" w:rsidP="00654FD6">
      <w:pPr>
        <w:spacing w:line="240" w:lineRule="auto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Wyznaczony opiekun praktyk/przełożony (ze strony </w:t>
      </w:r>
      <w:proofErr w:type="spellStart"/>
      <w:r w:rsidRPr="00654FD6">
        <w:rPr>
          <w:rFonts w:ascii="Calibri" w:hAnsi="Calibri" w:cs="Calibri"/>
          <w:sz w:val="20"/>
          <w:szCs w:val="20"/>
        </w:rPr>
        <w:t>praktykodawcy</w:t>
      </w:r>
      <w:proofErr w:type="spellEnd"/>
      <w:r w:rsidRPr="00654FD6">
        <w:rPr>
          <w:rFonts w:ascii="Calibri" w:hAnsi="Calibri" w:cs="Calibri"/>
          <w:sz w:val="20"/>
          <w:szCs w:val="20"/>
        </w:rPr>
        <w:t>): </w:t>
      </w:r>
    </w:p>
    <w:p w14:paraId="5BA6C5CE" w14:textId="77777777" w:rsidR="00654FD6" w:rsidRPr="00654FD6" w:rsidRDefault="00654FD6" w:rsidP="00654FD6">
      <w:pPr>
        <w:spacing w:line="240" w:lineRule="auto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 </w:t>
      </w:r>
    </w:p>
    <w:p w14:paraId="27FF4C60" w14:textId="77777777" w:rsidR="00654FD6" w:rsidRPr="00654FD6" w:rsidRDefault="00654FD6" w:rsidP="00654FD6">
      <w:pPr>
        <w:spacing w:line="240" w:lineRule="auto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…………………………………………………..</w:t>
      </w:r>
      <w:r w:rsidRPr="00654FD6">
        <w:rPr>
          <w:rFonts w:ascii="Calibri" w:hAnsi="Calibri" w:cs="Calibri"/>
          <w:sz w:val="20"/>
          <w:szCs w:val="20"/>
        </w:rPr>
        <w:tab/>
      </w:r>
      <w:r w:rsidRPr="00654FD6">
        <w:rPr>
          <w:rFonts w:ascii="Calibri" w:hAnsi="Calibri" w:cs="Calibri"/>
        </w:rPr>
        <w:tab/>
      </w:r>
      <w:r w:rsidRPr="00654FD6">
        <w:rPr>
          <w:rFonts w:ascii="Calibri" w:hAnsi="Calibri" w:cs="Calibri"/>
        </w:rPr>
        <w:tab/>
      </w:r>
      <w:r w:rsidRPr="00654FD6">
        <w:rPr>
          <w:rFonts w:ascii="Calibri" w:hAnsi="Calibri" w:cs="Calibri"/>
        </w:rPr>
        <w:tab/>
      </w:r>
      <w:r w:rsidRPr="00654FD6">
        <w:rPr>
          <w:rFonts w:ascii="Calibri" w:hAnsi="Calibri" w:cs="Calibri"/>
          <w:sz w:val="20"/>
          <w:szCs w:val="20"/>
        </w:rPr>
        <w:t>………………………………………………….. </w:t>
      </w:r>
    </w:p>
    <w:p w14:paraId="0821BEDE" w14:textId="77777777" w:rsidR="00654FD6" w:rsidRPr="00654FD6" w:rsidRDefault="00654FD6" w:rsidP="00654FD6">
      <w:pPr>
        <w:spacing w:line="240" w:lineRule="auto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Imię i nazwisko </w:t>
      </w:r>
      <w:r w:rsidRPr="00654FD6">
        <w:rPr>
          <w:rFonts w:ascii="Calibri" w:hAnsi="Calibri" w:cs="Calibri"/>
          <w:sz w:val="20"/>
          <w:szCs w:val="20"/>
        </w:rPr>
        <w:tab/>
      </w:r>
      <w:r w:rsidRPr="00654FD6">
        <w:rPr>
          <w:rFonts w:ascii="Calibri" w:hAnsi="Calibri" w:cs="Calibri"/>
        </w:rPr>
        <w:tab/>
      </w:r>
      <w:r w:rsidRPr="00654FD6">
        <w:rPr>
          <w:rFonts w:ascii="Calibri" w:hAnsi="Calibri" w:cs="Calibri"/>
        </w:rPr>
        <w:tab/>
      </w:r>
      <w:r w:rsidRPr="00654FD6">
        <w:rPr>
          <w:rFonts w:ascii="Calibri" w:hAnsi="Calibri" w:cs="Calibri"/>
        </w:rPr>
        <w:tab/>
      </w:r>
      <w:r w:rsidRPr="00654FD6">
        <w:rPr>
          <w:rFonts w:ascii="Calibri" w:hAnsi="Calibri" w:cs="Calibri"/>
        </w:rPr>
        <w:tab/>
      </w:r>
      <w:r w:rsidRPr="00654FD6">
        <w:rPr>
          <w:rFonts w:ascii="Calibri" w:hAnsi="Calibri" w:cs="Calibri"/>
        </w:rPr>
        <w:tab/>
      </w:r>
      <w:r w:rsidRPr="00654FD6">
        <w:rPr>
          <w:rFonts w:ascii="Calibri" w:hAnsi="Calibri" w:cs="Calibri"/>
          <w:sz w:val="20"/>
          <w:szCs w:val="20"/>
        </w:rPr>
        <w:t>Stanowisko </w:t>
      </w:r>
    </w:p>
    <w:p w14:paraId="11A402C6" w14:textId="77777777" w:rsidR="00654FD6" w:rsidRPr="00654FD6" w:rsidRDefault="00654FD6" w:rsidP="00654FD6">
      <w:pPr>
        <w:spacing w:line="240" w:lineRule="auto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 </w:t>
      </w:r>
    </w:p>
    <w:p w14:paraId="5C0B1B47" w14:textId="77777777" w:rsidR="00654FD6" w:rsidRPr="00654FD6" w:rsidRDefault="00654FD6" w:rsidP="00654FD6">
      <w:pPr>
        <w:spacing w:line="240" w:lineRule="auto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…………………………………………………..</w:t>
      </w:r>
      <w:r w:rsidRPr="00654FD6">
        <w:rPr>
          <w:rFonts w:ascii="Calibri" w:hAnsi="Calibri" w:cs="Calibri"/>
          <w:sz w:val="20"/>
          <w:szCs w:val="20"/>
        </w:rPr>
        <w:tab/>
      </w:r>
      <w:r w:rsidRPr="00654FD6">
        <w:rPr>
          <w:rFonts w:ascii="Calibri" w:hAnsi="Calibri" w:cs="Calibri"/>
        </w:rPr>
        <w:tab/>
      </w:r>
      <w:r w:rsidRPr="00654FD6">
        <w:rPr>
          <w:rFonts w:ascii="Calibri" w:hAnsi="Calibri" w:cs="Calibri"/>
        </w:rPr>
        <w:tab/>
      </w:r>
      <w:r w:rsidRPr="00654FD6">
        <w:rPr>
          <w:rFonts w:ascii="Calibri" w:hAnsi="Calibri" w:cs="Calibri"/>
        </w:rPr>
        <w:tab/>
      </w:r>
      <w:r w:rsidRPr="00654FD6">
        <w:rPr>
          <w:rFonts w:ascii="Calibri" w:hAnsi="Calibri" w:cs="Calibri"/>
          <w:sz w:val="20"/>
          <w:szCs w:val="20"/>
        </w:rPr>
        <w:t>………………………………………………….. </w:t>
      </w:r>
    </w:p>
    <w:p w14:paraId="31225939" w14:textId="77777777" w:rsidR="00654FD6" w:rsidRPr="00654FD6" w:rsidRDefault="00654FD6" w:rsidP="00654FD6">
      <w:pPr>
        <w:spacing w:line="240" w:lineRule="auto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Mail kontaktowy</w:t>
      </w:r>
      <w:r w:rsidRPr="00654FD6">
        <w:rPr>
          <w:rFonts w:ascii="Calibri" w:hAnsi="Calibri" w:cs="Calibri"/>
          <w:sz w:val="20"/>
          <w:szCs w:val="20"/>
        </w:rPr>
        <w:tab/>
      </w:r>
      <w:r w:rsidRPr="00654FD6">
        <w:rPr>
          <w:rFonts w:ascii="Calibri" w:hAnsi="Calibri" w:cs="Calibri"/>
        </w:rPr>
        <w:tab/>
      </w:r>
      <w:r w:rsidRPr="00654FD6">
        <w:rPr>
          <w:rFonts w:ascii="Calibri" w:hAnsi="Calibri" w:cs="Calibri"/>
        </w:rPr>
        <w:tab/>
      </w:r>
      <w:r w:rsidRPr="00654FD6">
        <w:rPr>
          <w:rFonts w:ascii="Calibri" w:hAnsi="Calibri" w:cs="Calibri"/>
        </w:rPr>
        <w:tab/>
      </w:r>
      <w:r w:rsidRPr="00654FD6">
        <w:rPr>
          <w:rFonts w:ascii="Calibri" w:hAnsi="Calibri" w:cs="Calibri"/>
        </w:rPr>
        <w:tab/>
      </w:r>
      <w:r w:rsidRPr="00654FD6">
        <w:rPr>
          <w:rFonts w:ascii="Calibri" w:hAnsi="Calibri" w:cs="Calibri"/>
        </w:rPr>
        <w:tab/>
      </w:r>
      <w:r w:rsidRPr="00654FD6">
        <w:rPr>
          <w:rFonts w:ascii="Calibri" w:hAnsi="Calibri" w:cs="Calibri"/>
          <w:sz w:val="20"/>
          <w:szCs w:val="20"/>
        </w:rPr>
        <w:t>Bezpośredni telefon kontaktowy </w:t>
      </w:r>
    </w:p>
    <w:p w14:paraId="0DC59ECD" w14:textId="77777777" w:rsidR="00654FD6" w:rsidRPr="00654FD6" w:rsidRDefault="00654FD6" w:rsidP="00654FD6">
      <w:pPr>
        <w:spacing w:line="240" w:lineRule="auto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cs="Segoe UI"/>
        </w:rPr>
        <w:t> </w:t>
      </w:r>
    </w:p>
    <w:p w14:paraId="7169CFB3" w14:textId="77777777" w:rsidR="00654FD6" w:rsidRPr="00654FD6" w:rsidRDefault="00654FD6" w:rsidP="00654FD6">
      <w:pPr>
        <w:spacing w:line="240" w:lineRule="auto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cs="Segoe UI"/>
        </w:rPr>
        <w:t> </w:t>
      </w:r>
    </w:p>
    <w:p w14:paraId="0351ECD5" w14:textId="77777777" w:rsidR="00654FD6" w:rsidRPr="00654FD6" w:rsidRDefault="00654FD6" w:rsidP="00654FD6">
      <w:pPr>
        <w:spacing w:line="240" w:lineRule="auto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Obszar biznesowy/Dział/Komórka organizacyjna, w której odbywały się praktyki: </w:t>
      </w:r>
      <w:r w:rsidRPr="00654FD6">
        <w:rPr>
          <w:rFonts w:ascii="Calibri" w:hAnsi="Calibri" w:cs="Calibri"/>
          <w:sz w:val="20"/>
          <w:szCs w:val="20"/>
        </w:rPr>
        <w:br/>
        <w:t> </w:t>
      </w:r>
    </w:p>
    <w:p w14:paraId="78F762F2" w14:textId="77777777" w:rsidR="00654FD6" w:rsidRPr="00654FD6" w:rsidRDefault="00654FD6" w:rsidP="00654FD6">
      <w:pPr>
        <w:spacing w:line="240" w:lineRule="auto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 </w:t>
      </w:r>
    </w:p>
    <w:p w14:paraId="459BC744" w14:textId="77777777" w:rsidR="00654FD6" w:rsidRPr="00654FD6" w:rsidRDefault="00654FD6" w:rsidP="00654FD6">
      <w:pPr>
        <w:spacing w:line="240" w:lineRule="auto"/>
        <w:ind w:right="1365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Podstawowy zakres obowiązków praktykanta/</w:t>
      </w:r>
      <w:proofErr w:type="spellStart"/>
      <w:r w:rsidRPr="00654FD6">
        <w:rPr>
          <w:rFonts w:ascii="Calibri" w:hAnsi="Calibri" w:cs="Calibri"/>
          <w:sz w:val="20"/>
          <w:szCs w:val="20"/>
        </w:rPr>
        <w:t>tki</w:t>
      </w:r>
      <w:proofErr w:type="spellEnd"/>
      <w:r w:rsidRPr="00654FD6">
        <w:rPr>
          <w:rFonts w:ascii="Calibri" w:hAnsi="Calibri" w:cs="Calibri"/>
          <w:sz w:val="20"/>
          <w:szCs w:val="20"/>
        </w:rPr>
        <w:t> </w:t>
      </w:r>
    </w:p>
    <w:p w14:paraId="04385519" w14:textId="77777777" w:rsidR="00654FD6" w:rsidRPr="00654FD6" w:rsidRDefault="00654FD6" w:rsidP="00563575">
      <w:pPr>
        <w:numPr>
          <w:ilvl w:val="0"/>
          <w:numId w:val="1"/>
        </w:numPr>
        <w:spacing w:line="240" w:lineRule="auto"/>
        <w:ind w:left="1080" w:firstLine="0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 </w:t>
      </w:r>
    </w:p>
    <w:p w14:paraId="002547F3" w14:textId="77777777" w:rsidR="00654FD6" w:rsidRPr="00654FD6" w:rsidRDefault="00654FD6" w:rsidP="00563575">
      <w:pPr>
        <w:numPr>
          <w:ilvl w:val="0"/>
          <w:numId w:val="2"/>
        </w:numPr>
        <w:spacing w:line="240" w:lineRule="auto"/>
        <w:ind w:left="1080" w:firstLine="0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 </w:t>
      </w:r>
    </w:p>
    <w:p w14:paraId="3145DAAB" w14:textId="77777777" w:rsidR="00654FD6" w:rsidRPr="00654FD6" w:rsidRDefault="00654FD6" w:rsidP="00563575">
      <w:pPr>
        <w:numPr>
          <w:ilvl w:val="0"/>
          <w:numId w:val="3"/>
        </w:numPr>
        <w:spacing w:line="240" w:lineRule="auto"/>
        <w:ind w:left="1080" w:firstLine="0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 </w:t>
      </w:r>
    </w:p>
    <w:p w14:paraId="5FE29E19" w14:textId="77777777" w:rsidR="00654FD6" w:rsidRPr="00654FD6" w:rsidRDefault="00654FD6" w:rsidP="00563575">
      <w:pPr>
        <w:numPr>
          <w:ilvl w:val="0"/>
          <w:numId w:val="4"/>
        </w:numPr>
        <w:spacing w:line="240" w:lineRule="auto"/>
        <w:ind w:left="1080" w:firstLine="0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…………………………………………………………………………………………………………………………………………………………….. </w:t>
      </w:r>
    </w:p>
    <w:p w14:paraId="13D8145B" w14:textId="77777777" w:rsidR="00654FD6" w:rsidRPr="00654FD6" w:rsidRDefault="00654FD6" w:rsidP="00563575">
      <w:pPr>
        <w:numPr>
          <w:ilvl w:val="0"/>
          <w:numId w:val="5"/>
        </w:numPr>
        <w:spacing w:line="240" w:lineRule="auto"/>
        <w:ind w:left="1080" w:firstLine="0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 </w:t>
      </w:r>
    </w:p>
    <w:p w14:paraId="6391906B" w14:textId="77777777" w:rsidR="00654FD6" w:rsidRPr="00654FD6" w:rsidRDefault="00654FD6" w:rsidP="00563575">
      <w:pPr>
        <w:numPr>
          <w:ilvl w:val="0"/>
          <w:numId w:val="6"/>
        </w:numPr>
        <w:spacing w:line="240" w:lineRule="auto"/>
        <w:ind w:left="1080" w:firstLine="0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…………………………………………………………………………………………………………………………………………………………….. </w:t>
      </w:r>
    </w:p>
    <w:p w14:paraId="625E3CE6" w14:textId="77777777" w:rsidR="00654FD6" w:rsidRPr="00654FD6" w:rsidRDefault="00654FD6" w:rsidP="00563575">
      <w:pPr>
        <w:numPr>
          <w:ilvl w:val="0"/>
          <w:numId w:val="7"/>
        </w:numPr>
        <w:spacing w:line="240" w:lineRule="auto"/>
        <w:ind w:left="1080" w:firstLine="0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 </w:t>
      </w:r>
    </w:p>
    <w:p w14:paraId="54533033" w14:textId="77777777" w:rsidR="00654FD6" w:rsidRPr="00654FD6" w:rsidRDefault="00654FD6" w:rsidP="00654FD6">
      <w:pPr>
        <w:spacing w:line="240" w:lineRule="auto"/>
        <w:ind w:left="15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 </w:t>
      </w:r>
    </w:p>
    <w:p w14:paraId="166CFCE8" w14:textId="77777777" w:rsidR="00654FD6" w:rsidRPr="00654FD6" w:rsidRDefault="00654FD6" w:rsidP="00654FD6">
      <w:pPr>
        <w:spacing w:line="240" w:lineRule="auto"/>
        <w:ind w:right="-300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b/>
          <w:bCs/>
          <w:sz w:val="20"/>
          <w:szCs w:val="20"/>
        </w:rPr>
        <w:t>Ramowy program praktyk – zakres merytoryczny (zakres merytoryczny ustalany jest przez opiekuna praktyk dla danego kierunku studiów przed podjęciem przez studenta/studentkę praktyki)</w:t>
      </w:r>
      <w:r w:rsidRPr="00654FD6">
        <w:rPr>
          <w:rFonts w:ascii="Calibri" w:hAnsi="Calibri" w:cs="Calibri"/>
          <w:sz w:val="20"/>
          <w:szCs w:val="20"/>
        </w:rPr>
        <w:t> </w:t>
      </w:r>
    </w:p>
    <w:p w14:paraId="6E2F04BB" w14:textId="77777777" w:rsidR="00654FD6" w:rsidRPr="00654FD6" w:rsidRDefault="00654FD6" w:rsidP="00654FD6">
      <w:pPr>
        <w:spacing w:line="240" w:lineRule="auto"/>
        <w:ind w:right="-300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Proszę zaznaczyć </w:t>
      </w:r>
      <w:r w:rsidRPr="00654FD6">
        <w:rPr>
          <w:rFonts w:ascii="Calibri" w:hAnsi="Calibri" w:cs="Calibri"/>
          <w:b/>
          <w:bCs/>
          <w:sz w:val="28"/>
          <w:szCs w:val="28"/>
        </w:rPr>
        <w:t>√</w:t>
      </w:r>
      <w:r w:rsidRPr="00654FD6">
        <w:rPr>
          <w:rFonts w:ascii="Calibri" w:hAnsi="Calibri" w:cs="Calibri"/>
          <w:b/>
          <w:bCs/>
          <w:sz w:val="20"/>
          <w:szCs w:val="20"/>
        </w:rPr>
        <w:t> </w:t>
      </w:r>
      <w:r w:rsidRPr="00654FD6">
        <w:rPr>
          <w:rFonts w:ascii="Calibri" w:hAnsi="Calibri" w:cs="Calibri"/>
          <w:sz w:val="20"/>
          <w:szCs w:val="20"/>
        </w:rPr>
        <w:t>realizowane obszary w trakcie praktyk  </w:t>
      </w:r>
    </w:p>
    <w:p w14:paraId="1CD55978" w14:textId="77777777" w:rsidR="00654FD6" w:rsidRPr="00654FD6" w:rsidRDefault="00654FD6" w:rsidP="00654FD6">
      <w:pPr>
        <w:spacing w:line="240" w:lineRule="auto"/>
        <w:ind w:right="1365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 </w:t>
      </w:r>
    </w:p>
    <w:tbl>
      <w:tblPr>
        <w:tblW w:w="9922" w:type="dxa"/>
        <w:tblInd w:w="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498"/>
      </w:tblGrid>
      <w:tr w:rsidR="00654FD6" w:rsidRPr="00654FD6" w14:paraId="4CEAC7C5" w14:textId="77777777" w:rsidTr="00AF29E7">
        <w:trPr>
          <w:trHeight w:val="30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61AD9" w14:textId="77777777" w:rsidR="00654FD6" w:rsidRPr="00654FD6" w:rsidRDefault="00654FD6" w:rsidP="00654FD6">
            <w:pPr>
              <w:spacing w:line="240" w:lineRule="auto"/>
              <w:ind w:right="-300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b/>
                <w:bCs/>
                <w:sz w:val="28"/>
                <w:szCs w:val="28"/>
              </w:rPr>
              <w:t>√</w:t>
            </w:r>
            <w:r w:rsidRPr="00654FD6">
              <w:rPr>
                <w:rFonts w:ascii="Calibri" w:hAnsi="Calibri" w:cs="Calibri"/>
                <w:b/>
                <w:bCs/>
                <w:sz w:val="20"/>
                <w:szCs w:val="20"/>
              </w:rPr>
              <w:t>  </w:t>
            </w:r>
            <w:r w:rsidRPr="00654FD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D0D0E6" w14:textId="77777777" w:rsidR="00654FD6" w:rsidRPr="00654FD6" w:rsidRDefault="00654FD6" w:rsidP="00654FD6">
            <w:pPr>
              <w:spacing w:line="240" w:lineRule="auto"/>
              <w:ind w:right="-300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b/>
                <w:bCs/>
                <w:sz w:val="20"/>
                <w:szCs w:val="20"/>
              </w:rPr>
              <w:t>Ramowy program praktyk – zakres merytoryczny</w:t>
            </w:r>
            <w:r w:rsidRPr="00654FD6">
              <w:rPr>
                <w:b/>
                <w:bCs/>
                <w:sz w:val="20"/>
                <w:szCs w:val="20"/>
              </w:rPr>
              <w:t>  </w:t>
            </w:r>
            <w:r w:rsidRPr="00654FD6">
              <w:rPr>
                <w:sz w:val="20"/>
                <w:szCs w:val="20"/>
              </w:rPr>
              <w:t> </w:t>
            </w:r>
          </w:p>
        </w:tc>
      </w:tr>
      <w:tr w:rsidR="00654FD6" w:rsidRPr="00654FD6" w14:paraId="71266539" w14:textId="77777777" w:rsidTr="00AF29E7">
        <w:trPr>
          <w:trHeight w:val="30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E9D97" w14:textId="77777777" w:rsidR="00654FD6" w:rsidRPr="00654FD6" w:rsidRDefault="00654FD6" w:rsidP="00654FD6">
            <w:pPr>
              <w:spacing w:line="240" w:lineRule="auto"/>
              <w:ind w:right="-300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09F91" w14:textId="77777777" w:rsidR="00654FD6" w:rsidRPr="00654FD6" w:rsidRDefault="00654FD6" w:rsidP="00654FD6">
            <w:pPr>
              <w:spacing w:line="240" w:lineRule="auto"/>
              <w:ind w:right="-300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>Opracowywanie dokumentacji, planów, sporządzanie raportów na potrzeby działalności organizacji. </w:t>
            </w:r>
          </w:p>
        </w:tc>
      </w:tr>
      <w:tr w:rsidR="00654FD6" w:rsidRPr="00654FD6" w14:paraId="0A3519F1" w14:textId="77777777" w:rsidTr="00AF29E7">
        <w:trPr>
          <w:trHeight w:val="30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063D1B" w14:textId="77777777" w:rsidR="00654FD6" w:rsidRPr="00654FD6" w:rsidRDefault="00654FD6" w:rsidP="00654FD6">
            <w:pPr>
              <w:spacing w:line="240" w:lineRule="auto"/>
              <w:ind w:right="-300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632953" w14:textId="77777777" w:rsidR="00654FD6" w:rsidRPr="00654FD6" w:rsidRDefault="00654FD6" w:rsidP="00654FD6">
            <w:pPr>
              <w:spacing w:line="240" w:lineRule="auto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>Działania analityczne, w tym tworzenie raportów analitycznych w zakresie wymaganym przez </w:t>
            </w:r>
            <w:proofErr w:type="spellStart"/>
            <w:r w:rsidRPr="00654FD6">
              <w:rPr>
                <w:rFonts w:ascii="Calibri" w:hAnsi="Calibri" w:cs="Calibri"/>
                <w:sz w:val="20"/>
                <w:szCs w:val="20"/>
              </w:rPr>
              <w:t>praktykodawcę</w:t>
            </w:r>
            <w:proofErr w:type="spellEnd"/>
            <w:r w:rsidRPr="00654FD6">
              <w:rPr>
                <w:rFonts w:ascii="Calibri" w:hAnsi="Calibri" w:cs="Calibri"/>
                <w:sz w:val="20"/>
                <w:szCs w:val="20"/>
              </w:rPr>
              <w:t>. </w:t>
            </w:r>
          </w:p>
        </w:tc>
      </w:tr>
      <w:tr w:rsidR="00654FD6" w:rsidRPr="00654FD6" w14:paraId="1A838D96" w14:textId="77777777" w:rsidTr="00AF29E7">
        <w:trPr>
          <w:trHeight w:val="30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0DC49" w14:textId="77777777" w:rsidR="00654FD6" w:rsidRPr="00654FD6" w:rsidRDefault="00654FD6" w:rsidP="00654FD6">
            <w:pPr>
              <w:spacing w:line="240" w:lineRule="auto"/>
              <w:ind w:right="-300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FBD08" w14:textId="77777777" w:rsidR="00654FD6" w:rsidRPr="00654FD6" w:rsidRDefault="00654FD6" w:rsidP="00654FD6">
            <w:pPr>
              <w:spacing w:line="240" w:lineRule="auto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>Udział w planowanych pracach zespołu, ewentualnych udział w ich planowaniu. </w:t>
            </w:r>
          </w:p>
        </w:tc>
      </w:tr>
      <w:tr w:rsidR="00654FD6" w:rsidRPr="00654FD6" w14:paraId="196213A7" w14:textId="77777777" w:rsidTr="00AF29E7">
        <w:trPr>
          <w:trHeight w:val="30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B7761" w14:textId="77777777" w:rsidR="00654FD6" w:rsidRPr="00654FD6" w:rsidRDefault="00654FD6" w:rsidP="00654FD6">
            <w:pPr>
              <w:spacing w:line="240" w:lineRule="auto"/>
              <w:ind w:right="-300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F8D71" w14:textId="77777777" w:rsidR="00654FD6" w:rsidRPr="00654FD6" w:rsidRDefault="00654FD6" w:rsidP="00654FD6">
            <w:pPr>
              <w:spacing w:line="240" w:lineRule="auto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>Uczestniczenie w procesie komunikacji pomiędzy organizacją a jej otoczeniem zewnętrznym: instytucjonalnym i rynkowym. </w:t>
            </w:r>
          </w:p>
        </w:tc>
      </w:tr>
      <w:tr w:rsidR="00654FD6" w:rsidRPr="00654FD6" w14:paraId="3323A51C" w14:textId="77777777" w:rsidTr="00AF29E7">
        <w:trPr>
          <w:trHeight w:val="30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989AD9" w14:textId="77777777" w:rsidR="00654FD6" w:rsidRPr="00654FD6" w:rsidRDefault="00654FD6" w:rsidP="00654FD6">
            <w:pPr>
              <w:spacing w:line="240" w:lineRule="auto"/>
              <w:ind w:right="-300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964FB" w14:textId="77777777" w:rsidR="00654FD6" w:rsidRPr="00654FD6" w:rsidRDefault="00654FD6" w:rsidP="00654FD6">
            <w:pPr>
              <w:spacing w:line="240" w:lineRule="auto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>Uczestniczenie w procesach komunikacji wewnętrznej organizacji. </w:t>
            </w:r>
          </w:p>
        </w:tc>
      </w:tr>
      <w:tr w:rsidR="00654FD6" w:rsidRPr="00654FD6" w14:paraId="65985C31" w14:textId="77777777" w:rsidTr="00AF29E7">
        <w:trPr>
          <w:trHeight w:val="30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81F84A" w14:textId="77777777" w:rsidR="00654FD6" w:rsidRPr="00654FD6" w:rsidRDefault="00654FD6" w:rsidP="00654FD6">
            <w:pPr>
              <w:spacing w:line="240" w:lineRule="auto"/>
              <w:ind w:right="-300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F15EA" w14:textId="5C1EA0C7" w:rsidR="00654FD6" w:rsidRPr="00654FD6" w:rsidRDefault="00654FD6" w:rsidP="00654FD6">
            <w:pPr>
              <w:spacing w:line="240" w:lineRule="auto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 xml:space="preserve">Współtworzenie projektów i/lub działań statutowych </w:t>
            </w:r>
            <w:r w:rsidR="005C404E">
              <w:rPr>
                <w:rFonts w:ascii="Calibri" w:hAnsi="Calibri" w:cs="Calibri"/>
                <w:sz w:val="20"/>
                <w:szCs w:val="20"/>
              </w:rPr>
              <w:t>organizacji</w:t>
            </w:r>
            <w:r w:rsidRPr="00654FD6">
              <w:rPr>
                <w:rFonts w:ascii="Calibri" w:hAnsi="Calibri" w:cs="Calibri"/>
                <w:sz w:val="20"/>
                <w:szCs w:val="20"/>
              </w:rPr>
              <w:t>. </w:t>
            </w:r>
          </w:p>
        </w:tc>
      </w:tr>
      <w:tr w:rsidR="00654FD6" w:rsidRPr="00654FD6" w14:paraId="3DAD3DE1" w14:textId="77777777" w:rsidTr="00AF29E7">
        <w:trPr>
          <w:trHeight w:val="30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5A7C2" w14:textId="77777777" w:rsidR="00654FD6" w:rsidRPr="00654FD6" w:rsidRDefault="00654FD6" w:rsidP="00654FD6">
            <w:pPr>
              <w:spacing w:line="240" w:lineRule="auto"/>
              <w:ind w:right="-300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17CCA" w14:textId="77777777" w:rsidR="00654FD6" w:rsidRPr="00654FD6" w:rsidRDefault="00654FD6" w:rsidP="00654FD6">
            <w:pPr>
              <w:spacing w:line="240" w:lineRule="auto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>Działania społeczne i etyczne oparte o misję i wizję danej organizacji.  </w:t>
            </w:r>
          </w:p>
        </w:tc>
      </w:tr>
      <w:tr w:rsidR="00654FD6" w:rsidRPr="00654FD6" w14:paraId="55889E34" w14:textId="77777777" w:rsidTr="00AF29E7">
        <w:trPr>
          <w:trHeight w:val="30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BBB2D" w14:textId="77777777" w:rsidR="00654FD6" w:rsidRPr="00654FD6" w:rsidRDefault="00654FD6" w:rsidP="00654FD6">
            <w:pPr>
              <w:spacing w:line="240" w:lineRule="auto"/>
              <w:ind w:right="-300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89067" w14:textId="77777777" w:rsidR="00654FD6" w:rsidRPr="00654FD6" w:rsidRDefault="00654FD6" w:rsidP="00654FD6">
            <w:pPr>
              <w:spacing w:line="240" w:lineRule="auto"/>
              <w:ind w:right="-300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>Uczestniczenie w działaniach rozwojowych i/lub wdrażanie innowacji w organizacji. </w:t>
            </w:r>
          </w:p>
        </w:tc>
      </w:tr>
      <w:tr w:rsidR="00654FD6" w:rsidRPr="00654FD6" w14:paraId="7CA67758" w14:textId="77777777" w:rsidTr="00AF29E7">
        <w:trPr>
          <w:trHeight w:val="30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A021C" w14:textId="77777777" w:rsidR="00654FD6" w:rsidRPr="00654FD6" w:rsidRDefault="00654FD6" w:rsidP="00654FD6">
            <w:pPr>
              <w:spacing w:line="240" w:lineRule="auto"/>
              <w:ind w:right="-300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FE87A" w14:textId="17C67822" w:rsidR="00654FD6" w:rsidRPr="00654FD6" w:rsidRDefault="00654FD6" w:rsidP="00654FD6">
            <w:pPr>
              <w:spacing w:line="240" w:lineRule="auto"/>
              <w:ind w:right="-300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>Wykonywanie innych zadań zleconych przez </w:t>
            </w:r>
            <w:proofErr w:type="spellStart"/>
            <w:r w:rsidRPr="00654FD6">
              <w:rPr>
                <w:rFonts w:ascii="Calibri" w:hAnsi="Calibri" w:cs="Calibri"/>
                <w:sz w:val="20"/>
                <w:szCs w:val="20"/>
              </w:rPr>
              <w:t>praktykodawcę</w:t>
            </w:r>
            <w:proofErr w:type="spellEnd"/>
            <w:r w:rsidRPr="00654FD6">
              <w:rPr>
                <w:rFonts w:ascii="Calibri" w:hAnsi="Calibri" w:cs="Calibri"/>
                <w:sz w:val="20"/>
                <w:szCs w:val="20"/>
              </w:rPr>
              <w:t> w ramach zadań przypisanych do stanowiska praktykanta, zwłaszcza związanych z zastosowaniem wiedzy o procesach decydowania, komunikacji i negocjacji w środowisku</w:t>
            </w:r>
            <w:r w:rsidR="001665C4">
              <w:rPr>
                <w:rFonts w:ascii="Calibri" w:hAnsi="Calibri" w:cs="Calibri"/>
                <w:sz w:val="20"/>
                <w:szCs w:val="20"/>
              </w:rPr>
              <w:t xml:space="preserve"> pracy, a także identyfikacji i analizy zagrożeń oraz szacowania ryzyka </w:t>
            </w:r>
            <w:r w:rsidR="009341A8">
              <w:rPr>
                <w:rFonts w:ascii="Calibri" w:hAnsi="Calibri" w:cs="Calibri"/>
                <w:sz w:val="20"/>
                <w:szCs w:val="20"/>
              </w:rPr>
              <w:t>w</w:t>
            </w:r>
            <w:r w:rsidRPr="00654FD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341A8">
              <w:rPr>
                <w:rFonts w:ascii="Calibri" w:hAnsi="Calibri" w:cs="Calibri"/>
                <w:sz w:val="20"/>
                <w:szCs w:val="20"/>
              </w:rPr>
              <w:t xml:space="preserve">obszarze </w:t>
            </w:r>
            <w:r w:rsidR="000061C7">
              <w:rPr>
                <w:rFonts w:ascii="Calibri" w:hAnsi="Calibri" w:cs="Calibri"/>
                <w:sz w:val="20"/>
                <w:szCs w:val="20"/>
              </w:rPr>
              <w:t>bezpieczeństwa</w:t>
            </w:r>
            <w:r w:rsidRPr="00654FD6">
              <w:rPr>
                <w:rFonts w:ascii="Calibri" w:hAnsi="Calibri" w:cs="Calibri"/>
                <w:sz w:val="20"/>
                <w:szCs w:val="20"/>
              </w:rPr>
              <w:t>. </w:t>
            </w:r>
          </w:p>
        </w:tc>
      </w:tr>
    </w:tbl>
    <w:p w14:paraId="78A539D3" w14:textId="733C947A" w:rsidR="00654FD6" w:rsidRPr="00654FD6" w:rsidRDefault="00654FD6" w:rsidP="00654FD6">
      <w:pPr>
        <w:spacing w:line="240" w:lineRule="auto"/>
        <w:ind w:right="1365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lastRenderedPageBreak/>
        <w:t> </w:t>
      </w:r>
      <w:r w:rsidRPr="00654FD6">
        <w:rPr>
          <w:rFonts w:ascii="Calibri" w:hAnsi="Calibri" w:cs="Calibri"/>
          <w:b/>
          <w:bCs/>
          <w:sz w:val="22"/>
          <w:szCs w:val="22"/>
        </w:rPr>
        <w:t>Ocena</w:t>
      </w:r>
      <w:r w:rsidRPr="00654FD6">
        <w:rPr>
          <w:rFonts w:ascii="Calibri" w:hAnsi="Calibri" w:cs="Calibri"/>
          <w:b/>
          <w:bCs/>
        </w:rPr>
        <w:t> </w:t>
      </w:r>
      <w:r w:rsidRPr="00654FD6">
        <w:rPr>
          <w:rFonts w:ascii="Calibri" w:hAnsi="Calibri" w:cs="Calibri"/>
          <w:b/>
          <w:bCs/>
          <w:sz w:val="22"/>
          <w:szCs w:val="22"/>
        </w:rPr>
        <w:t>praktykanta/praktykantki przez </w:t>
      </w:r>
      <w:proofErr w:type="spellStart"/>
      <w:r w:rsidRPr="00654FD6">
        <w:rPr>
          <w:rFonts w:ascii="Calibri" w:hAnsi="Calibri" w:cs="Calibri"/>
          <w:b/>
          <w:bCs/>
          <w:sz w:val="22"/>
          <w:szCs w:val="22"/>
        </w:rPr>
        <w:t>praktykodawcę</w:t>
      </w:r>
      <w:proofErr w:type="spellEnd"/>
      <w:r w:rsidRPr="00654FD6">
        <w:rPr>
          <w:rFonts w:ascii="Calibri" w:hAnsi="Calibri" w:cs="Calibri"/>
          <w:b/>
          <w:bCs/>
          <w:sz w:val="22"/>
          <w:szCs w:val="22"/>
        </w:rPr>
        <w:t> (opiekuna/przełożonego)</w:t>
      </w:r>
      <w:r w:rsidRPr="00654FD6">
        <w:rPr>
          <w:rFonts w:ascii="Calibri" w:hAnsi="Calibri" w:cs="Calibri"/>
          <w:sz w:val="22"/>
          <w:szCs w:val="22"/>
        </w:rPr>
        <w:t> </w:t>
      </w:r>
    </w:p>
    <w:p w14:paraId="75A85DE4" w14:textId="77777777" w:rsidR="00654FD6" w:rsidRPr="00654FD6" w:rsidRDefault="00654FD6" w:rsidP="00654FD6">
      <w:pPr>
        <w:spacing w:line="240" w:lineRule="auto"/>
        <w:ind w:left="270" w:hanging="27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Arial" w:hAnsi="Arial" w:cs="Arial"/>
          <w:sz w:val="20"/>
          <w:szCs w:val="20"/>
        </w:rPr>
        <w:t> </w:t>
      </w:r>
    </w:p>
    <w:p w14:paraId="5726F8FA" w14:textId="7E2E97C9" w:rsidR="00654FD6" w:rsidRPr="00654FD6" w:rsidRDefault="00654FD6" w:rsidP="00654FD6">
      <w:pPr>
        <w:spacing w:line="240" w:lineRule="auto"/>
        <w:ind w:left="135" w:hanging="135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 xml:space="preserve">* kwestionariusz ankiety jest integralną częścią dokumentacji potwierdzającej odbycie praktyki przez studentkę/tka </w:t>
      </w:r>
      <w:r w:rsidR="00F00FCD">
        <w:rPr>
          <w:rFonts w:ascii="Calibri" w:hAnsi="Calibri" w:cs="Calibri"/>
          <w:sz w:val="20"/>
          <w:szCs w:val="20"/>
        </w:rPr>
        <w:t>Uniwersytetu</w:t>
      </w:r>
      <w:r w:rsidRPr="00654FD6">
        <w:rPr>
          <w:rFonts w:ascii="Calibri" w:hAnsi="Calibri" w:cs="Calibri"/>
          <w:sz w:val="20"/>
          <w:szCs w:val="20"/>
        </w:rPr>
        <w:t xml:space="preserve"> Civitas </w:t>
      </w:r>
    </w:p>
    <w:p w14:paraId="0D2A601F" w14:textId="77777777" w:rsidR="00654FD6" w:rsidRPr="00654FD6" w:rsidRDefault="00654FD6" w:rsidP="00654FD6">
      <w:pPr>
        <w:spacing w:line="240" w:lineRule="auto"/>
        <w:ind w:left="270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Arial" w:hAnsi="Arial" w:cs="Arial"/>
          <w:color w:val="414142"/>
          <w:sz w:val="20"/>
          <w:szCs w:val="20"/>
        </w:rPr>
        <w:t> </w:t>
      </w:r>
    </w:p>
    <w:p w14:paraId="2DB63BD0" w14:textId="0519A4F4" w:rsidR="00654FD6" w:rsidRPr="00654FD6" w:rsidRDefault="009D64CE" w:rsidP="00563575">
      <w:pPr>
        <w:numPr>
          <w:ilvl w:val="0"/>
          <w:numId w:val="8"/>
        </w:numPr>
        <w:spacing w:line="240" w:lineRule="auto"/>
        <w:ind w:left="1080" w:firstLine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54FD6" w:rsidRPr="00654FD6">
        <w:rPr>
          <w:rFonts w:ascii="Calibri" w:hAnsi="Calibri" w:cs="Calibri"/>
          <w:b/>
          <w:bCs/>
          <w:sz w:val="20"/>
          <w:szCs w:val="20"/>
        </w:rPr>
        <w:t>Jak oceniłaby/łby Pani/Pan poziom zadowolenia z pracy praktykantki/praktykanta?</w:t>
      </w:r>
      <w:r w:rsidR="00654FD6" w:rsidRPr="00654FD6">
        <w:rPr>
          <w:rFonts w:ascii="Calibri" w:hAnsi="Calibri" w:cs="Calibri"/>
          <w:sz w:val="20"/>
          <w:szCs w:val="20"/>
        </w:rPr>
        <w:t> </w:t>
      </w:r>
    </w:p>
    <w:p w14:paraId="3E0FD79B" w14:textId="7F56A2E4" w:rsidR="00654FD6" w:rsidRPr="00654FD6" w:rsidRDefault="00654FD6" w:rsidP="009D64CE">
      <w:pPr>
        <w:spacing w:line="240" w:lineRule="auto"/>
        <w:ind w:left="270" w:hanging="270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Arial" w:hAnsi="Arial" w:cs="Arial"/>
          <w:color w:val="414142"/>
          <w:sz w:val="20"/>
          <w:szCs w:val="20"/>
        </w:rPr>
        <w:t>  </w:t>
      </w:r>
    </w:p>
    <w:p w14:paraId="00CF2A35" w14:textId="77777777" w:rsidR="00654FD6" w:rsidRPr="00654FD6" w:rsidRDefault="00654FD6" w:rsidP="00654FD6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Arial" w:hAnsi="Arial" w:cs="Arial"/>
          <w:color w:val="414142"/>
          <w:sz w:val="20"/>
          <w:szCs w:val="20"/>
        </w:rPr>
        <w:t> </w:t>
      </w:r>
    </w:p>
    <w:p w14:paraId="2692DF04" w14:textId="77777777" w:rsidR="00654FD6" w:rsidRPr="00654FD6" w:rsidRDefault="00654FD6" w:rsidP="00654FD6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Arial" w:hAnsi="Arial" w:cs="Arial"/>
          <w:color w:val="414142"/>
          <w:sz w:val="20"/>
          <w:szCs w:val="20"/>
        </w:rPr>
        <w:t> </w:t>
      </w:r>
    </w:p>
    <w:p w14:paraId="01B43577" w14:textId="2A123078" w:rsidR="00654FD6" w:rsidRPr="00654FD6" w:rsidRDefault="00654FD6" w:rsidP="00654FD6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Arial" w:hAnsi="Arial" w:cs="Arial"/>
          <w:color w:val="414142"/>
          <w:sz w:val="20"/>
          <w:szCs w:val="20"/>
        </w:rPr>
        <w:t> </w:t>
      </w:r>
    </w:p>
    <w:p w14:paraId="7973CC8D" w14:textId="77777777" w:rsidR="00654FD6" w:rsidRPr="00654FD6" w:rsidRDefault="00654FD6" w:rsidP="00654FD6">
      <w:pPr>
        <w:spacing w:line="240" w:lineRule="auto"/>
        <w:ind w:left="270" w:hanging="270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Arial" w:hAnsi="Arial" w:cs="Arial"/>
          <w:color w:val="414142"/>
          <w:sz w:val="20"/>
          <w:szCs w:val="20"/>
        </w:rPr>
        <w:t> </w:t>
      </w:r>
    </w:p>
    <w:p w14:paraId="6A7B3183" w14:textId="39082D9B" w:rsidR="00654FD6" w:rsidRPr="00654FD6" w:rsidRDefault="00054A7D" w:rsidP="00563575">
      <w:pPr>
        <w:numPr>
          <w:ilvl w:val="0"/>
          <w:numId w:val="9"/>
        </w:numPr>
        <w:spacing w:line="240" w:lineRule="auto"/>
        <w:ind w:left="1080" w:firstLine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54FD6" w:rsidRPr="00654FD6">
        <w:rPr>
          <w:rFonts w:ascii="Calibri" w:hAnsi="Calibri" w:cs="Calibri"/>
          <w:b/>
          <w:bCs/>
          <w:sz w:val="20"/>
          <w:szCs w:val="20"/>
        </w:rPr>
        <w:t>Ocena kompetencji praktykantki/praktykanta</w:t>
      </w:r>
      <w:r w:rsidR="00654FD6" w:rsidRPr="00654FD6">
        <w:rPr>
          <w:rFonts w:ascii="Calibri" w:hAnsi="Calibri" w:cs="Calibri"/>
          <w:sz w:val="20"/>
          <w:szCs w:val="20"/>
        </w:rPr>
        <w:t> </w:t>
      </w:r>
    </w:p>
    <w:p w14:paraId="13275BEA" w14:textId="77777777" w:rsidR="00654FD6" w:rsidRPr="00654FD6" w:rsidRDefault="00654FD6" w:rsidP="00654FD6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67FDD402" w14:textId="77777777" w:rsidR="00654FD6" w:rsidRPr="00654FD6" w:rsidRDefault="00654FD6" w:rsidP="00654FD6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Posługując się poniższą skalą odpowiedzi proszę ocenić poszczególne elementy pracy praktykantki/ka. </w:t>
      </w:r>
    </w:p>
    <w:p w14:paraId="0FBB2CD1" w14:textId="77777777" w:rsidR="00654FD6" w:rsidRPr="00654FD6" w:rsidRDefault="00654FD6" w:rsidP="00654FD6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1AB30A78" w14:textId="77777777" w:rsidR="00654FD6" w:rsidRPr="00654FD6" w:rsidRDefault="00654FD6" w:rsidP="00A12F99">
      <w:pPr>
        <w:spacing w:line="240" w:lineRule="auto"/>
        <w:ind w:firstLine="567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nisko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przeciętnie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wysoko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nie dotyczy </w:t>
      </w:r>
    </w:p>
    <w:p w14:paraId="61A56E71" w14:textId="77777777" w:rsidR="00654FD6" w:rsidRPr="00654FD6" w:rsidRDefault="00654FD6" w:rsidP="00BB0D70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228ABE84" w14:textId="77777777" w:rsidR="00654FD6" w:rsidRPr="00654FD6" w:rsidRDefault="00654FD6" w:rsidP="00BB0D70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3FBBA326" w14:textId="77777777" w:rsidR="00654FD6" w:rsidRPr="00654FD6" w:rsidRDefault="00654FD6" w:rsidP="00A12F99">
      <w:pPr>
        <w:numPr>
          <w:ilvl w:val="0"/>
          <w:numId w:val="10"/>
        </w:numPr>
        <w:tabs>
          <w:tab w:val="clear" w:pos="720"/>
          <w:tab w:val="left" w:pos="0"/>
          <w:tab w:val="num" w:pos="142"/>
        </w:tabs>
        <w:spacing w:line="240" w:lineRule="auto"/>
        <w:ind w:hanging="720"/>
        <w:jc w:val="left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kreatywność, samodzielność w rozwiązywaniu problemów </w:t>
      </w:r>
    </w:p>
    <w:p w14:paraId="1C6EB070" w14:textId="77777777" w:rsidR="00654FD6" w:rsidRPr="00654FD6" w:rsidRDefault="00654FD6" w:rsidP="00BB0D70">
      <w:pPr>
        <w:spacing w:line="240" w:lineRule="auto"/>
        <w:ind w:left="270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5D73850A" w14:textId="77777777" w:rsidR="00654FD6" w:rsidRPr="00654FD6" w:rsidRDefault="00654FD6" w:rsidP="00A12F99">
      <w:pPr>
        <w:spacing w:line="240" w:lineRule="auto"/>
        <w:ind w:firstLine="567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nisko 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przeciętnie 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wysoko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 nie dotyczy</w:t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 </w:t>
      </w:r>
    </w:p>
    <w:p w14:paraId="33C3ADFF" w14:textId="77777777" w:rsidR="00654FD6" w:rsidRPr="00654FD6" w:rsidRDefault="00654FD6" w:rsidP="00BB0D70">
      <w:pPr>
        <w:spacing w:line="240" w:lineRule="auto"/>
        <w:ind w:left="270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74F6CF8C" w14:textId="77777777" w:rsidR="00654FD6" w:rsidRPr="00654FD6" w:rsidRDefault="00654FD6" w:rsidP="00A12F99">
      <w:pPr>
        <w:numPr>
          <w:ilvl w:val="0"/>
          <w:numId w:val="11"/>
        </w:numPr>
        <w:tabs>
          <w:tab w:val="clear" w:pos="720"/>
          <w:tab w:val="num" w:pos="142"/>
        </w:tabs>
        <w:spacing w:line="240" w:lineRule="auto"/>
        <w:ind w:left="0" w:firstLine="0"/>
        <w:jc w:val="left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umiejętność pracy w zespole </w:t>
      </w:r>
    </w:p>
    <w:p w14:paraId="3B852BBD" w14:textId="77777777" w:rsidR="00654FD6" w:rsidRPr="00654FD6" w:rsidRDefault="00654FD6" w:rsidP="00BB0D70">
      <w:pPr>
        <w:spacing w:line="240" w:lineRule="auto"/>
        <w:ind w:left="270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7EEBD17D" w14:textId="77777777" w:rsidR="00654FD6" w:rsidRPr="00654FD6" w:rsidRDefault="00654FD6" w:rsidP="00A12F99">
      <w:pPr>
        <w:spacing w:line="240" w:lineRule="auto"/>
        <w:ind w:firstLine="567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nisko 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przeciętnie 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wysoko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nie dotyczy</w:t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 </w:t>
      </w:r>
    </w:p>
    <w:p w14:paraId="37D0B4D4" w14:textId="77777777" w:rsidR="00654FD6" w:rsidRPr="00654FD6" w:rsidRDefault="00654FD6" w:rsidP="00BB0D70">
      <w:pPr>
        <w:spacing w:line="240" w:lineRule="auto"/>
        <w:ind w:left="270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5CB5EBC6" w14:textId="77777777" w:rsidR="00654FD6" w:rsidRPr="00654FD6" w:rsidRDefault="00654FD6" w:rsidP="00A12F99">
      <w:pPr>
        <w:numPr>
          <w:ilvl w:val="0"/>
          <w:numId w:val="12"/>
        </w:numPr>
        <w:tabs>
          <w:tab w:val="clear" w:pos="720"/>
          <w:tab w:val="num" w:pos="0"/>
        </w:tabs>
        <w:spacing w:line="240" w:lineRule="auto"/>
        <w:ind w:hanging="720"/>
        <w:jc w:val="left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zdyscyplinowanie oraz punktualność </w:t>
      </w:r>
    </w:p>
    <w:p w14:paraId="4A230510" w14:textId="77777777" w:rsidR="00654FD6" w:rsidRPr="00654FD6" w:rsidRDefault="00654FD6" w:rsidP="00BB0D70">
      <w:pPr>
        <w:spacing w:line="240" w:lineRule="auto"/>
        <w:ind w:left="270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3C861380" w14:textId="77777777" w:rsidR="00654FD6" w:rsidRDefault="00654FD6" w:rsidP="00A12F99">
      <w:pPr>
        <w:spacing w:line="240" w:lineRule="auto"/>
        <w:ind w:firstLine="567"/>
        <w:textAlignment w:val="baseline"/>
        <w:rPr>
          <w:rFonts w:ascii="Calibri" w:hAnsi="Calibri" w:cs="Calibri"/>
          <w:color w:val="414142"/>
          <w:sz w:val="20"/>
          <w:szCs w:val="20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nisko 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przeciętnie 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wysoko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nie dotyczy</w:t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 </w:t>
      </w:r>
    </w:p>
    <w:p w14:paraId="4C68E0A0" w14:textId="77777777" w:rsidR="00C02226" w:rsidRPr="00654FD6" w:rsidRDefault="00C02226" w:rsidP="00BB0D70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7EA6E36C" w14:textId="77777777" w:rsidR="00654FD6" w:rsidRPr="00654FD6" w:rsidRDefault="00654FD6" w:rsidP="00A12F99">
      <w:pPr>
        <w:numPr>
          <w:ilvl w:val="0"/>
          <w:numId w:val="13"/>
        </w:numPr>
        <w:spacing w:line="240" w:lineRule="auto"/>
        <w:ind w:hanging="720"/>
        <w:jc w:val="left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planowanie i organizacja pracy </w:t>
      </w:r>
    </w:p>
    <w:p w14:paraId="636FA2D7" w14:textId="77777777" w:rsidR="00654FD6" w:rsidRPr="00654FD6" w:rsidRDefault="00654FD6" w:rsidP="00BB0D70">
      <w:pPr>
        <w:spacing w:line="240" w:lineRule="auto"/>
        <w:ind w:left="270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4CC6EEA4" w14:textId="77777777" w:rsidR="00654FD6" w:rsidRPr="00654FD6" w:rsidRDefault="00654FD6" w:rsidP="00A12F99">
      <w:pPr>
        <w:spacing w:line="240" w:lineRule="auto"/>
        <w:ind w:firstLine="567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nisko 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przeciętnie 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wysoko</w:t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  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nie dotyczy</w:t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 </w:t>
      </w:r>
    </w:p>
    <w:p w14:paraId="06BDEFEF" w14:textId="77777777" w:rsidR="00654FD6" w:rsidRPr="00654FD6" w:rsidRDefault="00654FD6" w:rsidP="00BB0D70">
      <w:pPr>
        <w:spacing w:line="240" w:lineRule="auto"/>
        <w:ind w:left="270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3FAA5BF2" w14:textId="77777777" w:rsidR="00654FD6" w:rsidRPr="00654FD6" w:rsidRDefault="00654FD6" w:rsidP="00A12F99">
      <w:pPr>
        <w:numPr>
          <w:ilvl w:val="0"/>
          <w:numId w:val="14"/>
        </w:numPr>
        <w:spacing w:line="240" w:lineRule="auto"/>
        <w:ind w:hanging="720"/>
        <w:jc w:val="left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umiejętność podejmowania decyzji </w:t>
      </w:r>
    </w:p>
    <w:p w14:paraId="05962EA1" w14:textId="77777777" w:rsidR="00654FD6" w:rsidRPr="00654FD6" w:rsidRDefault="00654FD6" w:rsidP="00BB0D70">
      <w:pPr>
        <w:spacing w:line="240" w:lineRule="auto"/>
        <w:ind w:left="270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6D87968D" w14:textId="77777777" w:rsidR="00654FD6" w:rsidRPr="00654FD6" w:rsidRDefault="00654FD6" w:rsidP="00A12F99">
      <w:pPr>
        <w:spacing w:line="240" w:lineRule="auto"/>
        <w:ind w:firstLine="567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nisko 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przeciętnie 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wysoko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nie dotyczy</w:t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 </w:t>
      </w:r>
    </w:p>
    <w:p w14:paraId="05A784AE" w14:textId="77777777" w:rsidR="00654FD6" w:rsidRPr="00654FD6" w:rsidRDefault="00654FD6" w:rsidP="00BB0D70">
      <w:pPr>
        <w:spacing w:line="240" w:lineRule="auto"/>
        <w:ind w:left="270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0699B898" w14:textId="77777777" w:rsidR="00654FD6" w:rsidRPr="00654FD6" w:rsidRDefault="00654FD6" w:rsidP="00A12F99">
      <w:pPr>
        <w:numPr>
          <w:ilvl w:val="0"/>
          <w:numId w:val="15"/>
        </w:numPr>
        <w:spacing w:line="240" w:lineRule="auto"/>
        <w:ind w:hanging="720"/>
        <w:jc w:val="left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umiejętność logicznego i krytycznego myślenia </w:t>
      </w:r>
    </w:p>
    <w:p w14:paraId="524B473B" w14:textId="77777777" w:rsidR="00654FD6" w:rsidRPr="00654FD6" w:rsidRDefault="00654FD6" w:rsidP="00BB0D70">
      <w:pPr>
        <w:spacing w:line="240" w:lineRule="auto"/>
        <w:ind w:left="270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2CF87C20" w14:textId="77777777" w:rsidR="00654FD6" w:rsidRDefault="00654FD6" w:rsidP="00A12F99">
      <w:pPr>
        <w:spacing w:line="240" w:lineRule="auto"/>
        <w:ind w:firstLine="567"/>
        <w:textAlignment w:val="baseline"/>
        <w:rPr>
          <w:rFonts w:ascii="Calibri" w:hAnsi="Calibri" w:cs="Calibri"/>
          <w:color w:val="414142"/>
          <w:sz w:val="20"/>
          <w:szCs w:val="20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nisko 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przeciętnie 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wysoko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nie dotyczy</w:t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 </w:t>
      </w:r>
    </w:p>
    <w:p w14:paraId="1DB3679C" w14:textId="77777777" w:rsidR="005156E7" w:rsidRPr="00654FD6" w:rsidRDefault="005156E7" w:rsidP="00BB0D70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53BE9B5C" w14:textId="77777777" w:rsidR="00654FD6" w:rsidRPr="00654FD6" w:rsidRDefault="00654FD6" w:rsidP="00B259AB">
      <w:pPr>
        <w:numPr>
          <w:ilvl w:val="0"/>
          <w:numId w:val="16"/>
        </w:numPr>
        <w:tabs>
          <w:tab w:val="clear" w:pos="720"/>
          <w:tab w:val="num" w:pos="0"/>
        </w:tabs>
        <w:spacing w:line="240" w:lineRule="auto"/>
        <w:ind w:hanging="720"/>
        <w:jc w:val="left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zarządzanie sobą w stresie </w:t>
      </w:r>
    </w:p>
    <w:p w14:paraId="525AFA0D" w14:textId="77777777" w:rsidR="00654FD6" w:rsidRPr="00654FD6" w:rsidRDefault="00654FD6" w:rsidP="00BB0D70">
      <w:pPr>
        <w:spacing w:line="240" w:lineRule="auto"/>
        <w:ind w:left="270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0737B891" w14:textId="77777777" w:rsidR="00654FD6" w:rsidRPr="00654FD6" w:rsidRDefault="00654FD6" w:rsidP="00B259AB">
      <w:pPr>
        <w:spacing w:line="240" w:lineRule="auto"/>
        <w:ind w:firstLine="567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nisko 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przeciętnie 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wysoko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nie dotyczy</w:t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 </w:t>
      </w:r>
    </w:p>
    <w:p w14:paraId="7FB03F1B" w14:textId="77777777" w:rsidR="00654FD6" w:rsidRPr="00654FD6" w:rsidRDefault="00654FD6" w:rsidP="00BB0D70">
      <w:pPr>
        <w:spacing w:line="240" w:lineRule="auto"/>
        <w:ind w:left="270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lastRenderedPageBreak/>
        <w:t> </w:t>
      </w:r>
    </w:p>
    <w:p w14:paraId="2771E400" w14:textId="77777777" w:rsidR="00654FD6" w:rsidRPr="00654FD6" w:rsidRDefault="00654FD6" w:rsidP="00BC6986">
      <w:pPr>
        <w:numPr>
          <w:ilvl w:val="0"/>
          <w:numId w:val="17"/>
        </w:numPr>
        <w:spacing w:line="240" w:lineRule="auto"/>
        <w:ind w:hanging="720"/>
        <w:jc w:val="left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efektywność w komunikacji </w:t>
      </w:r>
    </w:p>
    <w:p w14:paraId="57448AC6" w14:textId="77777777" w:rsidR="00654FD6" w:rsidRPr="00654FD6" w:rsidRDefault="00654FD6" w:rsidP="00BB0D70">
      <w:pPr>
        <w:spacing w:line="240" w:lineRule="auto"/>
        <w:ind w:left="270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7B8C9F4C" w14:textId="77777777" w:rsidR="00654FD6" w:rsidRPr="00654FD6" w:rsidRDefault="00654FD6" w:rsidP="00BC6986">
      <w:pPr>
        <w:tabs>
          <w:tab w:val="left" w:pos="567"/>
        </w:tabs>
        <w:spacing w:line="240" w:lineRule="auto"/>
        <w:ind w:left="426" w:firstLine="141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nisko 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przeciętnie 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wysoko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nie dotyczy</w:t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 </w:t>
      </w:r>
    </w:p>
    <w:p w14:paraId="5CC830DA" w14:textId="77777777" w:rsidR="00654FD6" w:rsidRPr="00654FD6" w:rsidRDefault="00654FD6" w:rsidP="00BB0D70">
      <w:pPr>
        <w:spacing w:line="240" w:lineRule="auto"/>
        <w:ind w:left="270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0706F9FC" w14:textId="77777777" w:rsidR="00654FD6" w:rsidRPr="00654FD6" w:rsidRDefault="00654FD6" w:rsidP="00BC6986">
      <w:pPr>
        <w:numPr>
          <w:ilvl w:val="0"/>
          <w:numId w:val="18"/>
        </w:numPr>
        <w:tabs>
          <w:tab w:val="clear" w:pos="720"/>
          <w:tab w:val="num" w:pos="0"/>
        </w:tabs>
        <w:spacing w:line="240" w:lineRule="auto"/>
        <w:ind w:hanging="720"/>
        <w:jc w:val="left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umiejętność adaptacji do zmiany </w:t>
      </w:r>
    </w:p>
    <w:p w14:paraId="31B0E368" w14:textId="77777777" w:rsidR="00654FD6" w:rsidRPr="00654FD6" w:rsidRDefault="00654FD6" w:rsidP="00BB0D70">
      <w:pPr>
        <w:spacing w:line="240" w:lineRule="auto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6A10E2B9" w14:textId="77777777" w:rsidR="00654FD6" w:rsidRPr="00654FD6" w:rsidRDefault="00654FD6" w:rsidP="00BC6986">
      <w:pPr>
        <w:spacing w:line="240" w:lineRule="auto"/>
        <w:ind w:firstLine="567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nisko 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przeciętnie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wysoko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nie dotyczy</w:t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 </w:t>
      </w:r>
    </w:p>
    <w:p w14:paraId="24D6BA29" w14:textId="77777777" w:rsidR="00654FD6" w:rsidRPr="00654FD6" w:rsidRDefault="00654FD6" w:rsidP="00BB0D70">
      <w:pPr>
        <w:spacing w:line="240" w:lineRule="auto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5CB08066" w14:textId="77777777" w:rsidR="00654FD6" w:rsidRPr="00654FD6" w:rsidRDefault="00654FD6" w:rsidP="00BC6986">
      <w:pPr>
        <w:numPr>
          <w:ilvl w:val="0"/>
          <w:numId w:val="19"/>
        </w:numPr>
        <w:spacing w:line="240" w:lineRule="auto"/>
        <w:ind w:hanging="720"/>
        <w:jc w:val="left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gotowość samodzielnego rozwijania kompetencji i pogłębiania wiedzy </w:t>
      </w:r>
    </w:p>
    <w:p w14:paraId="7A3AAA29" w14:textId="77777777" w:rsidR="00654FD6" w:rsidRPr="00654FD6" w:rsidRDefault="00654FD6" w:rsidP="00BB0D70">
      <w:pPr>
        <w:spacing w:line="240" w:lineRule="auto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379ED052" w14:textId="77777777" w:rsidR="00654FD6" w:rsidRPr="00654FD6" w:rsidRDefault="00654FD6" w:rsidP="000130ED">
      <w:pPr>
        <w:spacing w:line="240" w:lineRule="auto"/>
        <w:ind w:firstLine="567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nisko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przeciętnie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wysoko</w:t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 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nie dotyczy</w:t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 </w:t>
      </w:r>
    </w:p>
    <w:p w14:paraId="62AAA324" w14:textId="77777777" w:rsidR="00654FD6" w:rsidRPr="00654FD6" w:rsidRDefault="00654FD6" w:rsidP="00BB0D70">
      <w:pPr>
        <w:spacing w:line="240" w:lineRule="auto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4741959D" w14:textId="77777777" w:rsidR="00654FD6" w:rsidRPr="00654FD6" w:rsidRDefault="00654FD6" w:rsidP="00654FD6">
      <w:pPr>
        <w:spacing w:line="240" w:lineRule="auto"/>
        <w:ind w:firstLine="270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3A157357" w14:textId="313A1FEB" w:rsidR="00654FD6" w:rsidRPr="00654FD6" w:rsidRDefault="009D64CE" w:rsidP="000130ED">
      <w:pPr>
        <w:numPr>
          <w:ilvl w:val="0"/>
          <w:numId w:val="20"/>
        </w:numPr>
        <w:spacing w:line="240" w:lineRule="auto"/>
        <w:ind w:left="1080" w:hanging="1080"/>
        <w:jc w:val="left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color w:val="414142"/>
          <w:sz w:val="20"/>
          <w:szCs w:val="20"/>
        </w:rPr>
        <w:t xml:space="preserve"> </w:t>
      </w:r>
      <w:r w:rsidR="00654FD6" w:rsidRPr="00654FD6">
        <w:rPr>
          <w:rFonts w:ascii="Calibri" w:hAnsi="Calibri" w:cs="Calibri"/>
          <w:b/>
          <w:bCs/>
          <w:color w:val="414142"/>
          <w:sz w:val="20"/>
          <w:szCs w:val="20"/>
        </w:rPr>
        <w:t>Szczegółowa ocena wiedzy i umiejętności praktykantki/praktykanta</w:t>
      </w:r>
      <w:r w:rsidR="00654FD6"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63F69922" w14:textId="77777777" w:rsidR="00654FD6" w:rsidRPr="00654FD6" w:rsidRDefault="00654FD6" w:rsidP="00654FD6">
      <w:pPr>
        <w:spacing w:line="240" w:lineRule="auto"/>
        <w:ind w:left="270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065DA6F7" w14:textId="5A90EAFE" w:rsidR="00654FD6" w:rsidRPr="00654FD6" w:rsidRDefault="00654FD6" w:rsidP="00317789">
      <w:pPr>
        <w:numPr>
          <w:ilvl w:val="0"/>
          <w:numId w:val="21"/>
        </w:numPr>
        <w:tabs>
          <w:tab w:val="clear" w:pos="720"/>
          <w:tab w:val="num" w:pos="0"/>
        </w:tabs>
        <w:spacing w:line="240" w:lineRule="auto"/>
        <w:ind w:left="0" w:firstLine="0"/>
        <w:jc w:val="left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 xml:space="preserve">Jak oceniłaby/łby Pani/Pan poziom przygotowania teoretycznego studentki/a </w:t>
      </w:r>
      <w:r w:rsidR="00C50FD0">
        <w:rPr>
          <w:rFonts w:ascii="Calibri" w:hAnsi="Calibri" w:cs="Calibri"/>
          <w:color w:val="414142"/>
          <w:sz w:val="20"/>
          <w:szCs w:val="20"/>
        </w:rPr>
        <w:t>Uniwersytetu</w:t>
      </w:r>
      <w:r w:rsidRPr="00654FD6">
        <w:rPr>
          <w:rFonts w:ascii="Calibri" w:hAnsi="Calibri" w:cs="Calibri"/>
          <w:color w:val="414142"/>
          <w:sz w:val="20"/>
          <w:szCs w:val="20"/>
        </w:rPr>
        <w:t xml:space="preserve"> Civitas do wykonywania zadań w trakcie trwania praktyki? </w:t>
      </w:r>
    </w:p>
    <w:p w14:paraId="51DAFDA3" w14:textId="77777777" w:rsidR="00654FD6" w:rsidRPr="00654FD6" w:rsidRDefault="00654FD6" w:rsidP="00317789">
      <w:pPr>
        <w:spacing w:line="240" w:lineRule="auto"/>
        <w:ind w:hanging="270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594140FD" w14:textId="77777777" w:rsidR="00654FD6" w:rsidRPr="00654FD6" w:rsidRDefault="00654FD6" w:rsidP="00317789">
      <w:pPr>
        <w:spacing w:line="240" w:lineRule="auto"/>
        <w:ind w:firstLine="708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nisko 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przeciętnie 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wysoko </w:t>
      </w:r>
    </w:p>
    <w:p w14:paraId="3766FD88" w14:textId="77777777" w:rsidR="00654FD6" w:rsidRPr="00654FD6" w:rsidRDefault="00654FD6" w:rsidP="00317789">
      <w:pPr>
        <w:spacing w:line="240" w:lineRule="auto"/>
        <w:ind w:hanging="270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05191929" w14:textId="10596B2A" w:rsidR="00654FD6" w:rsidRPr="00654FD6" w:rsidRDefault="00654FD6" w:rsidP="00317789">
      <w:pPr>
        <w:numPr>
          <w:ilvl w:val="0"/>
          <w:numId w:val="22"/>
        </w:numPr>
        <w:tabs>
          <w:tab w:val="clear" w:pos="720"/>
          <w:tab w:val="num" w:pos="0"/>
        </w:tabs>
        <w:spacing w:line="240" w:lineRule="auto"/>
        <w:ind w:left="0" w:firstLine="0"/>
        <w:jc w:val="left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 xml:space="preserve">Jak oceniłaby/łby Pani/Pan poziom umiejętności praktycznych studentki/a </w:t>
      </w:r>
      <w:r w:rsidR="00C50FD0">
        <w:rPr>
          <w:rFonts w:ascii="Calibri" w:hAnsi="Calibri" w:cs="Calibri"/>
          <w:color w:val="414142"/>
          <w:sz w:val="20"/>
          <w:szCs w:val="20"/>
        </w:rPr>
        <w:t>Uniwersytetu</w:t>
      </w:r>
      <w:r w:rsidR="00C50FD0" w:rsidRPr="00654FD6">
        <w:rPr>
          <w:rFonts w:ascii="Calibri" w:hAnsi="Calibri" w:cs="Calibri"/>
          <w:color w:val="414142"/>
          <w:sz w:val="20"/>
          <w:szCs w:val="20"/>
        </w:rPr>
        <w:t xml:space="preserve"> </w:t>
      </w:r>
      <w:r w:rsidRPr="00654FD6">
        <w:rPr>
          <w:rFonts w:ascii="Calibri" w:hAnsi="Calibri" w:cs="Calibri"/>
          <w:color w:val="414142"/>
          <w:sz w:val="20"/>
          <w:szCs w:val="20"/>
        </w:rPr>
        <w:t>Civitas niezbędnych  </w:t>
      </w:r>
      <w:r w:rsidRPr="00654FD6">
        <w:rPr>
          <w:rFonts w:ascii="Calibri" w:hAnsi="Calibri" w:cs="Calibri"/>
          <w:color w:val="414142"/>
          <w:sz w:val="20"/>
          <w:szCs w:val="20"/>
        </w:rPr>
        <w:br/>
        <w:t>do wykonania zadań w trakcie praktyki? </w:t>
      </w:r>
    </w:p>
    <w:p w14:paraId="2EE6E9B3" w14:textId="77777777" w:rsidR="00654FD6" w:rsidRPr="00654FD6" w:rsidRDefault="00654FD6" w:rsidP="00317789">
      <w:pPr>
        <w:spacing w:line="240" w:lineRule="auto"/>
        <w:ind w:hanging="270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6BA04D85" w14:textId="77777777" w:rsidR="00654FD6" w:rsidRPr="00654FD6" w:rsidRDefault="00654FD6" w:rsidP="00317789">
      <w:pPr>
        <w:spacing w:line="240" w:lineRule="auto"/>
        <w:ind w:firstLine="708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nisko 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przeciętnie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wysoko </w:t>
      </w:r>
    </w:p>
    <w:p w14:paraId="7FCACAD1" w14:textId="77777777" w:rsidR="00654FD6" w:rsidRPr="00654FD6" w:rsidRDefault="00654FD6" w:rsidP="00317789">
      <w:pPr>
        <w:spacing w:line="240" w:lineRule="auto"/>
        <w:ind w:hanging="270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21D3BC86" w14:textId="77777777" w:rsidR="00654FD6" w:rsidRPr="00654FD6" w:rsidRDefault="00654FD6" w:rsidP="00317789">
      <w:pPr>
        <w:numPr>
          <w:ilvl w:val="0"/>
          <w:numId w:val="23"/>
        </w:numPr>
        <w:tabs>
          <w:tab w:val="clear" w:pos="720"/>
          <w:tab w:val="num" w:pos="0"/>
        </w:tabs>
        <w:spacing w:line="240" w:lineRule="auto"/>
        <w:ind w:left="0" w:firstLine="0"/>
        <w:jc w:val="left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Jak oceniłaby/łby Pani/Pan poziom wiedzy i umiejętności praktykanta/praktykantki w następujących obszarach:  </w:t>
      </w:r>
    </w:p>
    <w:p w14:paraId="52F41940" w14:textId="77777777" w:rsidR="00654FD6" w:rsidRPr="00654FD6" w:rsidRDefault="00654FD6" w:rsidP="00317789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79798B68" w14:textId="77777777" w:rsidR="00654FD6" w:rsidRPr="00654FD6" w:rsidRDefault="00654FD6" w:rsidP="00317789">
      <w:pPr>
        <w:numPr>
          <w:ilvl w:val="0"/>
          <w:numId w:val="24"/>
        </w:numPr>
        <w:tabs>
          <w:tab w:val="clear" w:pos="720"/>
          <w:tab w:val="num" w:pos="0"/>
        </w:tabs>
        <w:spacing w:line="240" w:lineRule="auto"/>
        <w:ind w:left="360" w:firstLine="0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sz w:val="20"/>
          <w:szCs w:val="20"/>
        </w:rPr>
        <w:t>Znajomość i umiejętność stosowania praw i zasad funkcjonowania organizacji (np. status, regulamin, zakres działalności, kompetencji osób). </w:t>
      </w:r>
    </w:p>
    <w:p w14:paraId="46E608D8" w14:textId="77777777" w:rsidR="00654FD6" w:rsidRPr="00654FD6" w:rsidRDefault="00654FD6" w:rsidP="00317789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01EE2E40" w14:textId="77777777" w:rsidR="00654FD6" w:rsidRPr="00654FD6" w:rsidRDefault="00654FD6" w:rsidP="00C234F0">
      <w:pPr>
        <w:spacing w:line="240" w:lineRule="auto"/>
        <w:ind w:firstLine="708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nisko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przeciętnie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wysoko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nie dotyczy </w:t>
      </w:r>
    </w:p>
    <w:p w14:paraId="2970F051" w14:textId="77777777" w:rsidR="00654FD6" w:rsidRPr="00654FD6" w:rsidRDefault="00654FD6" w:rsidP="00317789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6CC02D90" w14:textId="77777777" w:rsidR="00654FD6" w:rsidRPr="00654FD6" w:rsidRDefault="00654FD6" w:rsidP="00317789">
      <w:pPr>
        <w:numPr>
          <w:ilvl w:val="0"/>
          <w:numId w:val="25"/>
        </w:numPr>
        <w:tabs>
          <w:tab w:val="clear" w:pos="720"/>
          <w:tab w:val="num" w:pos="0"/>
        </w:tabs>
        <w:spacing w:line="240" w:lineRule="auto"/>
        <w:ind w:left="360" w:firstLine="0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sz w:val="20"/>
          <w:szCs w:val="20"/>
        </w:rPr>
        <w:t>Znajomość i umiejętność stosowania strategii organizacji, strategii komunikacji oraz specyfiki danej obszaru działania organizacji.  </w:t>
      </w:r>
    </w:p>
    <w:p w14:paraId="23A0F1DD" w14:textId="77777777" w:rsidR="00654FD6" w:rsidRPr="00654FD6" w:rsidRDefault="00654FD6" w:rsidP="00317789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706B6B32" w14:textId="77777777" w:rsidR="00654FD6" w:rsidRPr="00654FD6" w:rsidRDefault="00654FD6" w:rsidP="00C234F0">
      <w:pPr>
        <w:spacing w:line="240" w:lineRule="auto"/>
        <w:ind w:firstLine="708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nisko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przeciętnie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wysoko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nie dotyczy </w:t>
      </w:r>
    </w:p>
    <w:p w14:paraId="63FC5B0B" w14:textId="77777777" w:rsidR="00654FD6" w:rsidRPr="00654FD6" w:rsidRDefault="00654FD6" w:rsidP="00317789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633D94D4" w14:textId="77777777" w:rsidR="00654FD6" w:rsidRPr="00654FD6" w:rsidRDefault="00654FD6" w:rsidP="00317789">
      <w:pPr>
        <w:numPr>
          <w:ilvl w:val="0"/>
          <w:numId w:val="26"/>
        </w:numPr>
        <w:tabs>
          <w:tab w:val="clear" w:pos="720"/>
          <w:tab w:val="num" w:pos="0"/>
        </w:tabs>
        <w:spacing w:line="240" w:lineRule="auto"/>
        <w:ind w:left="360" w:firstLine="0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sz w:val="20"/>
          <w:szCs w:val="20"/>
        </w:rPr>
        <w:t>Działania analityczne, w tym tworzenie raportów analitycznych w zakresie wymaganym przez </w:t>
      </w:r>
      <w:proofErr w:type="spellStart"/>
      <w:r w:rsidRPr="00654FD6">
        <w:rPr>
          <w:rFonts w:ascii="Calibri" w:hAnsi="Calibri" w:cs="Calibri"/>
          <w:sz w:val="20"/>
          <w:szCs w:val="20"/>
        </w:rPr>
        <w:t>praktykodawcę</w:t>
      </w:r>
      <w:proofErr w:type="spellEnd"/>
      <w:r w:rsidRPr="00654FD6">
        <w:rPr>
          <w:rFonts w:ascii="Calibri" w:hAnsi="Calibri" w:cs="Calibri"/>
          <w:sz w:val="20"/>
          <w:szCs w:val="20"/>
        </w:rPr>
        <w:t>. </w:t>
      </w:r>
    </w:p>
    <w:p w14:paraId="4C836F11" w14:textId="77777777" w:rsidR="00654FD6" w:rsidRPr="00654FD6" w:rsidRDefault="00654FD6" w:rsidP="00317789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 </w:t>
      </w:r>
    </w:p>
    <w:p w14:paraId="6948C826" w14:textId="77777777" w:rsidR="00654FD6" w:rsidRPr="00654FD6" w:rsidRDefault="00654FD6" w:rsidP="00C234F0">
      <w:pPr>
        <w:spacing w:line="240" w:lineRule="auto"/>
        <w:ind w:firstLine="708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nisko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przeciętnie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wysoko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 nie dotyczy </w:t>
      </w:r>
    </w:p>
    <w:p w14:paraId="28334601" w14:textId="77777777" w:rsidR="00654FD6" w:rsidRPr="00654FD6" w:rsidRDefault="00654FD6" w:rsidP="00317789">
      <w:pPr>
        <w:spacing w:line="240" w:lineRule="auto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521152ED" w14:textId="77777777" w:rsidR="00654FD6" w:rsidRPr="00654FD6" w:rsidRDefault="00654FD6" w:rsidP="00317789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360" w:firstLine="0"/>
        <w:jc w:val="left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sz w:val="20"/>
          <w:szCs w:val="20"/>
        </w:rPr>
        <w:t>Opracowywanie dokumentacji, planów, sporządzanie raportów na potrzeby działalności organizacji. </w:t>
      </w:r>
    </w:p>
    <w:p w14:paraId="7DA741A2" w14:textId="77777777" w:rsidR="00654FD6" w:rsidRPr="00654FD6" w:rsidRDefault="00654FD6" w:rsidP="00317789">
      <w:pPr>
        <w:spacing w:line="240" w:lineRule="auto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 </w:t>
      </w:r>
    </w:p>
    <w:p w14:paraId="148DE781" w14:textId="77777777" w:rsidR="00654FD6" w:rsidRPr="00654FD6" w:rsidRDefault="00654FD6" w:rsidP="00C234F0">
      <w:pPr>
        <w:spacing w:line="240" w:lineRule="auto"/>
        <w:ind w:firstLine="708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nisko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przeciętnie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wysoko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nie dotyczy </w:t>
      </w:r>
    </w:p>
    <w:p w14:paraId="22F6F8E3" w14:textId="77777777" w:rsidR="00654FD6" w:rsidRPr="00654FD6" w:rsidRDefault="00654FD6" w:rsidP="00317789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lastRenderedPageBreak/>
        <w:t> </w:t>
      </w:r>
    </w:p>
    <w:p w14:paraId="77B6D8B4" w14:textId="77777777" w:rsidR="00654FD6" w:rsidRPr="00654FD6" w:rsidRDefault="00654FD6" w:rsidP="00317789">
      <w:pPr>
        <w:numPr>
          <w:ilvl w:val="0"/>
          <w:numId w:val="28"/>
        </w:numPr>
        <w:tabs>
          <w:tab w:val="clear" w:pos="720"/>
          <w:tab w:val="num" w:pos="0"/>
        </w:tabs>
        <w:spacing w:line="240" w:lineRule="auto"/>
        <w:ind w:left="360" w:firstLine="0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sz w:val="20"/>
          <w:szCs w:val="20"/>
        </w:rPr>
        <w:t>Udział w planowanych pracach zespołu, ewentualnych udział w ich planowaniu. </w:t>
      </w:r>
    </w:p>
    <w:p w14:paraId="3CA47318" w14:textId="77777777" w:rsidR="00654FD6" w:rsidRPr="00654FD6" w:rsidRDefault="00654FD6" w:rsidP="00317789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0BE02362" w14:textId="77777777" w:rsidR="00654FD6" w:rsidRPr="00654FD6" w:rsidRDefault="00654FD6" w:rsidP="00C234F0">
      <w:pPr>
        <w:spacing w:line="240" w:lineRule="auto"/>
        <w:ind w:firstLine="708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nisko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przeciętnie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wysoko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nie dotyczy </w:t>
      </w:r>
    </w:p>
    <w:p w14:paraId="30BA1AE7" w14:textId="77777777" w:rsidR="00654FD6" w:rsidRPr="00654FD6" w:rsidRDefault="00654FD6" w:rsidP="00317789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6EA6E183" w14:textId="77777777" w:rsidR="00654FD6" w:rsidRPr="00654FD6" w:rsidRDefault="00654FD6" w:rsidP="00317789">
      <w:pPr>
        <w:numPr>
          <w:ilvl w:val="0"/>
          <w:numId w:val="29"/>
        </w:numPr>
        <w:tabs>
          <w:tab w:val="clear" w:pos="720"/>
          <w:tab w:val="num" w:pos="0"/>
        </w:tabs>
        <w:spacing w:line="240" w:lineRule="auto"/>
        <w:ind w:left="360" w:firstLine="0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sz w:val="20"/>
          <w:szCs w:val="20"/>
        </w:rPr>
        <w:t>Uczestniczenie w procesie komunikacji pomiędzy organizacją a jej otoczeniem zewnętrznym: instytucjonalnym i rynkowym. </w:t>
      </w:r>
    </w:p>
    <w:p w14:paraId="13265761" w14:textId="77777777" w:rsidR="00654FD6" w:rsidRPr="00654FD6" w:rsidRDefault="00654FD6" w:rsidP="00317789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40F2D039" w14:textId="77777777" w:rsidR="00654FD6" w:rsidRPr="00654FD6" w:rsidRDefault="00654FD6" w:rsidP="00C234F0">
      <w:pPr>
        <w:spacing w:line="240" w:lineRule="auto"/>
        <w:ind w:firstLine="708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nisko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przeciętnie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wysoko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nie dotyczy </w:t>
      </w:r>
    </w:p>
    <w:p w14:paraId="3E2AE616" w14:textId="77777777" w:rsidR="00654FD6" w:rsidRPr="00654FD6" w:rsidRDefault="00654FD6" w:rsidP="00317789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0EC9A97F" w14:textId="77777777" w:rsidR="00654FD6" w:rsidRPr="00654FD6" w:rsidRDefault="00654FD6" w:rsidP="00317789">
      <w:pPr>
        <w:numPr>
          <w:ilvl w:val="0"/>
          <w:numId w:val="30"/>
        </w:numPr>
        <w:tabs>
          <w:tab w:val="clear" w:pos="720"/>
          <w:tab w:val="num" w:pos="0"/>
        </w:tabs>
        <w:spacing w:line="240" w:lineRule="auto"/>
        <w:ind w:left="360" w:firstLine="0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sz w:val="20"/>
          <w:szCs w:val="20"/>
        </w:rPr>
        <w:t>Uczestniczenie w procesach komunikacji wewnętrznej organizacji. </w:t>
      </w:r>
    </w:p>
    <w:p w14:paraId="697815E5" w14:textId="77777777" w:rsidR="00654FD6" w:rsidRPr="00654FD6" w:rsidRDefault="00654FD6" w:rsidP="00317789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3EECEB33" w14:textId="77777777" w:rsidR="00654FD6" w:rsidRPr="00654FD6" w:rsidRDefault="00654FD6" w:rsidP="00C234F0">
      <w:pPr>
        <w:spacing w:line="240" w:lineRule="auto"/>
        <w:ind w:firstLine="708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nisko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przeciętnie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wysoko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nie dotyczy </w:t>
      </w:r>
    </w:p>
    <w:p w14:paraId="2207EAC8" w14:textId="77777777" w:rsidR="00654FD6" w:rsidRPr="00654FD6" w:rsidRDefault="00654FD6" w:rsidP="00317789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24C6B9AC" w14:textId="77777777" w:rsidR="00654FD6" w:rsidRPr="00654FD6" w:rsidRDefault="00654FD6" w:rsidP="00317789">
      <w:pPr>
        <w:numPr>
          <w:ilvl w:val="0"/>
          <w:numId w:val="31"/>
        </w:numPr>
        <w:tabs>
          <w:tab w:val="clear" w:pos="720"/>
          <w:tab w:val="num" w:pos="0"/>
        </w:tabs>
        <w:spacing w:line="240" w:lineRule="auto"/>
        <w:ind w:left="360" w:firstLine="0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sz w:val="20"/>
          <w:szCs w:val="20"/>
        </w:rPr>
        <w:t>Uczestniczenie w działaniach rozwojowych i/lub wdrażanie innowacji w organizacji.</w:t>
      </w:r>
      <w:r w:rsidRPr="00654FD6">
        <w:rPr>
          <w:rFonts w:ascii="Calibri" w:hAnsi="Calibri" w:cs="Calibri"/>
          <w:color w:val="414142"/>
          <w:sz w:val="20"/>
          <w:szCs w:val="20"/>
        </w:rPr>
        <w:t>  </w:t>
      </w:r>
    </w:p>
    <w:p w14:paraId="76CDCC1B" w14:textId="77777777" w:rsidR="00654FD6" w:rsidRPr="00654FD6" w:rsidRDefault="00654FD6" w:rsidP="00317789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501C12BB" w14:textId="77777777" w:rsidR="00654FD6" w:rsidRPr="00654FD6" w:rsidRDefault="00654FD6" w:rsidP="00C234F0">
      <w:pPr>
        <w:spacing w:line="240" w:lineRule="auto"/>
        <w:ind w:firstLine="708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nisko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przeciętnie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wysoko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nie dotyczy </w:t>
      </w:r>
    </w:p>
    <w:p w14:paraId="60077190" w14:textId="77777777" w:rsidR="00654FD6" w:rsidRPr="00654FD6" w:rsidRDefault="00654FD6" w:rsidP="00317789">
      <w:pPr>
        <w:spacing w:line="240" w:lineRule="auto"/>
        <w:ind w:right="-300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 </w:t>
      </w:r>
    </w:p>
    <w:p w14:paraId="189C9528" w14:textId="77777777" w:rsidR="00654FD6" w:rsidRPr="00654FD6" w:rsidRDefault="00654FD6" w:rsidP="00317789">
      <w:pPr>
        <w:numPr>
          <w:ilvl w:val="0"/>
          <w:numId w:val="32"/>
        </w:numPr>
        <w:tabs>
          <w:tab w:val="clear" w:pos="720"/>
          <w:tab w:val="num" w:pos="0"/>
        </w:tabs>
        <w:spacing w:line="240" w:lineRule="auto"/>
        <w:ind w:left="360" w:firstLine="0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sz w:val="20"/>
          <w:szCs w:val="20"/>
        </w:rPr>
        <w:t>Współtworzenie projektów i/lub działań statutowych zakładu pracy </w:t>
      </w:r>
    </w:p>
    <w:p w14:paraId="4A12CBF7" w14:textId="77777777" w:rsidR="00654FD6" w:rsidRPr="00654FD6" w:rsidRDefault="00654FD6" w:rsidP="00317789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4E27918E" w14:textId="77777777" w:rsidR="00654FD6" w:rsidRPr="00654FD6" w:rsidRDefault="00654FD6" w:rsidP="00C234F0">
      <w:pPr>
        <w:spacing w:line="240" w:lineRule="auto"/>
        <w:ind w:firstLine="708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nisko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przeciętnie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wysoko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nie dotyczy </w:t>
      </w:r>
    </w:p>
    <w:p w14:paraId="5F07D1B8" w14:textId="77777777" w:rsidR="00654FD6" w:rsidRPr="00654FD6" w:rsidRDefault="00654FD6" w:rsidP="00317789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 </w:t>
      </w:r>
    </w:p>
    <w:p w14:paraId="4A057794" w14:textId="77777777" w:rsidR="00654FD6" w:rsidRPr="00654FD6" w:rsidRDefault="00654FD6" w:rsidP="00317789">
      <w:pPr>
        <w:numPr>
          <w:ilvl w:val="0"/>
          <w:numId w:val="33"/>
        </w:numPr>
        <w:tabs>
          <w:tab w:val="clear" w:pos="720"/>
          <w:tab w:val="num" w:pos="0"/>
        </w:tabs>
        <w:spacing w:line="240" w:lineRule="auto"/>
        <w:ind w:left="360" w:firstLine="0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sz w:val="20"/>
          <w:szCs w:val="20"/>
        </w:rPr>
        <w:t>Działania społeczne i etyczne oparte o misję i wizję danej organizacji. </w:t>
      </w:r>
    </w:p>
    <w:p w14:paraId="4EC94CA5" w14:textId="77777777" w:rsidR="00654FD6" w:rsidRPr="00654FD6" w:rsidRDefault="00654FD6" w:rsidP="00317789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1B8E34A7" w14:textId="77777777" w:rsidR="00654FD6" w:rsidRPr="00654FD6" w:rsidRDefault="00654FD6" w:rsidP="00C234F0">
      <w:pPr>
        <w:spacing w:line="240" w:lineRule="auto"/>
        <w:ind w:firstLine="708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nisko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przeciętnie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wysoko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nie dotyczy </w:t>
      </w:r>
    </w:p>
    <w:p w14:paraId="3986B4EC" w14:textId="77777777" w:rsidR="00654FD6" w:rsidRPr="00654FD6" w:rsidRDefault="00654FD6" w:rsidP="00317789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7FD79BCB" w14:textId="16617D6D" w:rsidR="00654FD6" w:rsidRPr="00654FD6" w:rsidRDefault="00654FD6" w:rsidP="00317789">
      <w:pPr>
        <w:numPr>
          <w:ilvl w:val="0"/>
          <w:numId w:val="34"/>
        </w:numPr>
        <w:tabs>
          <w:tab w:val="clear" w:pos="720"/>
          <w:tab w:val="num" w:pos="0"/>
        </w:tabs>
        <w:spacing w:line="240" w:lineRule="auto"/>
        <w:ind w:left="360" w:firstLine="0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sz w:val="20"/>
          <w:szCs w:val="20"/>
        </w:rPr>
        <w:t>Wykonywanie innych zadań zleconych przez </w:t>
      </w:r>
      <w:proofErr w:type="spellStart"/>
      <w:r w:rsidRPr="00654FD6">
        <w:rPr>
          <w:rFonts w:ascii="Calibri" w:hAnsi="Calibri" w:cs="Calibri"/>
          <w:sz w:val="20"/>
          <w:szCs w:val="20"/>
        </w:rPr>
        <w:t>praktykodawcę</w:t>
      </w:r>
      <w:proofErr w:type="spellEnd"/>
      <w:r w:rsidRPr="00654FD6">
        <w:rPr>
          <w:rFonts w:ascii="Calibri" w:hAnsi="Calibri" w:cs="Calibri"/>
          <w:sz w:val="20"/>
          <w:szCs w:val="20"/>
        </w:rPr>
        <w:t xml:space="preserve"> w ramach zadań przypisanych do stanowiska praktykanta, zwłaszcza związanych z zastosowaniem wiedzy o procesach decydowania, komunikacji </w:t>
      </w:r>
      <w:r w:rsidR="00120A1E">
        <w:rPr>
          <w:rFonts w:ascii="Calibri" w:hAnsi="Calibri" w:cs="Calibri"/>
          <w:sz w:val="20"/>
          <w:szCs w:val="20"/>
        </w:rPr>
        <w:br/>
      </w:r>
      <w:r w:rsidRPr="00654FD6">
        <w:rPr>
          <w:rFonts w:ascii="Calibri" w:hAnsi="Calibri" w:cs="Calibri"/>
          <w:sz w:val="20"/>
          <w:szCs w:val="20"/>
        </w:rPr>
        <w:t xml:space="preserve">i negocjacji w środowisku </w:t>
      </w:r>
      <w:r w:rsidR="00A61E88">
        <w:rPr>
          <w:rFonts w:ascii="Calibri" w:hAnsi="Calibri" w:cs="Calibri"/>
          <w:sz w:val="20"/>
          <w:szCs w:val="20"/>
        </w:rPr>
        <w:t>bezpieczeństwa</w:t>
      </w:r>
      <w:r w:rsidRPr="00654FD6">
        <w:rPr>
          <w:rFonts w:ascii="Calibri" w:hAnsi="Calibri" w:cs="Calibri"/>
          <w:sz w:val="20"/>
          <w:szCs w:val="20"/>
        </w:rPr>
        <w:t>. </w:t>
      </w:r>
    </w:p>
    <w:p w14:paraId="0D80C7B1" w14:textId="77777777" w:rsidR="00654FD6" w:rsidRPr="00654FD6" w:rsidRDefault="00654FD6" w:rsidP="00317789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2079780A" w14:textId="77777777" w:rsidR="00654FD6" w:rsidRPr="00654FD6" w:rsidRDefault="00654FD6" w:rsidP="00C234F0">
      <w:pPr>
        <w:spacing w:line="240" w:lineRule="auto"/>
        <w:ind w:firstLine="708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nisko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przeciętnie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wysoko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nie dotyczy </w:t>
      </w:r>
    </w:p>
    <w:p w14:paraId="6EFEEDF3" w14:textId="77777777" w:rsidR="00654FD6" w:rsidRPr="00654FD6" w:rsidRDefault="00654FD6" w:rsidP="00317789">
      <w:pPr>
        <w:spacing w:line="240" w:lineRule="auto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Arial" w:hAnsi="Arial" w:cs="Arial"/>
          <w:color w:val="414142"/>
          <w:sz w:val="20"/>
          <w:szCs w:val="20"/>
        </w:rPr>
        <w:t> </w:t>
      </w:r>
    </w:p>
    <w:p w14:paraId="44FB66B5" w14:textId="77777777" w:rsidR="00654FD6" w:rsidRPr="00654FD6" w:rsidRDefault="00654FD6" w:rsidP="00317789">
      <w:pPr>
        <w:spacing w:line="240" w:lineRule="auto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Arial" w:hAnsi="Arial" w:cs="Arial"/>
          <w:color w:val="414142"/>
          <w:sz w:val="20"/>
          <w:szCs w:val="20"/>
        </w:rPr>
        <w:t> </w:t>
      </w:r>
    </w:p>
    <w:p w14:paraId="7BA00917" w14:textId="6B3A74A6" w:rsidR="00654FD6" w:rsidRPr="00120A1E" w:rsidRDefault="00120A1E" w:rsidP="00317789">
      <w:pPr>
        <w:numPr>
          <w:ilvl w:val="0"/>
          <w:numId w:val="35"/>
        </w:numPr>
        <w:tabs>
          <w:tab w:val="clear" w:pos="720"/>
          <w:tab w:val="num" w:pos="0"/>
        </w:tabs>
        <w:spacing w:line="240" w:lineRule="auto"/>
        <w:ind w:left="0" w:firstLine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color w:val="414142"/>
          <w:sz w:val="20"/>
          <w:szCs w:val="20"/>
        </w:rPr>
        <w:t xml:space="preserve"> </w:t>
      </w:r>
      <w:r w:rsidR="00654FD6" w:rsidRPr="00654FD6">
        <w:rPr>
          <w:rFonts w:ascii="Calibri" w:hAnsi="Calibri" w:cs="Calibri"/>
          <w:b/>
          <w:bCs/>
          <w:color w:val="414142"/>
          <w:sz w:val="20"/>
          <w:szCs w:val="20"/>
        </w:rPr>
        <w:t>Wykorzystując doświadczenie płynące ze współpracy w ramach praktyk ze studentami prosimy o podanie ewentualnych propozycji zmian/uzupełnienia pr</w:t>
      </w:r>
      <w:r w:rsidR="00654FD6" w:rsidRPr="00654FD6">
        <w:rPr>
          <w:rFonts w:ascii="Calibri" w:hAnsi="Calibri" w:cs="Calibri"/>
          <w:b/>
          <w:bCs/>
          <w:color w:val="000000"/>
          <w:sz w:val="20"/>
          <w:szCs w:val="20"/>
        </w:rPr>
        <w:t>ogramu nauczania.</w:t>
      </w:r>
      <w:r w:rsidR="00654FD6" w:rsidRPr="00654FD6">
        <w:rPr>
          <w:rFonts w:ascii="Calibri" w:hAnsi="Calibri" w:cs="Calibri"/>
          <w:color w:val="000000"/>
          <w:sz w:val="20"/>
          <w:szCs w:val="20"/>
        </w:rPr>
        <w:t> </w:t>
      </w:r>
    </w:p>
    <w:p w14:paraId="0D751F7A" w14:textId="77777777" w:rsidR="00120A1E" w:rsidRPr="00654FD6" w:rsidRDefault="00120A1E" w:rsidP="00317789">
      <w:pPr>
        <w:spacing w:line="240" w:lineRule="auto"/>
        <w:textAlignment w:val="baseline"/>
        <w:rPr>
          <w:rFonts w:ascii="Calibri" w:hAnsi="Calibri" w:cs="Calibri"/>
          <w:sz w:val="20"/>
          <w:szCs w:val="20"/>
        </w:rPr>
      </w:pPr>
    </w:p>
    <w:p w14:paraId="4589A14E" w14:textId="3C99EDF4" w:rsidR="00654FD6" w:rsidRPr="00654FD6" w:rsidRDefault="00654FD6" w:rsidP="00317789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000000"/>
          <w:sz w:val="20"/>
          <w:szCs w:val="20"/>
        </w:rPr>
        <w:t xml:space="preserve">Państwa uwagi będą cenną wskazówką przy kształtowaniu pożądanych na ryku pracy kompetencji naszych studentek </w:t>
      </w:r>
      <w:r w:rsidR="00120A1E">
        <w:rPr>
          <w:rFonts w:ascii="Calibri" w:hAnsi="Calibri" w:cs="Calibri"/>
          <w:color w:val="000000"/>
          <w:sz w:val="20"/>
          <w:szCs w:val="20"/>
        </w:rPr>
        <w:br/>
      </w:r>
      <w:r w:rsidRPr="00654FD6">
        <w:rPr>
          <w:rFonts w:ascii="Calibri" w:hAnsi="Calibri" w:cs="Calibri"/>
          <w:color w:val="000000"/>
          <w:sz w:val="20"/>
          <w:szCs w:val="20"/>
        </w:rPr>
        <w:t>i studentów.  </w:t>
      </w:r>
    </w:p>
    <w:p w14:paraId="4BFE012E" w14:textId="77777777" w:rsidR="00654FD6" w:rsidRPr="00654FD6" w:rsidRDefault="00654FD6" w:rsidP="00317789">
      <w:pPr>
        <w:spacing w:line="240" w:lineRule="auto"/>
        <w:ind w:hanging="135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6A80255D" w14:textId="77777777" w:rsidR="00654FD6" w:rsidRPr="00654FD6" w:rsidRDefault="00654FD6" w:rsidP="00654FD6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cs="Segoe UI"/>
          <w:color w:val="414142"/>
          <w:sz w:val="20"/>
          <w:szCs w:val="20"/>
        </w:rPr>
        <w:t> </w:t>
      </w:r>
    </w:p>
    <w:p w14:paraId="5E4F4F98" w14:textId="5F769E4D" w:rsidR="00120A1E" w:rsidRDefault="00654FD6" w:rsidP="009D64CE">
      <w:pPr>
        <w:spacing w:line="240" w:lineRule="auto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654FD6">
        <w:rPr>
          <w:rFonts w:cs="Segoe UI"/>
          <w:color w:val="414142"/>
          <w:sz w:val="20"/>
          <w:szCs w:val="20"/>
        </w:rPr>
        <w:t>  </w:t>
      </w:r>
      <w:r w:rsidR="00120A1E">
        <w:rPr>
          <w:rFonts w:ascii="Calibri" w:hAnsi="Calibri" w:cs="Calibri"/>
          <w:b/>
          <w:bCs/>
          <w:sz w:val="22"/>
          <w:szCs w:val="22"/>
        </w:rPr>
        <w:br w:type="page"/>
      </w:r>
    </w:p>
    <w:p w14:paraId="5097A8DD" w14:textId="784A87F9" w:rsidR="00654FD6" w:rsidRPr="00654FD6" w:rsidRDefault="00654FD6" w:rsidP="00654FD6">
      <w:pPr>
        <w:spacing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b/>
          <w:bCs/>
          <w:sz w:val="22"/>
          <w:szCs w:val="22"/>
        </w:rPr>
        <w:lastRenderedPageBreak/>
        <w:t>Wypełnia student/-tka odbywający praktyki</w:t>
      </w:r>
      <w:r w:rsidRPr="00654FD6">
        <w:rPr>
          <w:rFonts w:ascii="Calibri" w:hAnsi="Calibri" w:cs="Calibri"/>
          <w:sz w:val="22"/>
          <w:szCs w:val="22"/>
        </w:rPr>
        <w:t> </w:t>
      </w:r>
    </w:p>
    <w:p w14:paraId="6535FBDA" w14:textId="77777777" w:rsidR="00654FD6" w:rsidRPr="00654FD6" w:rsidRDefault="00654FD6" w:rsidP="00654FD6">
      <w:pPr>
        <w:spacing w:line="240" w:lineRule="auto"/>
        <w:ind w:right="1365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 </w:t>
      </w:r>
    </w:p>
    <w:p w14:paraId="630BC4AB" w14:textId="77777777" w:rsidR="00654FD6" w:rsidRPr="00654FD6" w:rsidRDefault="00654FD6" w:rsidP="00654FD6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b/>
          <w:bCs/>
          <w:sz w:val="20"/>
          <w:szCs w:val="20"/>
        </w:rPr>
        <w:t>Tygodniowy dziennik wykonanych czynności podczas praktyk</w:t>
      </w:r>
      <w:r w:rsidRPr="00654FD6">
        <w:rPr>
          <w:rFonts w:ascii="Calibri" w:hAnsi="Calibri" w:cs="Calibri"/>
          <w:sz w:val="20"/>
          <w:szCs w:val="20"/>
        </w:rPr>
        <w:t> </w:t>
      </w:r>
    </w:p>
    <w:p w14:paraId="5584B23B" w14:textId="77777777" w:rsidR="00654FD6" w:rsidRPr="00654FD6" w:rsidRDefault="00654FD6" w:rsidP="00654FD6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(wypełnia praktykant/tka)* </w:t>
      </w:r>
    </w:p>
    <w:p w14:paraId="5EB660AA" w14:textId="77777777" w:rsidR="00654FD6" w:rsidRDefault="00654FD6" w:rsidP="00654FD6">
      <w:pPr>
        <w:spacing w:line="240" w:lineRule="auto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sz w:val="20"/>
          <w:szCs w:val="20"/>
        </w:rPr>
        <w:t>* Przy opisywaniu wykonywanych zadań w trakcie praktyki zalecamy używanie w dzienniku praktyk języka odpowiedniego do studiowanego kierunku (patrz: Ramowy Program Praktyk oraz Realizacja efektów uczenia się) </w:t>
      </w:r>
    </w:p>
    <w:p w14:paraId="72D6B8EA" w14:textId="77777777" w:rsidR="008855F6" w:rsidRPr="00654FD6" w:rsidRDefault="008855F6" w:rsidP="00654FD6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15A754CB" w14:textId="77777777" w:rsidR="00654FD6" w:rsidRPr="00654FD6" w:rsidRDefault="00654FD6" w:rsidP="00654FD6">
      <w:pPr>
        <w:spacing w:line="240" w:lineRule="auto"/>
        <w:ind w:right="1365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b/>
          <w:bCs/>
          <w:color w:val="FF0000"/>
          <w:sz w:val="20"/>
          <w:szCs w:val="20"/>
        </w:rPr>
        <w:t>(zalecane wypełnienie na komputerze)</w:t>
      </w:r>
      <w:r w:rsidRPr="00654FD6">
        <w:rPr>
          <w:rFonts w:ascii="Calibri" w:hAnsi="Calibri" w:cs="Calibri"/>
          <w:color w:val="FF0000"/>
          <w:sz w:val="20"/>
          <w:szCs w:val="20"/>
        </w:rPr>
        <w:t> </w:t>
      </w:r>
    </w:p>
    <w:tbl>
      <w:tblPr>
        <w:tblW w:w="990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1530"/>
        <w:gridCol w:w="3911"/>
        <w:gridCol w:w="2552"/>
        <w:gridCol w:w="992"/>
      </w:tblGrid>
      <w:tr w:rsidR="00654FD6" w:rsidRPr="00654FD6" w14:paraId="3FADF816" w14:textId="77777777" w:rsidTr="00C9673B">
        <w:trPr>
          <w:trHeight w:val="420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CACF6" w14:textId="77777777" w:rsidR="00654FD6" w:rsidRPr="00654FD6" w:rsidRDefault="00654FD6" w:rsidP="00654FD6">
            <w:pPr>
              <w:spacing w:line="240" w:lineRule="auto"/>
              <w:ind w:left="30"/>
              <w:jc w:val="center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>TYDZIEŃ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44292" w14:textId="77777777" w:rsidR="00654FD6" w:rsidRPr="00654FD6" w:rsidRDefault="00654FD6" w:rsidP="00654FD6">
            <w:pPr>
              <w:spacing w:line="240" w:lineRule="auto"/>
              <w:ind w:left="30"/>
              <w:jc w:val="center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>DATA </w:t>
            </w:r>
            <w:r w:rsidRPr="00654FD6">
              <w:rPr>
                <w:rFonts w:ascii="Calibri" w:hAnsi="Calibri" w:cs="Calibri"/>
                <w:sz w:val="20"/>
                <w:szCs w:val="20"/>
              </w:rPr>
              <w:br/>
            </w:r>
            <w:r w:rsidRPr="00654FD6">
              <w:rPr>
                <w:sz w:val="20"/>
                <w:szCs w:val="20"/>
              </w:rPr>
              <w:t>(od-do) </w:t>
            </w: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A8F6A" w14:textId="77777777" w:rsidR="00654FD6" w:rsidRPr="00654FD6" w:rsidRDefault="00654FD6" w:rsidP="00654FD6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>OPIS WYKONYWANYCH CZYNNOŚCI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CAE13" w14:textId="77777777" w:rsidR="00654FD6" w:rsidRPr="00654FD6" w:rsidRDefault="00654FD6" w:rsidP="00654FD6">
            <w:pPr>
              <w:spacing w:line="240" w:lineRule="auto"/>
              <w:ind w:left="30"/>
              <w:jc w:val="center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>PODPIS PRZEŁOŻONEJ/-GO </w:t>
            </w:r>
          </w:p>
          <w:p w14:paraId="66FEDD33" w14:textId="77777777" w:rsidR="00654FD6" w:rsidRPr="00654FD6" w:rsidRDefault="00654FD6" w:rsidP="00654FD6">
            <w:pPr>
              <w:spacing w:line="240" w:lineRule="auto"/>
              <w:ind w:left="30"/>
              <w:jc w:val="center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>OPIEKUNA/-KI PRAKTYK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8E69C" w14:textId="77777777" w:rsidR="00654FD6" w:rsidRPr="00654FD6" w:rsidRDefault="00654FD6" w:rsidP="00654FD6">
            <w:pPr>
              <w:spacing w:line="240" w:lineRule="auto"/>
              <w:ind w:left="30"/>
              <w:jc w:val="center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>LICZB </w:t>
            </w:r>
          </w:p>
          <w:p w14:paraId="6B33DCE4" w14:textId="77777777" w:rsidR="00654FD6" w:rsidRPr="00654FD6" w:rsidRDefault="00654FD6" w:rsidP="00654FD6">
            <w:pPr>
              <w:spacing w:line="240" w:lineRule="auto"/>
              <w:ind w:left="30"/>
              <w:jc w:val="center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>GODZIN </w:t>
            </w:r>
          </w:p>
        </w:tc>
      </w:tr>
      <w:tr w:rsidR="00654FD6" w:rsidRPr="00654FD6" w14:paraId="2E044E0D" w14:textId="77777777" w:rsidTr="00C9673B">
        <w:trPr>
          <w:trHeight w:val="585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33525" w14:textId="77777777" w:rsidR="00654FD6" w:rsidRPr="00654FD6" w:rsidRDefault="00654FD6" w:rsidP="00654FD6">
            <w:pPr>
              <w:spacing w:line="240" w:lineRule="auto"/>
              <w:ind w:left="30"/>
              <w:jc w:val="center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>1. 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A750D" w14:textId="77777777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sz w:val="20"/>
                <w:szCs w:val="20"/>
              </w:rPr>
              <w:t> </w:t>
            </w: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95ECB" w14:textId="77777777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6813E" w14:textId="77777777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8E5CB" w14:textId="77777777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sz w:val="20"/>
                <w:szCs w:val="20"/>
              </w:rPr>
              <w:t> </w:t>
            </w:r>
          </w:p>
        </w:tc>
      </w:tr>
      <w:tr w:rsidR="00654FD6" w:rsidRPr="00654FD6" w14:paraId="53B06955" w14:textId="77777777" w:rsidTr="00C9673B">
        <w:trPr>
          <w:trHeight w:val="585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31020" w14:textId="77777777" w:rsidR="00654FD6" w:rsidRPr="00654FD6" w:rsidRDefault="00654FD6" w:rsidP="00654FD6">
            <w:pPr>
              <w:spacing w:line="240" w:lineRule="auto"/>
              <w:ind w:left="30"/>
              <w:jc w:val="center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>2. 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E9FCD" w14:textId="77777777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sz w:val="20"/>
                <w:szCs w:val="20"/>
              </w:rPr>
              <w:t> </w:t>
            </w: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53ED6" w14:textId="77777777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85689" w14:textId="77777777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C817C" w14:textId="77777777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sz w:val="20"/>
                <w:szCs w:val="20"/>
              </w:rPr>
              <w:t> </w:t>
            </w:r>
          </w:p>
        </w:tc>
      </w:tr>
      <w:tr w:rsidR="00654FD6" w:rsidRPr="00654FD6" w14:paraId="597CDE1D" w14:textId="77777777" w:rsidTr="00C9673B">
        <w:trPr>
          <w:trHeight w:val="585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5C250" w14:textId="77777777" w:rsidR="00654FD6" w:rsidRPr="00654FD6" w:rsidRDefault="00654FD6" w:rsidP="00654FD6">
            <w:pPr>
              <w:spacing w:line="240" w:lineRule="auto"/>
              <w:ind w:left="30"/>
              <w:jc w:val="center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>3. 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C4823" w14:textId="77777777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sz w:val="20"/>
                <w:szCs w:val="20"/>
              </w:rPr>
              <w:t> </w:t>
            </w: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82EB8" w14:textId="77777777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5380A" w14:textId="77777777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3A064" w14:textId="77777777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sz w:val="20"/>
                <w:szCs w:val="20"/>
              </w:rPr>
              <w:t> </w:t>
            </w:r>
          </w:p>
        </w:tc>
      </w:tr>
      <w:tr w:rsidR="00654FD6" w:rsidRPr="00654FD6" w14:paraId="4461D09B" w14:textId="77777777" w:rsidTr="00C9673B">
        <w:trPr>
          <w:trHeight w:val="585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1EACF" w14:textId="77777777" w:rsidR="00654FD6" w:rsidRPr="00654FD6" w:rsidRDefault="00654FD6" w:rsidP="00654FD6">
            <w:pPr>
              <w:spacing w:line="240" w:lineRule="auto"/>
              <w:ind w:left="30"/>
              <w:jc w:val="center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>4. 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9CCBC" w14:textId="77777777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sz w:val="20"/>
                <w:szCs w:val="20"/>
              </w:rPr>
              <w:t> </w:t>
            </w: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01159" w14:textId="77777777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6875C" w14:textId="77777777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389FE" w14:textId="77777777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sz w:val="20"/>
                <w:szCs w:val="20"/>
              </w:rPr>
              <w:t> </w:t>
            </w:r>
          </w:p>
        </w:tc>
      </w:tr>
      <w:tr w:rsidR="00654FD6" w:rsidRPr="00654FD6" w14:paraId="4E565D56" w14:textId="77777777" w:rsidTr="00C9673B">
        <w:trPr>
          <w:trHeight w:val="585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CA38C" w14:textId="77777777" w:rsidR="00654FD6" w:rsidRPr="00654FD6" w:rsidRDefault="00654FD6" w:rsidP="00654FD6">
            <w:pPr>
              <w:spacing w:line="240" w:lineRule="auto"/>
              <w:ind w:left="30"/>
              <w:jc w:val="center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>5. 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B1882" w14:textId="77777777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sz w:val="20"/>
                <w:szCs w:val="20"/>
              </w:rPr>
              <w:t> </w:t>
            </w: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82DBC" w14:textId="77777777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F5E77" w14:textId="77777777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7B48E" w14:textId="77777777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sz w:val="20"/>
                <w:szCs w:val="20"/>
              </w:rPr>
              <w:t> </w:t>
            </w:r>
          </w:p>
        </w:tc>
      </w:tr>
      <w:tr w:rsidR="00654FD6" w:rsidRPr="00654FD6" w14:paraId="02387726" w14:textId="77777777" w:rsidTr="00C9673B">
        <w:trPr>
          <w:trHeight w:val="585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79D75" w14:textId="77777777" w:rsidR="00654FD6" w:rsidRPr="00654FD6" w:rsidRDefault="00654FD6" w:rsidP="00654FD6">
            <w:pPr>
              <w:spacing w:line="240" w:lineRule="auto"/>
              <w:ind w:left="30"/>
              <w:jc w:val="center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>6. 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07CF3" w14:textId="77777777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sz w:val="20"/>
                <w:szCs w:val="20"/>
              </w:rPr>
              <w:t> </w:t>
            </w: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66240" w14:textId="77777777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4015A" w14:textId="77777777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493D6" w14:textId="77777777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sz w:val="20"/>
                <w:szCs w:val="20"/>
              </w:rPr>
              <w:t> </w:t>
            </w:r>
          </w:p>
        </w:tc>
      </w:tr>
      <w:tr w:rsidR="00654FD6" w:rsidRPr="00654FD6" w14:paraId="264DE554" w14:textId="77777777" w:rsidTr="00C9673B">
        <w:trPr>
          <w:trHeight w:val="585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FB0C4" w14:textId="77777777" w:rsidR="00654FD6" w:rsidRPr="00654FD6" w:rsidRDefault="00654FD6" w:rsidP="00654FD6">
            <w:pPr>
              <w:spacing w:line="240" w:lineRule="auto"/>
              <w:ind w:left="30"/>
              <w:jc w:val="center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>7. 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D1F60" w14:textId="77777777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sz w:val="20"/>
                <w:szCs w:val="20"/>
              </w:rPr>
              <w:t> </w:t>
            </w: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9A45B" w14:textId="77777777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301E9" w14:textId="77777777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D3318" w14:textId="77777777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sz w:val="20"/>
                <w:szCs w:val="20"/>
              </w:rPr>
              <w:t> </w:t>
            </w:r>
          </w:p>
        </w:tc>
      </w:tr>
      <w:tr w:rsidR="00654FD6" w:rsidRPr="00654FD6" w14:paraId="0F9FCD62" w14:textId="77777777" w:rsidTr="00C9673B">
        <w:trPr>
          <w:trHeight w:val="585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3978B" w14:textId="77777777" w:rsidR="00654FD6" w:rsidRPr="00654FD6" w:rsidRDefault="00654FD6" w:rsidP="00654FD6">
            <w:pPr>
              <w:spacing w:line="240" w:lineRule="auto"/>
              <w:ind w:left="30"/>
              <w:jc w:val="center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>8. 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962AD" w14:textId="77777777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sz w:val="20"/>
                <w:szCs w:val="20"/>
              </w:rPr>
              <w:t> </w:t>
            </w: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B3CA5" w14:textId="77777777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26FD1" w14:textId="77777777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871BB" w14:textId="77777777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sz w:val="20"/>
                <w:szCs w:val="20"/>
              </w:rPr>
              <w:t> </w:t>
            </w:r>
          </w:p>
        </w:tc>
      </w:tr>
      <w:tr w:rsidR="00654FD6" w:rsidRPr="00654FD6" w14:paraId="19F20532" w14:textId="77777777" w:rsidTr="00C9673B">
        <w:trPr>
          <w:trHeight w:val="585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6CFCB" w14:textId="4510C74A" w:rsidR="00654FD6" w:rsidRPr="00654FD6" w:rsidRDefault="00D94B6D" w:rsidP="00654FD6">
            <w:pPr>
              <w:spacing w:line="240" w:lineRule="auto"/>
              <w:ind w:left="3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AE5226" w14:textId="77777777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sz w:val="20"/>
                <w:szCs w:val="20"/>
              </w:rPr>
              <w:t> </w:t>
            </w: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24683" w14:textId="77777777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7D23C" w14:textId="77777777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94AA8" w14:textId="77777777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sz w:val="20"/>
                <w:szCs w:val="20"/>
              </w:rPr>
              <w:t> </w:t>
            </w:r>
          </w:p>
        </w:tc>
      </w:tr>
      <w:tr w:rsidR="00654FD6" w:rsidRPr="00654FD6" w14:paraId="564222EF" w14:textId="77777777" w:rsidTr="00C9673B">
        <w:trPr>
          <w:trHeight w:val="195"/>
        </w:trPr>
        <w:tc>
          <w:tcPr>
            <w:tcW w:w="6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F2DCA" w14:textId="77777777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C5D40" w14:textId="77777777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i/>
                <w:iCs/>
                <w:sz w:val="20"/>
                <w:szCs w:val="20"/>
              </w:rPr>
              <w:t>Łączna liczba godzin:</w:t>
            </w:r>
            <w:r w:rsidRPr="00654FD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42431DFD" w14:textId="77777777" w:rsidR="00654FD6" w:rsidRPr="00654FD6" w:rsidRDefault="00654FD6" w:rsidP="00654FD6">
      <w:pPr>
        <w:spacing w:line="240" w:lineRule="auto"/>
        <w:ind w:right="1365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 </w:t>
      </w:r>
    </w:p>
    <w:p w14:paraId="23E253B8" w14:textId="77777777" w:rsidR="00654FD6" w:rsidRDefault="00654FD6" w:rsidP="00654FD6">
      <w:pPr>
        <w:spacing w:line="240" w:lineRule="auto"/>
        <w:ind w:right="1365"/>
        <w:jc w:val="left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sz w:val="20"/>
          <w:szCs w:val="20"/>
        </w:rPr>
        <w:t> </w:t>
      </w:r>
    </w:p>
    <w:p w14:paraId="3CB28765" w14:textId="77777777" w:rsidR="00654FD6" w:rsidRPr="00654FD6" w:rsidRDefault="00654FD6" w:rsidP="00654FD6">
      <w:pPr>
        <w:spacing w:line="240" w:lineRule="auto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b/>
          <w:bCs/>
          <w:sz w:val="20"/>
          <w:szCs w:val="20"/>
        </w:rPr>
        <w:t>Sprawozdanie z praktyk</w:t>
      </w:r>
      <w:r w:rsidRPr="00654FD6">
        <w:rPr>
          <w:rFonts w:ascii="Calibri" w:hAnsi="Calibri" w:cs="Calibri"/>
          <w:sz w:val="20"/>
          <w:szCs w:val="20"/>
        </w:rPr>
        <w:t> </w:t>
      </w:r>
    </w:p>
    <w:p w14:paraId="28010775" w14:textId="77777777" w:rsidR="00654FD6" w:rsidRPr="00654FD6" w:rsidRDefault="00654FD6" w:rsidP="00654FD6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Proszę opisz przynajmniej 2 zadania, które wykonałaś/wykonałeś w trakcie odbywania praktyki i które były związane ze studiowanym przez Ciebie </w:t>
      </w:r>
      <w:r w:rsidRPr="00654FD6">
        <w:rPr>
          <w:rFonts w:ascii="Calibri" w:hAnsi="Calibri" w:cs="Calibri"/>
          <w:b/>
          <w:bCs/>
          <w:sz w:val="20"/>
          <w:szCs w:val="20"/>
        </w:rPr>
        <w:t>kierunkiem studiów</w:t>
      </w:r>
      <w:r w:rsidRPr="00654FD6">
        <w:rPr>
          <w:rFonts w:ascii="Calibri" w:hAnsi="Calibri" w:cs="Calibri"/>
          <w:sz w:val="20"/>
          <w:szCs w:val="20"/>
        </w:rPr>
        <w:t>. W celu uzupełnienia tej części możesz skorzystać  </w:t>
      </w:r>
      <w:r w:rsidRPr="00654FD6">
        <w:rPr>
          <w:rFonts w:ascii="Calibri" w:hAnsi="Calibri" w:cs="Calibri"/>
          <w:sz w:val="20"/>
          <w:szCs w:val="20"/>
        </w:rPr>
        <w:br/>
        <w:t>z tabeli pt. „Realizacja efektów uczenia się w trakcie praktyk” lub/i wpisać nazwy zrealizowanych projektów, opublikowanych materiałów, otrzymanych wyróżnień itp. </w:t>
      </w:r>
    </w:p>
    <w:p w14:paraId="05E18B28" w14:textId="004B4266" w:rsidR="00654FD6" w:rsidRPr="00654FD6" w:rsidRDefault="00654FD6" w:rsidP="00654FD6">
      <w:pPr>
        <w:spacing w:line="240" w:lineRule="auto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  </w:t>
      </w:r>
    </w:p>
    <w:p w14:paraId="38A4441D" w14:textId="77777777" w:rsidR="00654FD6" w:rsidRPr="00654FD6" w:rsidRDefault="00654FD6" w:rsidP="00654FD6">
      <w:pPr>
        <w:spacing w:line="240" w:lineRule="auto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 </w:t>
      </w:r>
    </w:p>
    <w:p w14:paraId="10D5EA6C" w14:textId="77777777" w:rsidR="00654FD6" w:rsidRPr="00654FD6" w:rsidRDefault="00654FD6" w:rsidP="00654FD6">
      <w:pPr>
        <w:spacing w:line="240" w:lineRule="auto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 </w:t>
      </w:r>
    </w:p>
    <w:p w14:paraId="798EFB8F" w14:textId="77777777" w:rsidR="00654FD6" w:rsidRPr="00654FD6" w:rsidRDefault="00654FD6" w:rsidP="00654FD6">
      <w:pPr>
        <w:spacing w:line="240" w:lineRule="auto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    ……………………………………………………… </w:t>
      </w:r>
    </w:p>
    <w:p w14:paraId="7D55A457" w14:textId="77777777" w:rsidR="00654FD6" w:rsidRDefault="00654FD6" w:rsidP="00654FD6">
      <w:pPr>
        <w:spacing w:line="240" w:lineRule="auto"/>
        <w:jc w:val="right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sz w:val="20"/>
          <w:szCs w:val="20"/>
        </w:rPr>
        <w:t>podpis praktykanta/</w:t>
      </w:r>
      <w:proofErr w:type="spellStart"/>
      <w:r w:rsidRPr="00654FD6">
        <w:rPr>
          <w:rFonts w:ascii="Calibri" w:hAnsi="Calibri" w:cs="Calibri"/>
          <w:sz w:val="20"/>
          <w:szCs w:val="20"/>
        </w:rPr>
        <w:t>tki</w:t>
      </w:r>
      <w:proofErr w:type="spellEnd"/>
      <w:r w:rsidRPr="00654FD6">
        <w:rPr>
          <w:rFonts w:ascii="Calibri" w:hAnsi="Calibri" w:cs="Calibri"/>
          <w:sz w:val="20"/>
          <w:szCs w:val="20"/>
        </w:rPr>
        <w:t> </w:t>
      </w:r>
    </w:p>
    <w:p w14:paraId="598EA680" w14:textId="77777777" w:rsidR="00654FD6" w:rsidRDefault="00654FD6" w:rsidP="00654FD6">
      <w:pPr>
        <w:spacing w:line="240" w:lineRule="auto"/>
        <w:textAlignment w:val="baseline"/>
        <w:rPr>
          <w:rFonts w:ascii="Calibri" w:hAnsi="Calibri" w:cs="Calibri"/>
          <w:color w:val="414142"/>
          <w:sz w:val="16"/>
          <w:szCs w:val="16"/>
        </w:rPr>
      </w:pPr>
      <w:r w:rsidRPr="00654FD6">
        <w:rPr>
          <w:rFonts w:ascii="Calibri" w:hAnsi="Calibri" w:cs="Calibri"/>
          <w:color w:val="414142"/>
          <w:sz w:val="16"/>
          <w:szCs w:val="16"/>
        </w:rPr>
        <w:lastRenderedPageBreak/>
        <w:t>Wyrażam zgodę na przetwarzanie moich danych osobowych w celu prowadzenia badań oczekiwań pracodawców wobec studentów /absolwentów (zgodnie z ustawą z dnia 10 maja 2018 roku o ochronie danych osobowych (Dz. Ustaw z 2018, poz. 1000) oraz zgodnie  </w:t>
      </w:r>
      <w:r w:rsidRPr="00654FD6">
        <w:rPr>
          <w:rFonts w:ascii="Calibri" w:hAnsi="Calibri" w:cs="Calibri"/>
          <w:color w:val="414142"/>
          <w:sz w:val="16"/>
          <w:szCs w:val="16"/>
        </w:rPr>
        <w:br/>
        <w:t>z Rozporządzeniem Parlamentu Europejskiego i Rady (UE) 2016/679 z dnia 27 kwietnia 2016 r. w sprawie ochrony osób fizycznych w związku z przetwarzaniem danych osobowych i w sprawie swobodnego przepływu takich danych oraz uchylenia dyrektywy 95/46/WE (RODO). </w:t>
      </w:r>
    </w:p>
    <w:p w14:paraId="19EFC6CB" w14:textId="77777777" w:rsidR="0038449C" w:rsidRDefault="0038449C" w:rsidP="00654FD6">
      <w:pPr>
        <w:spacing w:line="240" w:lineRule="auto"/>
        <w:textAlignment w:val="baseline"/>
        <w:rPr>
          <w:rFonts w:ascii="Calibri" w:hAnsi="Calibri" w:cs="Calibri"/>
          <w:color w:val="414142"/>
          <w:sz w:val="16"/>
          <w:szCs w:val="16"/>
        </w:rPr>
      </w:pPr>
    </w:p>
    <w:p w14:paraId="7E0EE6C3" w14:textId="77777777" w:rsidR="0038449C" w:rsidRDefault="0038449C" w:rsidP="00654FD6">
      <w:pPr>
        <w:spacing w:line="240" w:lineRule="auto"/>
        <w:textAlignment w:val="baseline"/>
        <w:rPr>
          <w:rFonts w:ascii="Calibri" w:hAnsi="Calibri" w:cs="Calibri"/>
          <w:color w:val="414142"/>
          <w:sz w:val="16"/>
          <w:szCs w:val="16"/>
        </w:rPr>
      </w:pPr>
    </w:p>
    <w:p w14:paraId="507E6CC6" w14:textId="77777777" w:rsidR="0038449C" w:rsidRPr="00654FD6" w:rsidRDefault="0038449C" w:rsidP="00654FD6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509650F2" w14:textId="77777777" w:rsidR="00654FD6" w:rsidRPr="00654FD6" w:rsidRDefault="00654FD6" w:rsidP="00654FD6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 </w:t>
      </w:r>
    </w:p>
    <w:p w14:paraId="31AC2297" w14:textId="77777777" w:rsidR="00654FD6" w:rsidRPr="00654FD6" w:rsidRDefault="00654FD6" w:rsidP="00654FD6">
      <w:pPr>
        <w:spacing w:line="240" w:lineRule="auto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………………………..……………………………………………………  </w:t>
      </w:r>
    </w:p>
    <w:p w14:paraId="33B7CA0E" w14:textId="77777777" w:rsidR="00654FD6" w:rsidRPr="00654FD6" w:rsidRDefault="00654FD6" w:rsidP="009D64CE">
      <w:pPr>
        <w:spacing w:line="240" w:lineRule="auto"/>
        <w:ind w:firstLine="5103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Podpis opiekuna praktyk ze strony </w:t>
      </w:r>
      <w:proofErr w:type="spellStart"/>
      <w:r w:rsidRPr="00654FD6">
        <w:rPr>
          <w:rFonts w:ascii="Calibri" w:hAnsi="Calibri" w:cs="Calibri"/>
          <w:sz w:val="20"/>
          <w:szCs w:val="20"/>
        </w:rPr>
        <w:t>praktykodawcy</w:t>
      </w:r>
      <w:proofErr w:type="spellEnd"/>
      <w:r w:rsidRPr="00654FD6">
        <w:rPr>
          <w:rFonts w:ascii="Calibri" w:hAnsi="Calibri" w:cs="Calibri"/>
          <w:sz w:val="20"/>
          <w:szCs w:val="20"/>
        </w:rPr>
        <w:t> </w:t>
      </w:r>
    </w:p>
    <w:p w14:paraId="2CCF54B4" w14:textId="4AF8B3A0" w:rsidR="00654FD6" w:rsidRPr="00654FD6" w:rsidRDefault="009D64CE" w:rsidP="009D64CE">
      <w:pPr>
        <w:spacing w:line="240" w:lineRule="auto"/>
        <w:ind w:left="495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654FD6" w:rsidRPr="00654FD6">
        <w:rPr>
          <w:rFonts w:ascii="Calibri" w:hAnsi="Calibri" w:cs="Calibri"/>
          <w:sz w:val="20"/>
          <w:szCs w:val="20"/>
        </w:rPr>
        <w:t>Podpis/pieczątka </w:t>
      </w:r>
      <w:proofErr w:type="spellStart"/>
      <w:r w:rsidR="00654FD6" w:rsidRPr="00654FD6">
        <w:rPr>
          <w:rFonts w:ascii="Calibri" w:hAnsi="Calibri" w:cs="Calibri"/>
          <w:sz w:val="20"/>
          <w:szCs w:val="20"/>
        </w:rPr>
        <w:t>praktykodawcy</w:t>
      </w:r>
      <w:proofErr w:type="spellEnd"/>
      <w:r w:rsidR="00654FD6" w:rsidRPr="00654FD6">
        <w:rPr>
          <w:rFonts w:ascii="Calibri" w:hAnsi="Calibri" w:cs="Calibri"/>
          <w:sz w:val="20"/>
          <w:szCs w:val="20"/>
        </w:rPr>
        <w:t>  </w:t>
      </w:r>
    </w:p>
    <w:p w14:paraId="59017914" w14:textId="27A06CC1" w:rsidR="00654FD6" w:rsidRPr="00654FD6" w:rsidRDefault="00654FD6" w:rsidP="00654FD6">
      <w:pPr>
        <w:spacing w:line="240" w:lineRule="auto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</w:rPr>
        <w:t>  </w:t>
      </w:r>
    </w:p>
    <w:p w14:paraId="288ED7B2" w14:textId="77777777" w:rsidR="00654FD6" w:rsidRPr="00654FD6" w:rsidRDefault="00654FD6" w:rsidP="00654FD6">
      <w:pPr>
        <w:spacing w:line="240" w:lineRule="auto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</w:rPr>
        <w:t> </w:t>
      </w:r>
    </w:p>
    <w:p w14:paraId="0AF5A2EE" w14:textId="77777777" w:rsidR="00654FD6" w:rsidRPr="00654FD6" w:rsidRDefault="00654FD6" w:rsidP="00654FD6">
      <w:pPr>
        <w:spacing w:line="240" w:lineRule="auto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b/>
          <w:bCs/>
        </w:rPr>
        <w:t>Ocena odbytej praktyki przez praktykantkę/praktykanta*</w:t>
      </w:r>
      <w:r w:rsidRPr="00654FD6">
        <w:rPr>
          <w:rFonts w:ascii="Calibri" w:hAnsi="Calibri" w:cs="Calibri"/>
        </w:rPr>
        <w:t> </w:t>
      </w:r>
    </w:p>
    <w:p w14:paraId="0C784115" w14:textId="77777777" w:rsidR="00654FD6" w:rsidRPr="00654FD6" w:rsidRDefault="00654FD6" w:rsidP="00654FD6">
      <w:pPr>
        <w:spacing w:line="240" w:lineRule="auto"/>
        <w:ind w:left="270" w:hanging="27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Arial" w:hAnsi="Arial" w:cs="Arial"/>
          <w:sz w:val="20"/>
          <w:szCs w:val="20"/>
        </w:rPr>
        <w:t> </w:t>
      </w:r>
    </w:p>
    <w:p w14:paraId="7C657414" w14:textId="3691A222" w:rsidR="00654FD6" w:rsidRPr="00654FD6" w:rsidRDefault="00654FD6" w:rsidP="00654FD6">
      <w:pPr>
        <w:spacing w:line="240" w:lineRule="auto"/>
        <w:ind w:left="135" w:hanging="135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 xml:space="preserve">* kwestionariusz ankiety jest integralną częścią dokumentacji potwierdzającej odbycie praktyki przez studentkę/tka </w:t>
      </w:r>
      <w:r w:rsidR="00F00FCD">
        <w:rPr>
          <w:rFonts w:ascii="Calibri" w:hAnsi="Calibri" w:cs="Calibri"/>
          <w:sz w:val="20"/>
          <w:szCs w:val="20"/>
        </w:rPr>
        <w:t>Uniwersytetu</w:t>
      </w:r>
      <w:r w:rsidRPr="00654FD6">
        <w:rPr>
          <w:rFonts w:ascii="Calibri" w:hAnsi="Calibri" w:cs="Calibri"/>
          <w:sz w:val="20"/>
          <w:szCs w:val="20"/>
        </w:rPr>
        <w:t xml:space="preserve"> Civitas </w:t>
      </w:r>
    </w:p>
    <w:p w14:paraId="5B231EF9" w14:textId="77777777" w:rsidR="00654FD6" w:rsidRPr="00654FD6" w:rsidRDefault="00654FD6" w:rsidP="00654FD6">
      <w:pPr>
        <w:spacing w:line="240" w:lineRule="auto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 </w:t>
      </w:r>
    </w:p>
    <w:p w14:paraId="6D680C19" w14:textId="77777777" w:rsidR="00654FD6" w:rsidRPr="00654FD6" w:rsidRDefault="00654FD6" w:rsidP="00563575">
      <w:pPr>
        <w:numPr>
          <w:ilvl w:val="0"/>
          <w:numId w:val="36"/>
        </w:numPr>
        <w:spacing w:line="240" w:lineRule="auto"/>
        <w:ind w:firstLine="0"/>
        <w:jc w:val="left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sz w:val="20"/>
          <w:szCs w:val="20"/>
        </w:rPr>
        <w:t>Proszę opisz swoje oczekiwania przed rozpoczęciem praktyki </w:t>
      </w:r>
    </w:p>
    <w:p w14:paraId="4BA50C86" w14:textId="77777777" w:rsidR="00654FD6" w:rsidRPr="00654FD6" w:rsidRDefault="00654FD6" w:rsidP="00654FD6">
      <w:pPr>
        <w:spacing w:line="240" w:lineRule="auto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 </w:t>
      </w:r>
    </w:p>
    <w:p w14:paraId="15DE4AD2" w14:textId="77777777" w:rsidR="00654FD6" w:rsidRPr="00654FD6" w:rsidRDefault="00654FD6" w:rsidP="00654FD6">
      <w:pPr>
        <w:spacing w:line="240" w:lineRule="auto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 </w:t>
      </w:r>
    </w:p>
    <w:p w14:paraId="0BE92179" w14:textId="77777777" w:rsidR="00654FD6" w:rsidRPr="00654FD6" w:rsidRDefault="00654FD6" w:rsidP="00654FD6">
      <w:pPr>
        <w:spacing w:line="240" w:lineRule="auto"/>
        <w:ind w:left="420" w:hanging="420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cs="Segoe UI"/>
          <w:sz w:val="20"/>
          <w:szCs w:val="20"/>
        </w:rPr>
        <w:t> </w:t>
      </w:r>
    </w:p>
    <w:p w14:paraId="09B5E7DE" w14:textId="77777777" w:rsidR="00654FD6" w:rsidRPr="00654FD6" w:rsidRDefault="00654FD6" w:rsidP="00654FD6">
      <w:pPr>
        <w:spacing w:line="240" w:lineRule="auto"/>
        <w:ind w:left="420" w:hanging="420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cs="Segoe UI"/>
          <w:sz w:val="20"/>
          <w:szCs w:val="20"/>
        </w:rPr>
        <w:t> </w:t>
      </w:r>
    </w:p>
    <w:p w14:paraId="228CD903" w14:textId="77777777" w:rsidR="00654FD6" w:rsidRPr="00654FD6" w:rsidRDefault="00654FD6" w:rsidP="00654FD6">
      <w:pPr>
        <w:spacing w:line="240" w:lineRule="auto"/>
        <w:ind w:left="420" w:hanging="420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cs="Segoe UI"/>
          <w:sz w:val="20"/>
          <w:szCs w:val="20"/>
        </w:rPr>
        <w:t> </w:t>
      </w:r>
    </w:p>
    <w:p w14:paraId="106E05C2" w14:textId="77777777" w:rsidR="00654FD6" w:rsidRPr="00654FD6" w:rsidRDefault="00654FD6" w:rsidP="00654FD6">
      <w:pPr>
        <w:spacing w:line="240" w:lineRule="auto"/>
        <w:ind w:left="420" w:hanging="420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cs="Segoe UI"/>
          <w:sz w:val="20"/>
          <w:szCs w:val="20"/>
        </w:rPr>
        <w:t> </w:t>
      </w:r>
    </w:p>
    <w:p w14:paraId="67DFA9C2" w14:textId="77777777" w:rsidR="00654FD6" w:rsidRPr="00654FD6" w:rsidRDefault="00654FD6" w:rsidP="00654FD6">
      <w:pPr>
        <w:spacing w:line="240" w:lineRule="auto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 </w:t>
      </w:r>
    </w:p>
    <w:p w14:paraId="0A805FDB" w14:textId="77777777" w:rsidR="00654FD6" w:rsidRPr="00654FD6" w:rsidRDefault="00654FD6" w:rsidP="00654FD6">
      <w:pPr>
        <w:spacing w:line="240" w:lineRule="auto"/>
        <w:ind w:left="420" w:hanging="420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 </w:t>
      </w:r>
    </w:p>
    <w:p w14:paraId="79EA0901" w14:textId="77777777" w:rsidR="00654FD6" w:rsidRPr="00654FD6" w:rsidRDefault="00654FD6" w:rsidP="00563575">
      <w:pPr>
        <w:numPr>
          <w:ilvl w:val="0"/>
          <w:numId w:val="37"/>
        </w:numPr>
        <w:spacing w:line="240" w:lineRule="auto"/>
        <w:ind w:firstLine="0"/>
        <w:jc w:val="left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sz w:val="20"/>
          <w:szCs w:val="20"/>
        </w:rPr>
        <w:t>Proszę określ w jakim stopniu te oczekiwania zostały spełnione w trakcie odbywania praktyki. </w:t>
      </w:r>
    </w:p>
    <w:p w14:paraId="22687143" w14:textId="77777777" w:rsidR="00654FD6" w:rsidRPr="00654FD6" w:rsidRDefault="00654FD6" w:rsidP="00654FD6">
      <w:pPr>
        <w:spacing w:line="240" w:lineRule="auto"/>
        <w:ind w:left="420" w:hanging="420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 </w:t>
      </w:r>
    </w:p>
    <w:p w14:paraId="1BCDE199" w14:textId="77777777" w:rsidR="00654FD6" w:rsidRPr="00654FD6" w:rsidRDefault="00654FD6" w:rsidP="00654FD6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bardzo niskim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proofErr w:type="spellStart"/>
      <w:r w:rsidRPr="00654FD6">
        <w:rPr>
          <w:rFonts w:ascii="Calibri" w:hAnsi="Calibri" w:cs="Calibri"/>
          <w:color w:val="414142"/>
          <w:sz w:val="20"/>
          <w:szCs w:val="20"/>
        </w:rPr>
        <w:t>niskim</w:t>
      </w:r>
      <w:proofErr w:type="spellEnd"/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przeciętnym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wysokim</w:t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bardzo wysokim</w:t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 </w:t>
      </w:r>
    </w:p>
    <w:p w14:paraId="44545E48" w14:textId="77777777" w:rsidR="00654FD6" w:rsidRPr="00654FD6" w:rsidRDefault="00654FD6" w:rsidP="00654FD6">
      <w:pPr>
        <w:spacing w:line="240" w:lineRule="auto"/>
        <w:ind w:left="420" w:hanging="420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 </w:t>
      </w:r>
    </w:p>
    <w:p w14:paraId="73B1D6BB" w14:textId="77777777" w:rsidR="00654FD6" w:rsidRPr="00654FD6" w:rsidRDefault="00654FD6" w:rsidP="00563575">
      <w:pPr>
        <w:numPr>
          <w:ilvl w:val="0"/>
          <w:numId w:val="38"/>
        </w:numPr>
        <w:spacing w:line="240" w:lineRule="auto"/>
        <w:ind w:firstLine="0"/>
        <w:jc w:val="left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sz w:val="20"/>
          <w:szCs w:val="20"/>
        </w:rPr>
        <w:t>Proszę określ stopień wykorzystania wiedzy, umiejętności i kompetencji wyniesionych ze studiów  </w:t>
      </w:r>
      <w:r w:rsidRPr="00654FD6">
        <w:rPr>
          <w:rFonts w:ascii="Calibri" w:hAnsi="Calibri" w:cs="Calibri"/>
          <w:sz w:val="20"/>
          <w:szCs w:val="20"/>
        </w:rPr>
        <w:br/>
        <w:t>w trakcie odbywania praktyki. </w:t>
      </w:r>
    </w:p>
    <w:p w14:paraId="0887B754" w14:textId="77777777" w:rsidR="00654FD6" w:rsidRPr="00654FD6" w:rsidRDefault="00654FD6" w:rsidP="00654FD6">
      <w:pPr>
        <w:spacing w:line="240" w:lineRule="auto"/>
        <w:ind w:left="420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 </w:t>
      </w:r>
    </w:p>
    <w:p w14:paraId="5990BA80" w14:textId="77777777" w:rsidR="00654FD6" w:rsidRPr="00654FD6" w:rsidRDefault="00654FD6" w:rsidP="00654FD6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bardzo niskim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proofErr w:type="spellStart"/>
      <w:r w:rsidRPr="00654FD6">
        <w:rPr>
          <w:rFonts w:ascii="Calibri" w:hAnsi="Calibri" w:cs="Calibri"/>
          <w:color w:val="414142"/>
          <w:sz w:val="20"/>
          <w:szCs w:val="20"/>
        </w:rPr>
        <w:t>niskim</w:t>
      </w:r>
      <w:proofErr w:type="spellEnd"/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przeciętnym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wysokim</w:t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bardzo wysokim</w:t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 </w:t>
      </w:r>
    </w:p>
    <w:p w14:paraId="204FA80E" w14:textId="77777777" w:rsidR="00654FD6" w:rsidRPr="00654FD6" w:rsidRDefault="00654FD6" w:rsidP="00654FD6">
      <w:pPr>
        <w:spacing w:line="240" w:lineRule="auto"/>
        <w:ind w:left="420" w:hanging="420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 </w:t>
      </w:r>
    </w:p>
    <w:p w14:paraId="2AEED59D" w14:textId="77777777" w:rsidR="00654FD6" w:rsidRPr="00654FD6" w:rsidRDefault="00654FD6" w:rsidP="00563575">
      <w:pPr>
        <w:numPr>
          <w:ilvl w:val="0"/>
          <w:numId w:val="39"/>
        </w:numPr>
        <w:spacing w:line="240" w:lineRule="auto"/>
        <w:ind w:firstLine="0"/>
        <w:jc w:val="left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sz w:val="20"/>
          <w:szCs w:val="20"/>
        </w:rPr>
        <w:t>Proszę określ w jakim stopniu odbyta praktyka podniosła Twoją wiedzę na temat przyszłej pracy zgodnej  </w:t>
      </w:r>
      <w:r w:rsidRPr="00654FD6">
        <w:rPr>
          <w:rFonts w:ascii="Calibri" w:hAnsi="Calibri" w:cs="Calibri"/>
          <w:sz w:val="20"/>
          <w:szCs w:val="20"/>
        </w:rPr>
        <w:br/>
        <w:t>z kierunkiem studiów. </w:t>
      </w:r>
    </w:p>
    <w:p w14:paraId="2785A82D" w14:textId="77777777" w:rsidR="00654FD6" w:rsidRPr="00654FD6" w:rsidRDefault="00654FD6" w:rsidP="00654FD6">
      <w:pPr>
        <w:spacing w:line="240" w:lineRule="auto"/>
        <w:ind w:left="420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 </w:t>
      </w:r>
    </w:p>
    <w:p w14:paraId="4D918C68" w14:textId="77777777" w:rsidR="00654FD6" w:rsidRPr="00654FD6" w:rsidRDefault="00654FD6" w:rsidP="00654FD6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bardzo niskim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proofErr w:type="spellStart"/>
      <w:r w:rsidRPr="00654FD6">
        <w:rPr>
          <w:rFonts w:ascii="Calibri" w:hAnsi="Calibri" w:cs="Calibri"/>
          <w:color w:val="414142"/>
          <w:sz w:val="20"/>
          <w:szCs w:val="20"/>
        </w:rPr>
        <w:t>niskim</w:t>
      </w:r>
      <w:proofErr w:type="spellEnd"/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przeciętnym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wysokim</w:t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bardzo wysokim</w:t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 </w:t>
      </w:r>
    </w:p>
    <w:p w14:paraId="63C44540" w14:textId="77777777" w:rsidR="00654FD6" w:rsidRPr="00654FD6" w:rsidRDefault="00654FD6" w:rsidP="00654FD6">
      <w:pPr>
        <w:spacing w:line="240" w:lineRule="auto"/>
        <w:ind w:left="420" w:hanging="420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7BA18F6C" w14:textId="77777777" w:rsidR="00654FD6" w:rsidRPr="00654FD6" w:rsidRDefault="00654FD6" w:rsidP="00563575">
      <w:pPr>
        <w:numPr>
          <w:ilvl w:val="0"/>
          <w:numId w:val="40"/>
        </w:numPr>
        <w:spacing w:line="240" w:lineRule="auto"/>
        <w:ind w:firstLine="0"/>
        <w:jc w:val="left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Proszę określ w jakim stopniu </w:t>
      </w:r>
      <w:r w:rsidRPr="00654FD6">
        <w:rPr>
          <w:rFonts w:ascii="Calibri" w:hAnsi="Calibri" w:cs="Calibri"/>
          <w:sz w:val="20"/>
          <w:szCs w:val="20"/>
        </w:rPr>
        <w:t>odbyta praktyka podniosła Twoją konkurencyjność na rynku pracy. </w:t>
      </w:r>
    </w:p>
    <w:p w14:paraId="00082703" w14:textId="77777777" w:rsidR="00654FD6" w:rsidRPr="00654FD6" w:rsidRDefault="00654FD6" w:rsidP="00654FD6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53CD4C78" w14:textId="77777777" w:rsidR="00654FD6" w:rsidRPr="00654FD6" w:rsidRDefault="00654FD6" w:rsidP="00654FD6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bardzo niskim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proofErr w:type="spellStart"/>
      <w:r w:rsidRPr="00654FD6">
        <w:rPr>
          <w:rFonts w:ascii="Calibri" w:hAnsi="Calibri" w:cs="Calibri"/>
          <w:color w:val="414142"/>
          <w:sz w:val="20"/>
          <w:szCs w:val="20"/>
        </w:rPr>
        <w:t>niskim</w:t>
      </w:r>
      <w:proofErr w:type="spellEnd"/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przeciętnym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wysokim</w:t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bardzo wysokim</w:t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 </w:t>
      </w:r>
    </w:p>
    <w:p w14:paraId="05FB8226" w14:textId="77777777" w:rsidR="00654FD6" w:rsidRPr="00654FD6" w:rsidRDefault="00654FD6" w:rsidP="00654FD6">
      <w:pPr>
        <w:spacing w:line="240" w:lineRule="auto"/>
        <w:ind w:left="420" w:hanging="420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 </w:t>
      </w:r>
    </w:p>
    <w:p w14:paraId="1CBC91CC" w14:textId="77777777" w:rsidR="00654FD6" w:rsidRPr="00654FD6" w:rsidRDefault="00654FD6" w:rsidP="00563575">
      <w:pPr>
        <w:numPr>
          <w:ilvl w:val="0"/>
          <w:numId w:val="41"/>
        </w:numPr>
        <w:spacing w:line="240" w:lineRule="auto"/>
        <w:ind w:firstLine="0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sz w:val="20"/>
          <w:szCs w:val="20"/>
        </w:rPr>
        <w:lastRenderedPageBreak/>
        <w:t>Wskaż proszę ewentualne obszary wiedzy, umiejętności i kompetencji w trakcie odbywanych praktyk, które Twoim zdaniem powinny być bardziej rozwijane w trakcie studiów np. specjalistyczne zajęcia, narzędzia, programy, szkolenia lub warsztaty. </w:t>
      </w:r>
    </w:p>
    <w:p w14:paraId="0931F61C" w14:textId="77777777" w:rsidR="00654FD6" w:rsidRPr="00654FD6" w:rsidRDefault="00654FD6" w:rsidP="00654FD6">
      <w:pPr>
        <w:spacing w:line="240" w:lineRule="auto"/>
        <w:ind w:left="420" w:hanging="420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 </w:t>
      </w:r>
    </w:p>
    <w:p w14:paraId="5CBB5016" w14:textId="77777777" w:rsidR="00654FD6" w:rsidRPr="00654FD6" w:rsidRDefault="00654FD6" w:rsidP="00654FD6">
      <w:pPr>
        <w:spacing w:line="240" w:lineRule="auto"/>
        <w:ind w:left="420" w:hanging="420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cs="Segoe UI"/>
          <w:sz w:val="20"/>
          <w:szCs w:val="20"/>
        </w:rPr>
        <w:t> </w:t>
      </w:r>
    </w:p>
    <w:p w14:paraId="18FC3383" w14:textId="77777777" w:rsidR="00654FD6" w:rsidRDefault="00654FD6" w:rsidP="00654FD6">
      <w:pPr>
        <w:spacing w:line="240" w:lineRule="auto"/>
        <w:ind w:left="420" w:hanging="420"/>
        <w:textAlignment w:val="baseline"/>
        <w:rPr>
          <w:rFonts w:cs="Segoe UI"/>
          <w:sz w:val="20"/>
          <w:szCs w:val="20"/>
        </w:rPr>
      </w:pPr>
      <w:r w:rsidRPr="00654FD6">
        <w:rPr>
          <w:rFonts w:cs="Segoe UI"/>
          <w:sz w:val="20"/>
          <w:szCs w:val="20"/>
        </w:rPr>
        <w:t> </w:t>
      </w:r>
    </w:p>
    <w:p w14:paraId="73C6391E" w14:textId="77777777" w:rsidR="009D64CE" w:rsidRDefault="009D64CE" w:rsidP="00654FD6">
      <w:pPr>
        <w:spacing w:line="240" w:lineRule="auto"/>
        <w:ind w:left="420" w:hanging="420"/>
        <w:textAlignment w:val="baseline"/>
        <w:rPr>
          <w:rFonts w:cs="Segoe UI"/>
          <w:sz w:val="20"/>
          <w:szCs w:val="20"/>
        </w:rPr>
      </w:pPr>
    </w:p>
    <w:p w14:paraId="4D4B8EA5" w14:textId="77777777" w:rsidR="009D64CE" w:rsidRPr="00654FD6" w:rsidRDefault="009D64CE" w:rsidP="00654FD6">
      <w:pPr>
        <w:spacing w:line="240" w:lineRule="auto"/>
        <w:ind w:left="420" w:hanging="420"/>
        <w:textAlignment w:val="baseline"/>
        <w:rPr>
          <w:rFonts w:ascii="Segoe UI" w:hAnsi="Segoe UI" w:cs="Segoe UI"/>
          <w:sz w:val="18"/>
          <w:szCs w:val="18"/>
        </w:rPr>
      </w:pPr>
    </w:p>
    <w:p w14:paraId="1E50E210" w14:textId="77777777" w:rsidR="00654FD6" w:rsidRPr="00654FD6" w:rsidRDefault="00654FD6" w:rsidP="00654FD6">
      <w:pPr>
        <w:spacing w:line="240" w:lineRule="auto"/>
        <w:ind w:left="420" w:hanging="420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cs="Segoe UI"/>
          <w:sz w:val="20"/>
          <w:szCs w:val="20"/>
        </w:rPr>
        <w:t> </w:t>
      </w:r>
    </w:p>
    <w:p w14:paraId="1FFD3F81" w14:textId="77777777" w:rsidR="00654FD6" w:rsidRPr="00654FD6" w:rsidRDefault="00654FD6" w:rsidP="00654FD6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 </w:t>
      </w:r>
    </w:p>
    <w:p w14:paraId="5179FA79" w14:textId="77777777" w:rsidR="00654FD6" w:rsidRPr="00654FD6" w:rsidRDefault="00654FD6" w:rsidP="00563575">
      <w:pPr>
        <w:numPr>
          <w:ilvl w:val="0"/>
          <w:numId w:val="42"/>
        </w:numPr>
        <w:spacing w:line="240" w:lineRule="auto"/>
        <w:ind w:firstLine="0"/>
        <w:jc w:val="left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sz w:val="20"/>
          <w:szCs w:val="20"/>
        </w:rPr>
        <w:t>Proszę oceń przebieg praktyk. </w:t>
      </w:r>
    </w:p>
    <w:p w14:paraId="4F8AE027" w14:textId="77777777" w:rsidR="00654FD6" w:rsidRPr="00654FD6" w:rsidRDefault="00654FD6" w:rsidP="00654FD6">
      <w:pPr>
        <w:spacing w:line="240" w:lineRule="auto"/>
        <w:ind w:left="420" w:hanging="420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 </w:t>
      </w:r>
    </w:p>
    <w:p w14:paraId="1DC61D19" w14:textId="77777777" w:rsidR="00654FD6" w:rsidRPr="00654FD6" w:rsidRDefault="00654FD6" w:rsidP="00563575">
      <w:pPr>
        <w:numPr>
          <w:ilvl w:val="0"/>
          <w:numId w:val="43"/>
        </w:numPr>
        <w:spacing w:line="240" w:lineRule="auto"/>
        <w:ind w:firstLine="0"/>
        <w:jc w:val="left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sz w:val="20"/>
          <w:szCs w:val="20"/>
        </w:rPr>
        <w:t>Organizacja miejsca pracy oraz dostępne narzędzia. </w:t>
      </w:r>
    </w:p>
    <w:p w14:paraId="54571542" w14:textId="77777777" w:rsidR="00654FD6" w:rsidRPr="00654FD6" w:rsidRDefault="00654FD6" w:rsidP="00654FD6">
      <w:pPr>
        <w:spacing w:line="240" w:lineRule="auto"/>
        <w:ind w:left="420" w:hanging="420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 </w:t>
      </w:r>
    </w:p>
    <w:p w14:paraId="2BD76244" w14:textId="77777777" w:rsidR="00654FD6" w:rsidRPr="00654FD6" w:rsidRDefault="00654FD6" w:rsidP="00654FD6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bardzo niskim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proofErr w:type="spellStart"/>
      <w:r w:rsidRPr="00654FD6">
        <w:rPr>
          <w:rFonts w:ascii="Calibri" w:hAnsi="Calibri" w:cs="Calibri"/>
          <w:color w:val="414142"/>
          <w:sz w:val="20"/>
          <w:szCs w:val="20"/>
        </w:rPr>
        <w:t>niskim</w:t>
      </w:r>
      <w:proofErr w:type="spellEnd"/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przeciętnym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wysokim</w:t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bardzo wysokim</w:t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 </w:t>
      </w:r>
    </w:p>
    <w:p w14:paraId="00E183A7" w14:textId="77777777" w:rsidR="00654FD6" w:rsidRPr="00654FD6" w:rsidRDefault="00654FD6" w:rsidP="00654FD6">
      <w:pPr>
        <w:spacing w:line="240" w:lineRule="auto"/>
        <w:ind w:left="420" w:hanging="420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 </w:t>
      </w:r>
    </w:p>
    <w:p w14:paraId="668452F1" w14:textId="77777777" w:rsidR="00654FD6" w:rsidRPr="00654FD6" w:rsidRDefault="00654FD6" w:rsidP="00563575">
      <w:pPr>
        <w:numPr>
          <w:ilvl w:val="0"/>
          <w:numId w:val="44"/>
        </w:numPr>
        <w:spacing w:line="240" w:lineRule="auto"/>
        <w:ind w:firstLine="0"/>
        <w:jc w:val="left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sz w:val="20"/>
          <w:szCs w:val="20"/>
        </w:rPr>
        <w:t>Dostępność i wsparcie ze strony opiekuna </w:t>
      </w:r>
      <w:proofErr w:type="spellStart"/>
      <w:r w:rsidRPr="00654FD6">
        <w:rPr>
          <w:rFonts w:ascii="Calibri" w:hAnsi="Calibri" w:cs="Calibri"/>
          <w:sz w:val="20"/>
          <w:szCs w:val="20"/>
        </w:rPr>
        <w:t>praktykodawcy</w:t>
      </w:r>
      <w:proofErr w:type="spellEnd"/>
      <w:r w:rsidRPr="00654FD6">
        <w:rPr>
          <w:rFonts w:ascii="Calibri" w:hAnsi="Calibri" w:cs="Calibri"/>
          <w:sz w:val="20"/>
          <w:szCs w:val="20"/>
        </w:rPr>
        <w:t> w trakcie odbywania praktyki. </w:t>
      </w:r>
    </w:p>
    <w:p w14:paraId="7D6EC702" w14:textId="77777777" w:rsidR="00654FD6" w:rsidRPr="00654FD6" w:rsidRDefault="00654FD6" w:rsidP="00654FD6">
      <w:pPr>
        <w:spacing w:line="240" w:lineRule="auto"/>
        <w:ind w:left="420" w:hanging="420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 </w:t>
      </w:r>
    </w:p>
    <w:p w14:paraId="1DD58CC4" w14:textId="77777777" w:rsidR="00654FD6" w:rsidRPr="00654FD6" w:rsidRDefault="00654FD6" w:rsidP="00654FD6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bardzo niskim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proofErr w:type="spellStart"/>
      <w:r w:rsidRPr="00654FD6">
        <w:rPr>
          <w:rFonts w:ascii="Calibri" w:hAnsi="Calibri" w:cs="Calibri"/>
          <w:color w:val="414142"/>
          <w:sz w:val="20"/>
          <w:szCs w:val="20"/>
        </w:rPr>
        <w:t>niskim</w:t>
      </w:r>
      <w:proofErr w:type="spellEnd"/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>przeciętnym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>wysokim</w:t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bardzo wysokim</w:t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 </w:t>
      </w:r>
    </w:p>
    <w:p w14:paraId="24860A8E" w14:textId="77777777" w:rsidR="00654FD6" w:rsidRPr="00654FD6" w:rsidRDefault="00654FD6" w:rsidP="00654FD6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454FAAC6" w14:textId="77777777" w:rsidR="00654FD6" w:rsidRPr="00654FD6" w:rsidRDefault="00654FD6" w:rsidP="00654FD6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 </w:t>
      </w:r>
    </w:p>
    <w:p w14:paraId="1C5748D2" w14:textId="77777777" w:rsidR="00654FD6" w:rsidRPr="00654FD6" w:rsidRDefault="00654FD6" w:rsidP="00563575">
      <w:pPr>
        <w:numPr>
          <w:ilvl w:val="0"/>
          <w:numId w:val="45"/>
        </w:numPr>
        <w:spacing w:line="240" w:lineRule="auto"/>
        <w:ind w:firstLine="0"/>
        <w:jc w:val="left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sz w:val="20"/>
          <w:szCs w:val="20"/>
        </w:rPr>
        <w:t>Stopień dopasowania wykonywanych zadań do kierunku studiów. </w:t>
      </w:r>
    </w:p>
    <w:p w14:paraId="5B91606D" w14:textId="77777777" w:rsidR="00654FD6" w:rsidRPr="00654FD6" w:rsidRDefault="00654FD6" w:rsidP="00654FD6">
      <w:pPr>
        <w:spacing w:line="240" w:lineRule="auto"/>
        <w:ind w:left="420" w:hanging="420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 </w:t>
      </w:r>
    </w:p>
    <w:p w14:paraId="732D2204" w14:textId="77777777" w:rsidR="00654FD6" w:rsidRPr="00654FD6" w:rsidRDefault="00654FD6" w:rsidP="00C234F0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color w:val="414142"/>
          <w:sz w:val="20"/>
          <w:szCs w:val="20"/>
        </w:rPr>
        <w:t>bardzo niskim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proofErr w:type="spellStart"/>
      <w:r w:rsidRPr="00654FD6">
        <w:rPr>
          <w:rFonts w:ascii="Calibri" w:hAnsi="Calibri" w:cs="Calibri"/>
          <w:color w:val="414142"/>
          <w:sz w:val="20"/>
          <w:szCs w:val="20"/>
        </w:rPr>
        <w:t>niskim</w:t>
      </w:r>
      <w:proofErr w:type="spellEnd"/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przeciętnym</w:t>
      </w:r>
      <w:r w:rsidRPr="00654FD6">
        <w:rPr>
          <w:rFonts w:ascii="Calibri" w:hAnsi="Calibri" w:cs="Calibri"/>
          <w:color w:val="414142"/>
          <w:sz w:val="20"/>
          <w:szCs w:val="20"/>
        </w:rPr>
        <w:tab/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wysokim</w:t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bardzo wysokim</w:t>
      </w:r>
      <w:r w:rsidRPr="00654FD6">
        <w:rPr>
          <w:rFonts w:ascii="Calibri" w:hAnsi="Calibri" w:cs="Calibri"/>
          <w:color w:val="414142"/>
          <w:sz w:val="20"/>
          <w:szCs w:val="20"/>
        </w:rPr>
        <w:tab/>
        <w:t> </w:t>
      </w:r>
    </w:p>
    <w:p w14:paraId="257EED4A" w14:textId="77777777" w:rsidR="00654FD6" w:rsidRPr="00654FD6" w:rsidRDefault="00654FD6" w:rsidP="00654FD6">
      <w:pPr>
        <w:spacing w:line="240" w:lineRule="auto"/>
        <w:ind w:left="420" w:hanging="420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 </w:t>
      </w:r>
    </w:p>
    <w:p w14:paraId="1161F0D9" w14:textId="77777777" w:rsidR="00654FD6" w:rsidRDefault="00654FD6" w:rsidP="00654FD6">
      <w:pPr>
        <w:spacing w:line="240" w:lineRule="auto"/>
        <w:jc w:val="right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sz w:val="20"/>
          <w:szCs w:val="20"/>
        </w:rPr>
        <w:t> </w:t>
      </w:r>
    </w:p>
    <w:p w14:paraId="12AF7E9B" w14:textId="77777777" w:rsidR="00554699" w:rsidRPr="00654FD6" w:rsidRDefault="00554699" w:rsidP="00654FD6">
      <w:pPr>
        <w:spacing w:line="240" w:lineRule="auto"/>
        <w:jc w:val="right"/>
        <w:textAlignment w:val="baseline"/>
        <w:rPr>
          <w:rFonts w:ascii="Segoe UI" w:hAnsi="Segoe UI" w:cs="Segoe UI"/>
          <w:sz w:val="18"/>
          <w:szCs w:val="18"/>
        </w:rPr>
      </w:pPr>
    </w:p>
    <w:p w14:paraId="75617AD0" w14:textId="77777777" w:rsidR="00654FD6" w:rsidRPr="00654FD6" w:rsidRDefault="00654FD6" w:rsidP="00654FD6">
      <w:pPr>
        <w:spacing w:line="240" w:lineRule="auto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……………………………………………………… </w:t>
      </w:r>
    </w:p>
    <w:p w14:paraId="37B1706E" w14:textId="39804535" w:rsidR="009D64CE" w:rsidRDefault="00654FD6" w:rsidP="00654FD6">
      <w:pPr>
        <w:spacing w:line="240" w:lineRule="auto"/>
        <w:jc w:val="right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sz w:val="20"/>
          <w:szCs w:val="20"/>
        </w:rPr>
        <w:t>podpis praktykanta/</w:t>
      </w:r>
      <w:proofErr w:type="spellStart"/>
      <w:r w:rsidRPr="00654FD6">
        <w:rPr>
          <w:rFonts w:ascii="Calibri" w:hAnsi="Calibri" w:cs="Calibri"/>
          <w:sz w:val="20"/>
          <w:szCs w:val="20"/>
        </w:rPr>
        <w:t>tki</w:t>
      </w:r>
      <w:proofErr w:type="spellEnd"/>
      <w:r w:rsidRPr="00654FD6">
        <w:rPr>
          <w:rFonts w:ascii="Calibri" w:hAnsi="Calibri" w:cs="Calibri"/>
          <w:sz w:val="20"/>
          <w:szCs w:val="20"/>
        </w:rPr>
        <w:t> </w:t>
      </w:r>
    </w:p>
    <w:p w14:paraId="08EBD235" w14:textId="77777777" w:rsidR="009D64CE" w:rsidRDefault="009D64CE">
      <w:pPr>
        <w:spacing w:after="160" w:line="259" w:lineRule="auto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76FF417D" w14:textId="77777777" w:rsidR="00654FD6" w:rsidRPr="00654FD6" w:rsidRDefault="00654FD6" w:rsidP="00654FD6">
      <w:pPr>
        <w:spacing w:line="240" w:lineRule="auto"/>
        <w:jc w:val="right"/>
        <w:textAlignment w:val="baseline"/>
        <w:rPr>
          <w:rFonts w:ascii="Segoe UI" w:hAnsi="Segoe UI" w:cs="Segoe UI"/>
          <w:sz w:val="18"/>
          <w:szCs w:val="18"/>
        </w:rPr>
      </w:pPr>
    </w:p>
    <w:p w14:paraId="495021B3" w14:textId="77777777" w:rsidR="00654FD6" w:rsidRPr="00654FD6" w:rsidRDefault="00654FD6" w:rsidP="00654FD6">
      <w:pPr>
        <w:spacing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b/>
          <w:bCs/>
          <w:sz w:val="22"/>
          <w:szCs w:val="22"/>
        </w:rPr>
        <w:t>Wypełnia kierownik katedry lub opiekun praktyk po stronie Katedry </w:t>
      </w:r>
      <w:r w:rsidRPr="00654FD6">
        <w:rPr>
          <w:rFonts w:ascii="Calibri" w:hAnsi="Calibri" w:cs="Calibri"/>
          <w:sz w:val="22"/>
          <w:szCs w:val="22"/>
        </w:rPr>
        <w:t> </w:t>
      </w:r>
    </w:p>
    <w:p w14:paraId="2229B76E" w14:textId="77777777" w:rsidR="00654FD6" w:rsidRPr="00654FD6" w:rsidRDefault="00654FD6" w:rsidP="00654FD6">
      <w:pPr>
        <w:spacing w:line="240" w:lineRule="auto"/>
        <w:ind w:right="1365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 </w:t>
      </w:r>
    </w:p>
    <w:p w14:paraId="356EC3EA" w14:textId="77777777" w:rsidR="00654FD6" w:rsidRPr="00654FD6" w:rsidRDefault="00654FD6" w:rsidP="00654FD6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b/>
          <w:bCs/>
          <w:sz w:val="20"/>
          <w:szCs w:val="20"/>
        </w:rPr>
        <w:t>Realizacja efektów uczenia się w trakcie praktyk (poszczególne efekty uczenia się wraz z ich opisem oraz symbolami uzupełniają opiekunowie praktyk danego kierunku studiów)</w:t>
      </w:r>
      <w:r w:rsidRPr="00654FD6">
        <w:rPr>
          <w:rFonts w:ascii="Calibri" w:hAnsi="Calibri" w:cs="Calibri"/>
          <w:sz w:val="20"/>
          <w:szCs w:val="20"/>
        </w:rPr>
        <w:t> </w:t>
      </w:r>
    </w:p>
    <w:p w14:paraId="755EB063" w14:textId="77777777" w:rsidR="00654FD6" w:rsidRPr="00654FD6" w:rsidRDefault="00654FD6" w:rsidP="00654FD6">
      <w:pPr>
        <w:spacing w:line="240" w:lineRule="auto"/>
        <w:ind w:right="-300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Proszę zaznaczyć </w:t>
      </w:r>
      <w:r w:rsidRPr="00654FD6">
        <w:rPr>
          <w:rFonts w:ascii="Calibri" w:hAnsi="Calibri" w:cs="Calibri"/>
          <w:sz w:val="28"/>
          <w:szCs w:val="28"/>
        </w:rPr>
        <w:t>√</w:t>
      </w:r>
      <w:r w:rsidRPr="00654FD6">
        <w:rPr>
          <w:rFonts w:ascii="Calibri" w:hAnsi="Calibri" w:cs="Calibri"/>
          <w:sz w:val="20"/>
          <w:szCs w:val="20"/>
        </w:rPr>
        <w:t> realizowane obszary w trakcie praktyk  </w:t>
      </w:r>
    </w:p>
    <w:p w14:paraId="4CA1B1A3" w14:textId="77777777" w:rsidR="00654FD6" w:rsidRPr="00654FD6" w:rsidRDefault="00654FD6" w:rsidP="00654FD6">
      <w:pPr>
        <w:spacing w:line="240" w:lineRule="auto"/>
        <w:ind w:right="-300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 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4770"/>
        <w:gridCol w:w="45"/>
        <w:gridCol w:w="1125"/>
        <w:gridCol w:w="3563"/>
      </w:tblGrid>
      <w:tr w:rsidR="00654FD6" w:rsidRPr="00654FD6" w14:paraId="19E16D78" w14:textId="77777777" w:rsidTr="009D64CE">
        <w:trPr>
          <w:trHeight w:val="300"/>
        </w:trPr>
        <w:tc>
          <w:tcPr>
            <w:tcW w:w="97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2894CD" w14:textId="77777777" w:rsidR="00654FD6" w:rsidRPr="00654FD6" w:rsidRDefault="00654FD6" w:rsidP="00654FD6">
            <w:pPr>
              <w:spacing w:line="240" w:lineRule="auto"/>
              <w:ind w:left="870" w:right="-300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b/>
                <w:bCs/>
                <w:sz w:val="20"/>
                <w:szCs w:val="20"/>
              </w:rPr>
              <w:t>UMIEJĘTNOŚCI</w:t>
            </w:r>
            <w:r w:rsidRPr="00654FD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54FD6" w:rsidRPr="00654FD6" w14:paraId="08B732F1" w14:textId="77777777" w:rsidTr="009D64CE">
        <w:trPr>
          <w:trHeight w:val="300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144C5" w14:textId="77777777" w:rsidR="00654FD6" w:rsidRPr="00654FD6" w:rsidRDefault="00654FD6" w:rsidP="00654FD6">
            <w:pPr>
              <w:spacing w:line="240" w:lineRule="auto"/>
              <w:ind w:right="-300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b/>
                <w:bCs/>
                <w:sz w:val="20"/>
                <w:szCs w:val="20"/>
              </w:rPr>
              <w:t>√  </w:t>
            </w:r>
            <w:r w:rsidRPr="00654FD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831E7" w14:textId="77777777" w:rsidR="00654FD6" w:rsidRPr="00654FD6" w:rsidRDefault="00654FD6" w:rsidP="00654FD6">
            <w:pPr>
              <w:spacing w:line="240" w:lineRule="auto"/>
              <w:ind w:right="-300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b/>
                <w:bCs/>
                <w:sz w:val="20"/>
                <w:szCs w:val="20"/>
              </w:rPr>
              <w:t>Umiejętności praktyczne</w:t>
            </w:r>
            <w:r w:rsidRPr="00654FD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F39F8" w14:textId="77777777" w:rsidR="00654FD6" w:rsidRPr="00654FD6" w:rsidRDefault="00654FD6" w:rsidP="00654FD6">
            <w:pPr>
              <w:spacing w:line="240" w:lineRule="auto"/>
              <w:ind w:right="-300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b/>
                <w:bCs/>
                <w:sz w:val="20"/>
                <w:szCs w:val="20"/>
              </w:rPr>
              <w:t>Symbol</w:t>
            </w:r>
            <w:r w:rsidRPr="00654FD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FAAC5" w14:textId="77777777" w:rsidR="00654FD6" w:rsidRPr="00654FD6" w:rsidRDefault="00654FD6" w:rsidP="00654FD6">
            <w:pPr>
              <w:spacing w:line="240" w:lineRule="auto"/>
              <w:ind w:right="-300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b/>
                <w:bCs/>
                <w:sz w:val="20"/>
                <w:szCs w:val="20"/>
              </w:rPr>
              <w:t>Efekt uczenia się</w:t>
            </w:r>
            <w:r w:rsidRPr="00654FD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54FD6" w:rsidRPr="00654FD6" w14:paraId="23DDD44A" w14:textId="77777777" w:rsidTr="009D64CE">
        <w:trPr>
          <w:trHeight w:val="300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A0630" w14:textId="77777777" w:rsidR="00654FD6" w:rsidRPr="00654FD6" w:rsidRDefault="00654FD6" w:rsidP="00654FD6">
            <w:pPr>
              <w:spacing w:line="240" w:lineRule="auto"/>
              <w:ind w:right="-300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C59F3" w14:textId="5F151D2D" w:rsidR="00654FD6" w:rsidRPr="00654FD6" w:rsidRDefault="00654FD6" w:rsidP="00654FD6">
            <w:pPr>
              <w:spacing w:line="240" w:lineRule="auto"/>
              <w:ind w:right="120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Student potrafi prawidłowo interpretować dylematy pojawiające się w pracy zawodowej, proponować ich rozwiązania i współpracować z innymi na rzecz ich rozstrzygnięcia, z uwzględnieniem wiedzy dotyczącej zasad wypracowania rozwiązań w </w:t>
            </w:r>
            <w:r w:rsidR="00D969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zakresie </w:t>
            </w:r>
            <w:r w:rsidR="00A61E88">
              <w:rPr>
                <w:rFonts w:ascii="Calibri" w:hAnsi="Calibri" w:cs="Calibri"/>
                <w:color w:val="000000"/>
                <w:sz w:val="20"/>
                <w:szCs w:val="20"/>
              </w:rPr>
              <w:t>ochrony</w:t>
            </w:r>
            <w:r w:rsidR="00D96973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="00A61E8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bezpieczeństwa</w:t>
            </w:r>
            <w:r w:rsidR="00D969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 porządku.</w:t>
            </w:r>
            <w:r w:rsidRPr="00654FD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37228" w14:textId="77777777" w:rsidR="00654FD6" w:rsidRPr="00654FD6" w:rsidRDefault="00654FD6" w:rsidP="00654FD6">
            <w:pPr>
              <w:spacing w:line="240" w:lineRule="auto"/>
              <w:ind w:right="-300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color w:val="000000"/>
                <w:sz w:val="20"/>
                <w:szCs w:val="20"/>
              </w:rPr>
              <w:t>SM6S_U01 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F28D2" w14:textId="38435DED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 xml:space="preserve">Potrafi prawidłowo interpretować </w:t>
            </w:r>
            <w:r w:rsidR="00FD2BAE">
              <w:rPr>
                <w:rFonts w:ascii="Calibri" w:hAnsi="Calibri" w:cs="Calibri"/>
                <w:sz w:val="20"/>
                <w:szCs w:val="20"/>
              </w:rPr>
              <w:t xml:space="preserve">zdarzenia w obszarze bezpieczeństwa </w:t>
            </w:r>
            <w:r w:rsidR="007641DE">
              <w:rPr>
                <w:rFonts w:ascii="Calibri" w:hAnsi="Calibri" w:cs="Calibri"/>
                <w:sz w:val="20"/>
                <w:szCs w:val="20"/>
              </w:rPr>
              <w:t>i porządku publicznego oraz bezpieczeństwa prywatnego.</w:t>
            </w:r>
            <w:r w:rsidRPr="00654FD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54FD6" w:rsidRPr="00654FD6" w14:paraId="0AD645B4" w14:textId="77777777" w:rsidTr="009D64CE">
        <w:trPr>
          <w:trHeight w:val="300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5CE23" w14:textId="77777777" w:rsidR="00654FD6" w:rsidRPr="00654FD6" w:rsidRDefault="00654FD6" w:rsidP="00654FD6">
            <w:pPr>
              <w:spacing w:line="240" w:lineRule="auto"/>
              <w:ind w:right="-300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61D17C" w14:textId="5E60B622" w:rsidR="00654FD6" w:rsidRPr="00654FD6" w:rsidRDefault="00654FD6" w:rsidP="00654FD6">
            <w:pPr>
              <w:spacing w:line="240" w:lineRule="auto"/>
              <w:ind w:right="120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 xml:space="preserve">Analizuje </w:t>
            </w:r>
            <w:r w:rsidR="00876903">
              <w:rPr>
                <w:rFonts w:ascii="Calibri" w:hAnsi="Calibri" w:cs="Calibri"/>
                <w:sz w:val="20"/>
                <w:szCs w:val="20"/>
              </w:rPr>
              <w:t xml:space="preserve">informacje i wyciąga wnioski na ich podstawie, a także </w:t>
            </w:r>
            <w:r w:rsidR="00AC2FD0">
              <w:rPr>
                <w:rFonts w:ascii="Calibri" w:hAnsi="Calibri" w:cs="Calibri"/>
                <w:sz w:val="20"/>
                <w:szCs w:val="20"/>
              </w:rPr>
              <w:t xml:space="preserve">potrafi krytycznie ocenić sytuację bezpieczeństwa, </w:t>
            </w:r>
            <w:r w:rsidR="00851BA2">
              <w:rPr>
                <w:rFonts w:ascii="Calibri" w:hAnsi="Calibri" w:cs="Calibri"/>
                <w:sz w:val="20"/>
                <w:szCs w:val="20"/>
              </w:rPr>
              <w:t xml:space="preserve">w ramach </w:t>
            </w:r>
            <w:r w:rsidR="00E53A4F">
              <w:rPr>
                <w:rFonts w:ascii="Calibri" w:hAnsi="Calibri" w:cs="Calibri"/>
                <w:sz w:val="20"/>
                <w:szCs w:val="20"/>
              </w:rPr>
              <w:t xml:space="preserve">czynności realizowanych </w:t>
            </w:r>
            <w:r w:rsidR="00AC2FD0">
              <w:rPr>
                <w:rFonts w:ascii="Calibri" w:hAnsi="Calibri" w:cs="Calibri"/>
                <w:sz w:val="20"/>
                <w:szCs w:val="20"/>
              </w:rPr>
              <w:t xml:space="preserve">podczas </w:t>
            </w:r>
            <w:r w:rsidRPr="00654FD6">
              <w:rPr>
                <w:rFonts w:ascii="Calibri" w:hAnsi="Calibri" w:cs="Calibri"/>
                <w:sz w:val="20"/>
                <w:szCs w:val="20"/>
              </w:rPr>
              <w:t xml:space="preserve">praktyk oraz proponuje w tym zakresie odpowiednie </w:t>
            </w:r>
            <w:r w:rsidR="00AC2FD0">
              <w:rPr>
                <w:rFonts w:ascii="Calibri" w:hAnsi="Calibri" w:cs="Calibri"/>
                <w:sz w:val="20"/>
                <w:szCs w:val="20"/>
              </w:rPr>
              <w:t>rekomendacje</w:t>
            </w:r>
            <w:r w:rsidR="00572216">
              <w:rPr>
                <w:rFonts w:ascii="Calibri" w:hAnsi="Calibri" w:cs="Calibri"/>
                <w:sz w:val="20"/>
                <w:szCs w:val="20"/>
              </w:rPr>
              <w:t xml:space="preserve"> postępowania</w:t>
            </w:r>
            <w:r w:rsidRPr="00654FD6">
              <w:rPr>
                <w:rFonts w:ascii="Calibri" w:hAnsi="Calibri" w:cs="Calibri"/>
                <w:sz w:val="20"/>
                <w:szCs w:val="20"/>
              </w:rPr>
              <w:t xml:space="preserve">, stosując wiedzę </w:t>
            </w:r>
            <w:r w:rsidR="00572216">
              <w:rPr>
                <w:rFonts w:ascii="Calibri" w:hAnsi="Calibri" w:cs="Calibri"/>
                <w:sz w:val="20"/>
                <w:szCs w:val="20"/>
              </w:rPr>
              <w:t xml:space="preserve">z zakresu </w:t>
            </w:r>
            <w:r w:rsidR="00E53A4F">
              <w:rPr>
                <w:rFonts w:ascii="Calibri" w:hAnsi="Calibri" w:cs="Calibri"/>
                <w:sz w:val="20"/>
                <w:szCs w:val="20"/>
              </w:rPr>
              <w:t xml:space="preserve">identyfikacji i </w:t>
            </w:r>
            <w:r w:rsidR="0001258F">
              <w:rPr>
                <w:rFonts w:ascii="Calibri" w:hAnsi="Calibri" w:cs="Calibri"/>
                <w:sz w:val="20"/>
                <w:szCs w:val="20"/>
              </w:rPr>
              <w:t xml:space="preserve">analizy zagrożeń </w:t>
            </w:r>
            <w:r w:rsidR="00E53A4F">
              <w:rPr>
                <w:rFonts w:ascii="Calibri" w:hAnsi="Calibri" w:cs="Calibri"/>
                <w:sz w:val="20"/>
                <w:szCs w:val="20"/>
              </w:rPr>
              <w:t xml:space="preserve">oraz </w:t>
            </w:r>
            <w:r w:rsidR="0001258F">
              <w:rPr>
                <w:rFonts w:ascii="Calibri" w:hAnsi="Calibri" w:cs="Calibri"/>
                <w:sz w:val="20"/>
                <w:szCs w:val="20"/>
              </w:rPr>
              <w:t>szacowania ryzyka</w:t>
            </w:r>
            <w:r w:rsidR="00E53A4F">
              <w:rPr>
                <w:rFonts w:ascii="Calibri" w:hAnsi="Calibri" w:cs="Calibri"/>
                <w:sz w:val="20"/>
                <w:szCs w:val="20"/>
              </w:rPr>
              <w:t xml:space="preserve"> w obszarze bezpieczeństwa</w:t>
            </w:r>
            <w:r w:rsidR="0001258F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E416F" w14:textId="77777777" w:rsidR="00654FD6" w:rsidRPr="00654FD6" w:rsidRDefault="00654FD6" w:rsidP="00654FD6">
            <w:pPr>
              <w:spacing w:line="240" w:lineRule="auto"/>
              <w:ind w:right="-300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color w:val="000000"/>
                <w:sz w:val="20"/>
                <w:szCs w:val="20"/>
              </w:rPr>
              <w:t>SM6S_U09 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132CB" w14:textId="780EBCB5" w:rsidR="00654FD6" w:rsidRPr="00654FD6" w:rsidRDefault="00654FD6" w:rsidP="00654FD6">
            <w:pPr>
              <w:spacing w:line="240" w:lineRule="auto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>Analizuje proponowane rozwiązania konkretnych problemów i proponuje w tym zakresie odpowiednie rozstrzygnięcia</w:t>
            </w:r>
            <w:r w:rsidR="0001258F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654FD6" w:rsidRPr="00654FD6" w14:paraId="0BBCAEC5" w14:textId="77777777" w:rsidTr="009D64CE">
        <w:trPr>
          <w:trHeight w:val="300"/>
        </w:trPr>
        <w:tc>
          <w:tcPr>
            <w:tcW w:w="97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CC775" w14:textId="77777777" w:rsidR="00654FD6" w:rsidRPr="00654FD6" w:rsidRDefault="00654FD6" w:rsidP="00654FD6">
            <w:pPr>
              <w:spacing w:line="240" w:lineRule="auto"/>
              <w:ind w:left="870" w:right="-300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b/>
                <w:bCs/>
                <w:sz w:val="20"/>
                <w:szCs w:val="20"/>
              </w:rPr>
              <w:t>KOMPETENCJE SPOŁECZNE</w:t>
            </w:r>
            <w:r w:rsidRPr="00654FD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54FD6" w:rsidRPr="00654FD6" w14:paraId="53BC06B2" w14:textId="77777777" w:rsidTr="009D64CE">
        <w:trPr>
          <w:trHeight w:val="300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89782F" w14:textId="77777777" w:rsidR="00654FD6" w:rsidRPr="00654FD6" w:rsidRDefault="00654FD6" w:rsidP="00654FD6">
            <w:pPr>
              <w:spacing w:line="240" w:lineRule="auto"/>
              <w:ind w:right="-300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b/>
                <w:bCs/>
                <w:sz w:val="20"/>
                <w:szCs w:val="20"/>
              </w:rPr>
              <w:t>√  </w:t>
            </w:r>
            <w:r w:rsidRPr="00654FD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47AE5" w14:textId="77777777" w:rsidR="00654FD6" w:rsidRPr="00654FD6" w:rsidRDefault="00654FD6" w:rsidP="00654FD6">
            <w:pPr>
              <w:spacing w:line="240" w:lineRule="auto"/>
              <w:ind w:right="-300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b/>
                <w:bCs/>
                <w:sz w:val="20"/>
                <w:szCs w:val="20"/>
              </w:rPr>
              <w:t>Umiejętności praktyczne</w:t>
            </w:r>
            <w:r w:rsidRPr="00654FD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B522C" w14:textId="77777777" w:rsidR="00654FD6" w:rsidRPr="00654FD6" w:rsidRDefault="00654FD6" w:rsidP="00654FD6">
            <w:pPr>
              <w:spacing w:line="240" w:lineRule="auto"/>
              <w:ind w:right="-300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b/>
                <w:bCs/>
                <w:sz w:val="20"/>
                <w:szCs w:val="20"/>
              </w:rPr>
              <w:t>Symbol</w:t>
            </w:r>
            <w:r w:rsidRPr="00654FD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C378E" w14:textId="77777777" w:rsidR="00654FD6" w:rsidRPr="00654FD6" w:rsidRDefault="00654FD6" w:rsidP="00654FD6">
            <w:pPr>
              <w:spacing w:line="240" w:lineRule="auto"/>
              <w:ind w:right="-300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b/>
                <w:bCs/>
                <w:sz w:val="20"/>
                <w:szCs w:val="20"/>
              </w:rPr>
              <w:t>Efekt uczenia się</w:t>
            </w:r>
            <w:r w:rsidRPr="00654FD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54FD6" w:rsidRPr="00654FD6" w14:paraId="70E6F0EF" w14:textId="77777777" w:rsidTr="009D64CE">
        <w:trPr>
          <w:trHeight w:val="300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9B8C5" w14:textId="77777777" w:rsidR="00654FD6" w:rsidRPr="00654FD6" w:rsidRDefault="00654FD6" w:rsidP="00654FD6">
            <w:pPr>
              <w:spacing w:line="240" w:lineRule="auto"/>
              <w:ind w:right="-300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26329" w14:textId="686A741F" w:rsidR="00654FD6" w:rsidRPr="00654FD6" w:rsidRDefault="00654FD6" w:rsidP="00654FD6">
            <w:pPr>
              <w:spacing w:line="240" w:lineRule="auto"/>
              <w:ind w:right="30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color w:val="000000"/>
                <w:sz w:val="20"/>
                <w:szCs w:val="20"/>
              </w:rPr>
              <w:t>Posiada kompetencję odpowiedzialnego pełnienia ról zawodowych, w tym przestrzegania zasad etyki zawodowej i wymagania tego od innych, ze szczególnym uwzględnieniem dylematów w komunikacji międzykulturowej, wtedy kiedy jest to niezbędne</w:t>
            </w:r>
            <w:r w:rsidR="0001258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654FD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31701" w14:textId="77777777" w:rsidR="00654FD6" w:rsidRPr="00654FD6" w:rsidRDefault="00654FD6" w:rsidP="00654FD6">
            <w:pPr>
              <w:spacing w:line="240" w:lineRule="auto"/>
              <w:ind w:right="-300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color w:val="000000"/>
                <w:sz w:val="20"/>
                <w:szCs w:val="20"/>
              </w:rPr>
              <w:t>SM6S_K06 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6458D" w14:textId="77777777" w:rsidR="00654FD6" w:rsidRPr="00654FD6" w:rsidRDefault="00654FD6" w:rsidP="00654FD6">
            <w:pPr>
              <w:spacing w:line="240" w:lineRule="auto"/>
              <w:ind w:right="15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color w:val="000000"/>
                <w:sz w:val="20"/>
                <w:szCs w:val="20"/>
              </w:rPr>
              <w:t>Posiada kompetencję odpowiedzialnego pełnienia ról zawodowych, w tym przestrzegania zasad etyki zawodowej i wymagania tego od innych </w:t>
            </w:r>
          </w:p>
        </w:tc>
      </w:tr>
      <w:tr w:rsidR="00654FD6" w:rsidRPr="00654FD6" w14:paraId="7269036D" w14:textId="77777777" w:rsidTr="009D64CE">
        <w:trPr>
          <w:trHeight w:val="300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6024C" w14:textId="77777777" w:rsidR="00654FD6" w:rsidRPr="00654FD6" w:rsidRDefault="00654FD6" w:rsidP="00654FD6">
            <w:pPr>
              <w:spacing w:line="240" w:lineRule="auto"/>
              <w:ind w:right="-300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31904" w14:textId="0A08628A" w:rsidR="00654FD6" w:rsidRPr="00654FD6" w:rsidRDefault="00654FD6" w:rsidP="00654FD6">
            <w:pPr>
              <w:spacing w:line="240" w:lineRule="auto"/>
              <w:ind w:right="-300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color w:val="000000"/>
                <w:sz w:val="20"/>
                <w:szCs w:val="20"/>
              </w:rPr>
              <w:t>Posiada kompetencję odpowiedzialnego pełnienia ról zawodowych, w tym dbałości o dobro pracodawcy  </w:t>
            </w:r>
            <w:r w:rsidRPr="00654FD6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i współpracowników</w:t>
            </w:r>
            <w:r w:rsidR="002B0877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654FD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638E84" w14:textId="77777777" w:rsidR="00654FD6" w:rsidRPr="00654FD6" w:rsidRDefault="00654FD6" w:rsidP="00654FD6">
            <w:pPr>
              <w:spacing w:line="240" w:lineRule="auto"/>
              <w:ind w:right="-300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sz w:val="20"/>
                <w:szCs w:val="20"/>
              </w:rPr>
              <w:t>SM1_K07 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F0C55" w14:textId="77777777" w:rsidR="00654FD6" w:rsidRPr="00654FD6" w:rsidRDefault="00654FD6" w:rsidP="00654FD6">
            <w:pPr>
              <w:spacing w:line="240" w:lineRule="auto"/>
              <w:ind w:right="15"/>
              <w:jc w:val="left"/>
              <w:textAlignment w:val="baseline"/>
              <w:rPr>
                <w:rFonts w:ascii="Times New Roman" w:hAnsi="Times New Roman"/>
              </w:rPr>
            </w:pPr>
            <w:r w:rsidRPr="00654FD6">
              <w:rPr>
                <w:rFonts w:ascii="Calibri" w:hAnsi="Calibri" w:cs="Calibri"/>
                <w:color w:val="000000"/>
                <w:sz w:val="20"/>
                <w:szCs w:val="20"/>
              </w:rPr>
              <w:t>Posiada kompetencję odpowiedzialnego pełnienia ról zawodowych, w tym dbałości  </w:t>
            </w:r>
            <w:r w:rsidRPr="00654FD6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o dorobek i tradycje zawodu </w:t>
            </w:r>
          </w:p>
        </w:tc>
      </w:tr>
    </w:tbl>
    <w:p w14:paraId="41B551D3" w14:textId="77777777" w:rsidR="00654FD6" w:rsidRPr="00654FD6" w:rsidRDefault="00654FD6" w:rsidP="00654FD6">
      <w:pPr>
        <w:spacing w:line="240" w:lineRule="auto"/>
        <w:ind w:left="4950"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 </w:t>
      </w:r>
    </w:p>
    <w:p w14:paraId="6410F4C6" w14:textId="77777777" w:rsidR="00654FD6" w:rsidRDefault="00654FD6" w:rsidP="00654FD6">
      <w:pPr>
        <w:spacing w:line="240" w:lineRule="auto"/>
        <w:ind w:left="4950" w:firstLine="705"/>
        <w:jc w:val="center"/>
        <w:textAlignment w:val="baseline"/>
        <w:rPr>
          <w:rFonts w:ascii="Calibri" w:hAnsi="Calibri" w:cs="Calibri"/>
          <w:sz w:val="20"/>
          <w:szCs w:val="20"/>
        </w:rPr>
      </w:pPr>
      <w:r w:rsidRPr="00654FD6">
        <w:rPr>
          <w:rFonts w:ascii="Calibri" w:hAnsi="Calibri" w:cs="Calibri"/>
          <w:sz w:val="20"/>
          <w:szCs w:val="20"/>
        </w:rPr>
        <w:t>Zaliczam/nie zaliczam praktyki </w:t>
      </w:r>
    </w:p>
    <w:p w14:paraId="78983DEB" w14:textId="77777777" w:rsidR="009D64CE" w:rsidRDefault="009D64CE" w:rsidP="00654FD6">
      <w:pPr>
        <w:spacing w:line="240" w:lineRule="auto"/>
        <w:ind w:left="4950" w:firstLine="705"/>
        <w:jc w:val="center"/>
        <w:textAlignment w:val="baseline"/>
        <w:rPr>
          <w:rFonts w:ascii="Calibri" w:hAnsi="Calibri" w:cs="Calibri"/>
          <w:sz w:val="20"/>
          <w:szCs w:val="20"/>
        </w:rPr>
      </w:pPr>
    </w:p>
    <w:p w14:paraId="3A84632F" w14:textId="77777777" w:rsidR="009D64CE" w:rsidRPr="00654FD6" w:rsidRDefault="009D64CE" w:rsidP="00654FD6">
      <w:pPr>
        <w:spacing w:line="240" w:lineRule="auto"/>
        <w:ind w:left="4950"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98B4A0F" w14:textId="77777777" w:rsidR="00654FD6" w:rsidRPr="00654FD6" w:rsidRDefault="00654FD6" w:rsidP="00654FD6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 </w:t>
      </w:r>
    </w:p>
    <w:p w14:paraId="6FA5247F" w14:textId="77777777" w:rsidR="00654FD6" w:rsidRPr="00654FD6" w:rsidRDefault="00654FD6" w:rsidP="00654FD6">
      <w:pPr>
        <w:spacing w:line="240" w:lineRule="auto"/>
        <w:ind w:left="5655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……………………………………………………… </w:t>
      </w:r>
    </w:p>
    <w:p w14:paraId="2D761080" w14:textId="77777777" w:rsidR="00654FD6" w:rsidRPr="00654FD6" w:rsidRDefault="00654FD6" w:rsidP="00654FD6">
      <w:pPr>
        <w:spacing w:line="240" w:lineRule="auto"/>
        <w:ind w:left="5655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54FD6">
        <w:rPr>
          <w:rFonts w:ascii="Calibri" w:hAnsi="Calibri" w:cs="Calibri"/>
          <w:sz w:val="20"/>
          <w:szCs w:val="20"/>
        </w:rPr>
        <w:t>Podpis Kierownika Katedry  </w:t>
      </w:r>
      <w:r w:rsidRPr="00654FD6">
        <w:rPr>
          <w:rFonts w:ascii="Calibri" w:hAnsi="Calibri" w:cs="Calibri"/>
          <w:sz w:val="20"/>
          <w:szCs w:val="20"/>
        </w:rPr>
        <w:br/>
        <w:t>lub Opiekuna praktyk </w:t>
      </w:r>
      <w:r w:rsidRPr="00654FD6">
        <w:rPr>
          <w:rFonts w:ascii="Calibri" w:hAnsi="Calibri" w:cs="Calibri"/>
          <w:sz w:val="20"/>
          <w:szCs w:val="20"/>
        </w:rPr>
        <w:br/>
        <w:t>po stronie Katedry </w:t>
      </w:r>
    </w:p>
    <w:p w14:paraId="42245694" w14:textId="77777777" w:rsidR="00CB6713" w:rsidRPr="00307008" w:rsidRDefault="00CB6713" w:rsidP="00307008"/>
    <w:sectPr w:rsidR="00CB6713" w:rsidRPr="00307008" w:rsidSect="00B92996">
      <w:headerReference w:type="default" r:id="rId11"/>
      <w:footerReference w:type="default" r:id="rId12"/>
      <w:pgSz w:w="11906" w:h="16838"/>
      <w:pgMar w:top="2268" w:right="1021" w:bottom="2835" w:left="1021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8C01C" w14:textId="77777777" w:rsidR="00BA3882" w:rsidRDefault="00BA3882" w:rsidP="00A356AA">
      <w:r>
        <w:separator/>
      </w:r>
    </w:p>
  </w:endnote>
  <w:endnote w:type="continuationSeparator" w:id="0">
    <w:p w14:paraId="5AA9333D" w14:textId="77777777" w:rsidR="00BA3882" w:rsidRDefault="00BA3882" w:rsidP="00A3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7301200"/>
      <w:docPartObj>
        <w:docPartGallery w:val="Page Numbers (Bottom of Page)"/>
        <w:docPartUnique/>
      </w:docPartObj>
    </w:sdtPr>
    <w:sdtContent>
      <w:p w14:paraId="297BC85A" w14:textId="1770CD5B" w:rsidR="00563575" w:rsidRDefault="005635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D14988" w14:textId="5770C456" w:rsidR="00A356AA" w:rsidRPr="00554699" w:rsidRDefault="00563575" w:rsidP="00563575">
    <w:pPr>
      <w:pStyle w:val="Stopka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002A2D" wp14:editId="0F5ED8C4">
              <wp:simplePos x="0" y="0"/>
              <wp:positionH relativeFrom="column">
                <wp:posOffset>-95885</wp:posOffset>
              </wp:positionH>
              <wp:positionV relativeFrom="paragraph">
                <wp:posOffset>1047115</wp:posOffset>
              </wp:positionV>
              <wp:extent cx="5286375" cy="619125"/>
              <wp:effectExtent l="0" t="0" r="0" b="0"/>
              <wp:wrapNone/>
              <wp:docPr id="1935558873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6375" cy="619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184D2D" w14:textId="77777777" w:rsidR="00563575" w:rsidRPr="00E645E9" w:rsidRDefault="00563575" w:rsidP="00563575">
                          <w:pPr>
                            <w:jc w:val="left"/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</w:pP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Pałac Kultury i Nauki, 12 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piętro</w:t>
                          </w: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, 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Plac </w:t>
                          </w: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Defilad 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1</w:t>
                          </w: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, 00-901 Wars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zawa</w:t>
                          </w:r>
                        </w:p>
                        <w:p w14:paraId="03557C36" w14:textId="77777777" w:rsidR="00563575" w:rsidRPr="00725F86" w:rsidRDefault="00563575" w:rsidP="00563575">
                          <w:pPr>
                            <w:jc w:val="left"/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fr-BE"/>
                            </w:rPr>
                          </w:pPr>
                          <w:r w:rsidRPr="00725F86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fr-BE"/>
                            </w:rPr>
                            <w:t>e-mail: info@civitas.edu.pl, civitas.edu.pl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002A2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7.55pt;margin-top:82.45pt;width:416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" filled="f" stroked="f" strokeweight=".5pt">
              <v:textbox>
                <w:txbxContent>
                  <w:p w14:paraId="14184D2D" w14:textId="77777777" w:rsidR="00563575" w:rsidRPr="00E645E9" w:rsidRDefault="00563575" w:rsidP="00563575">
                    <w:pPr>
                      <w:jc w:val="left"/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</w:pP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Pałac Kultury i Nauki, 12 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piętro</w:t>
                    </w: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, 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Plac </w:t>
                    </w: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Defilad 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1</w:t>
                    </w: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, 00-901 Wars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zawa</w:t>
                    </w:r>
                  </w:p>
                  <w:p w14:paraId="03557C36" w14:textId="77777777" w:rsidR="00563575" w:rsidRPr="00725F86" w:rsidRDefault="00563575" w:rsidP="00563575">
                    <w:pPr>
                      <w:jc w:val="left"/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fr-BE"/>
                      </w:rPr>
                    </w:pPr>
                    <w:r w:rsidRPr="00725F86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fr-BE"/>
                      </w:rPr>
                      <w:t>e-mail: info@civitas.edu.pl, civitas.edu.pl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4AEA308" wp14:editId="7C7853F4">
          <wp:simplePos x="0" y="0"/>
          <wp:positionH relativeFrom="column">
            <wp:posOffset>-742315</wp:posOffset>
          </wp:positionH>
          <wp:positionV relativeFrom="paragraph">
            <wp:posOffset>163830</wp:posOffset>
          </wp:positionV>
          <wp:extent cx="7754620" cy="1460500"/>
          <wp:effectExtent l="0" t="0" r="0" b="0"/>
          <wp:wrapSquare wrapText="bothSides"/>
          <wp:docPr id="1655267580" name="Obraz 1" descr="Obraz zawierający czarne, ciemność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267580" name="Obraz 1" descr="Obraz zawierający czarne, ciemność, zrzut ekranu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5E570" w14:textId="77777777" w:rsidR="00BA3882" w:rsidRDefault="00BA3882" w:rsidP="00A356AA">
      <w:r>
        <w:separator/>
      </w:r>
    </w:p>
  </w:footnote>
  <w:footnote w:type="continuationSeparator" w:id="0">
    <w:p w14:paraId="1B71959A" w14:textId="77777777" w:rsidR="00BA3882" w:rsidRDefault="00BA3882" w:rsidP="00A35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CD63" w14:textId="77777777" w:rsidR="00817B61" w:rsidRDefault="004F6B69" w:rsidP="00817B61">
    <w:pPr>
      <w:pStyle w:val="Nagwek"/>
      <w:ind w:left="-1417"/>
    </w:pPr>
    <w:r>
      <w:rPr>
        <w:noProof/>
      </w:rPr>
      <w:drawing>
        <wp:anchor distT="0" distB="0" distL="114300" distR="114300" simplePos="0" relativeHeight="251653120" behindDoc="0" locked="0" layoutInCell="1" allowOverlap="1" wp14:anchorId="2B6EF613" wp14:editId="5AE2F83D">
          <wp:simplePos x="0" y="0"/>
          <wp:positionH relativeFrom="page">
            <wp:posOffset>0</wp:posOffset>
          </wp:positionH>
          <wp:positionV relativeFrom="paragraph">
            <wp:posOffset>37465</wp:posOffset>
          </wp:positionV>
          <wp:extent cx="2134235" cy="626110"/>
          <wp:effectExtent l="0" t="0" r="0" b="0"/>
          <wp:wrapSquare wrapText="bothSides"/>
          <wp:docPr id="1101965464" name="Obraz 1101965464" descr="Obraz zawierający Czcionka, Grafika, tekst, czarn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965464" name="Obraz 1101965464" descr="Obraz zawierający Czcionka, Grafika, tekst, czarn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235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F55936" w14:textId="77777777" w:rsidR="00A356AA" w:rsidRDefault="00A356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38BC"/>
    <w:multiLevelType w:val="multilevel"/>
    <w:tmpl w:val="7DA22A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A1B98"/>
    <w:multiLevelType w:val="multilevel"/>
    <w:tmpl w:val="9C086530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C0C04"/>
    <w:multiLevelType w:val="multilevel"/>
    <w:tmpl w:val="4FECA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325491"/>
    <w:multiLevelType w:val="multilevel"/>
    <w:tmpl w:val="0CFC74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FE3970"/>
    <w:multiLevelType w:val="multilevel"/>
    <w:tmpl w:val="6776755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5B31CF"/>
    <w:multiLevelType w:val="multilevel"/>
    <w:tmpl w:val="FF2CC194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1C299D"/>
    <w:multiLevelType w:val="multilevel"/>
    <w:tmpl w:val="67F832FE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9464B5"/>
    <w:multiLevelType w:val="multilevel"/>
    <w:tmpl w:val="6850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F748B7"/>
    <w:multiLevelType w:val="multilevel"/>
    <w:tmpl w:val="B6FC76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4065D2"/>
    <w:multiLevelType w:val="multilevel"/>
    <w:tmpl w:val="D2162A1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350EE8"/>
    <w:multiLevelType w:val="multilevel"/>
    <w:tmpl w:val="2B06F96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E45DDE"/>
    <w:multiLevelType w:val="multilevel"/>
    <w:tmpl w:val="A6F4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EB54F16"/>
    <w:multiLevelType w:val="multilevel"/>
    <w:tmpl w:val="A8880A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0A4487"/>
    <w:multiLevelType w:val="multilevel"/>
    <w:tmpl w:val="6AE6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9746AA"/>
    <w:multiLevelType w:val="multilevel"/>
    <w:tmpl w:val="5662596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474BD6"/>
    <w:multiLevelType w:val="multilevel"/>
    <w:tmpl w:val="2D2652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6C1D25"/>
    <w:multiLevelType w:val="multilevel"/>
    <w:tmpl w:val="9D2891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53218C"/>
    <w:multiLevelType w:val="multilevel"/>
    <w:tmpl w:val="7014260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7C366D"/>
    <w:multiLevelType w:val="multilevel"/>
    <w:tmpl w:val="543AC0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0C77A5"/>
    <w:multiLevelType w:val="multilevel"/>
    <w:tmpl w:val="8B34B3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3F20C0"/>
    <w:multiLevelType w:val="multilevel"/>
    <w:tmpl w:val="36E413C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DB3BBD"/>
    <w:multiLevelType w:val="multilevel"/>
    <w:tmpl w:val="E74252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F16CF8"/>
    <w:multiLevelType w:val="multilevel"/>
    <w:tmpl w:val="8D80F03C"/>
    <w:lvl w:ilvl="0">
      <w:start w:val="1"/>
      <w:numFmt w:val="upperRoman"/>
      <w:lvlText w:val="%1."/>
      <w:lvlJc w:val="right"/>
      <w:pPr>
        <w:tabs>
          <w:tab w:val="num" w:pos="1392"/>
        </w:tabs>
        <w:ind w:left="139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112"/>
        </w:tabs>
        <w:ind w:left="211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832"/>
        </w:tabs>
        <w:ind w:left="283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552"/>
        </w:tabs>
        <w:ind w:left="355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272"/>
        </w:tabs>
        <w:ind w:left="427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992"/>
        </w:tabs>
        <w:ind w:left="499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712"/>
        </w:tabs>
        <w:ind w:left="571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432"/>
        </w:tabs>
        <w:ind w:left="643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152"/>
        </w:tabs>
        <w:ind w:left="7152" w:hanging="360"/>
      </w:pPr>
    </w:lvl>
  </w:abstractNum>
  <w:abstractNum w:abstractNumId="23" w15:restartNumberingAfterBreak="0">
    <w:nsid w:val="42C00769"/>
    <w:multiLevelType w:val="multilevel"/>
    <w:tmpl w:val="D32CE18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720288"/>
    <w:multiLevelType w:val="multilevel"/>
    <w:tmpl w:val="8BB65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565E1B"/>
    <w:multiLevelType w:val="multilevel"/>
    <w:tmpl w:val="1704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87305F"/>
    <w:multiLevelType w:val="multilevel"/>
    <w:tmpl w:val="EB4EA7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B77352"/>
    <w:multiLevelType w:val="multilevel"/>
    <w:tmpl w:val="D6B45F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C04AD0"/>
    <w:multiLevelType w:val="multilevel"/>
    <w:tmpl w:val="BC3A77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6C677F"/>
    <w:multiLevelType w:val="multilevel"/>
    <w:tmpl w:val="78D4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5BC4D3C"/>
    <w:multiLevelType w:val="multilevel"/>
    <w:tmpl w:val="62D4D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6105A44"/>
    <w:multiLevelType w:val="multilevel"/>
    <w:tmpl w:val="7420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65A097E"/>
    <w:multiLevelType w:val="multilevel"/>
    <w:tmpl w:val="B0148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2435DD"/>
    <w:multiLevelType w:val="multilevel"/>
    <w:tmpl w:val="3C98FBC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260AA8"/>
    <w:multiLevelType w:val="multilevel"/>
    <w:tmpl w:val="1BE800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E822BF"/>
    <w:multiLevelType w:val="multilevel"/>
    <w:tmpl w:val="6CC898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6C77C3"/>
    <w:multiLevelType w:val="multilevel"/>
    <w:tmpl w:val="7BF85D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177A49"/>
    <w:multiLevelType w:val="multilevel"/>
    <w:tmpl w:val="1918F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A22361"/>
    <w:multiLevelType w:val="multilevel"/>
    <w:tmpl w:val="F7003D0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A2694F"/>
    <w:multiLevelType w:val="multilevel"/>
    <w:tmpl w:val="737019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E83EDF"/>
    <w:multiLevelType w:val="multilevel"/>
    <w:tmpl w:val="6E80A8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3E768D"/>
    <w:multiLevelType w:val="multilevel"/>
    <w:tmpl w:val="93DABA70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206F05"/>
    <w:multiLevelType w:val="multilevel"/>
    <w:tmpl w:val="EACC1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FB5661"/>
    <w:multiLevelType w:val="multilevel"/>
    <w:tmpl w:val="3FF4FA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402DD9"/>
    <w:multiLevelType w:val="multilevel"/>
    <w:tmpl w:val="31C6CA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805207">
    <w:abstractNumId w:val="30"/>
  </w:num>
  <w:num w:numId="2" w16cid:durableId="720520681">
    <w:abstractNumId w:val="11"/>
  </w:num>
  <w:num w:numId="3" w16cid:durableId="726102762">
    <w:abstractNumId w:val="29"/>
  </w:num>
  <w:num w:numId="4" w16cid:durableId="1817212926">
    <w:abstractNumId w:val="31"/>
  </w:num>
  <w:num w:numId="5" w16cid:durableId="1711152056">
    <w:abstractNumId w:val="13"/>
  </w:num>
  <w:num w:numId="6" w16cid:durableId="121459682">
    <w:abstractNumId w:val="7"/>
  </w:num>
  <w:num w:numId="7" w16cid:durableId="865557014">
    <w:abstractNumId w:val="25"/>
  </w:num>
  <w:num w:numId="8" w16cid:durableId="1718970157">
    <w:abstractNumId w:val="22"/>
  </w:num>
  <w:num w:numId="9" w16cid:durableId="1367874199">
    <w:abstractNumId w:val="38"/>
  </w:num>
  <w:num w:numId="10" w16cid:durableId="227888531">
    <w:abstractNumId w:val="32"/>
  </w:num>
  <w:num w:numId="11" w16cid:durableId="419104158">
    <w:abstractNumId w:val="21"/>
  </w:num>
  <w:num w:numId="12" w16cid:durableId="156195410">
    <w:abstractNumId w:val="18"/>
  </w:num>
  <w:num w:numId="13" w16cid:durableId="197932827">
    <w:abstractNumId w:val="26"/>
  </w:num>
  <w:num w:numId="14" w16cid:durableId="392511401">
    <w:abstractNumId w:val="28"/>
  </w:num>
  <w:num w:numId="15" w16cid:durableId="581986324">
    <w:abstractNumId w:val="43"/>
  </w:num>
  <w:num w:numId="16" w16cid:durableId="572009713">
    <w:abstractNumId w:val="12"/>
  </w:num>
  <w:num w:numId="17" w16cid:durableId="1853181402">
    <w:abstractNumId w:val="35"/>
  </w:num>
  <w:num w:numId="18" w16cid:durableId="1799252069">
    <w:abstractNumId w:val="44"/>
  </w:num>
  <w:num w:numId="19" w16cid:durableId="1579444172">
    <w:abstractNumId w:val="16"/>
  </w:num>
  <w:num w:numId="20" w16cid:durableId="225185292">
    <w:abstractNumId w:val="33"/>
  </w:num>
  <w:num w:numId="21" w16cid:durableId="94599074">
    <w:abstractNumId w:val="2"/>
  </w:num>
  <w:num w:numId="22" w16cid:durableId="86732980">
    <w:abstractNumId w:val="36"/>
  </w:num>
  <w:num w:numId="23" w16cid:durableId="738942000">
    <w:abstractNumId w:val="3"/>
  </w:num>
  <w:num w:numId="24" w16cid:durableId="1163471306">
    <w:abstractNumId w:val="37"/>
  </w:num>
  <w:num w:numId="25" w16cid:durableId="1557815136">
    <w:abstractNumId w:val="39"/>
  </w:num>
  <w:num w:numId="26" w16cid:durableId="1926500315">
    <w:abstractNumId w:val="14"/>
  </w:num>
  <w:num w:numId="27" w16cid:durableId="1870408135">
    <w:abstractNumId w:val="4"/>
  </w:num>
  <w:num w:numId="28" w16cid:durableId="1729914321">
    <w:abstractNumId w:val="0"/>
  </w:num>
  <w:num w:numId="29" w16cid:durableId="507329204">
    <w:abstractNumId w:val="20"/>
  </w:num>
  <w:num w:numId="30" w16cid:durableId="2134395064">
    <w:abstractNumId w:val="23"/>
  </w:num>
  <w:num w:numId="31" w16cid:durableId="852301691">
    <w:abstractNumId w:val="1"/>
  </w:num>
  <w:num w:numId="32" w16cid:durableId="1940798754">
    <w:abstractNumId w:val="41"/>
  </w:num>
  <w:num w:numId="33" w16cid:durableId="1711689029">
    <w:abstractNumId w:val="5"/>
  </w:num>
  <w:num w:numId="34" w16cid:durableId="1385181704">
    <w:abstractNumId w:val="6"/>
  </w:num>
  <w:num w:numId="35" w16cid:durableId="1648437460">
    <w:abstractNumId w:val="10"/>
  </w:num>
  <w:num w:numId="36" w16cid:durableId="1551728302">
    <w:abstractNumId w:val="24"/>
  </w:num>
  <w:num w:numId="37" w16cid:durableId="1103264285">
    <w:abstractNumId w:val="19"/>
  </w:num>
  <w:num w:numId="38" w16cid:durableId="1622303049">
    <w:abstractNumId w:val="42"/>
  </w:num>
  <w:num w:numId="39" w16cid:durableId="66923767">
    <w:abstractNumId w:val="40"/>
  </w:num>
  <w:num w:numId="40" w16cid:durableId="919288033">
    <w:abstractNumId w:val="15"/>
  </w:num>
  <w:num w:numId="41" w16cid:durableId="89160433">
    <w:abstractNumId w:val="34"/>
  </w:num>
  <w:num w:numId="42" w16cid:durableId="206916116">
    <w:abstractNumId w:val="27"/>
  </w:num>
  <w:num w:numId="43" w16cid:durableId="1898780043">
    <w:abstractNumId w:val="8"/>
  </w:num>
  <w:num w:numId="44" w16cid:durableId="564265400">
    <w:abstractNumId w:val="17"/>
  </w:num>
  <w:num w:numId="45" w16cid:durableId="468281985">
    <w:abstractNumId w:val="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41"/>
    <w:rsid w:val="000061C7"/>
    <w:rsid w:val="00007AF5"/>
    <w:rsid w:val="0001258F"/>
    <w:rsid w:val="000130ED"/>
    <w:rsid w:val="00022E46"/>
    <w:rsid w:val="00035551"/>
    <w:rsid w:val="00054A7D"/>
    <w:rsid w:val="000A6182"/>
    <w:rsid w:val="000C1E30"/>
    <w:rsid w:val="000C27DE"/>
    <w:rsid w:val="000D6BB0"/>
    <w:rsid w:val="000F4FB1"/>
    <w:rsid w:val="00120A1E"/>
    <w:rsid w:val="00125619"/>
    <w:rsid w:val="0014435B"/>
    <w:rsid w:val="00153551"/>
    <w:rsid w:val="001665C4"/>
    <w:rsid w:val="00194F05"/>
    <w:rsid w:val="00195085"/>
    <w:rsid w:val="001B63FA"/>
    <w:rsid w:val="001B684D"/>
    <w:rsid w:val="001F5F85"/>
    <w:rsid w:val="002155D8"/>
    <w:rsid w:val="00234733"/>
    <w:rsid w:val="00250AD7"/>
    <w:rsid w:val="00252E24"/>
    <w:rsid w:val="00256953"/>
    <w:rsid w:val="002752BF"/>
    <w:rsid w:val="00282A88"/>
    <w:rsid w:val="002A4C18"/>
    <w:rsid w:val="002B0877"/>
    <w:rsid w:val="002E335F"/>
    <w:rsid w:val="002F2C1A"/>
    <w:rsid w:val="003047E9"/>
    <w:rsid w:val="00307008"/>
    <w:rsid w:val="00317789"/>
    <w:rsid w:val="00326A80"/>
    <w:rsid w:val="003776E2"/>
    <w:rsid w:val="00377CC6"/>
    <w:rsid w:val="003815CC"/>
    <w:rsid w:val="0038449C"/>
    <w:rsid w:val="00391F06"/>
    <w:rsid w:val="003D711A"/>
    <w:rsid w:val="003E1CAD"/>
    <w:rsid w:val="003E7DDA"/>
    <w:rsid w:val="003F1F18"/>
    <w:rsid w:val="00400D2E"/>
    <w:rsid w:val="00406E88"/>
    <w:rsid w:val="004365BF"/>
    <w:rsid w:val="00441B56"/>
    <w:rsid w:val="00441DEF"/>
    <w:rsid w:val="004C0807"/>
    <w:rsid w:val="004D2E75"/>
    <w:rsid w:val="004D54C8"/>
    <w:rsid w:val="004D61A3"/>
    <w:rsid w:val="004F6B69"/>
    <w:rsid w:val="005132BD"/>
    <w:rsid w:val="005156E7"/>
    <w:rsid w:val="00520F63"/>
    <w:rsid w:val="00545CDD"/>
    <w:rsid w:val="00554699"/>
    <w:rsid w:val="00563575"/>
    <w:rsid w:val="00565B5F"/>
    <w:rsid w:val="00572216"/>
    <w:rsid w:val="005C404E"/>
    <w:rsid w:val="00602050"/>
    <w:rsid w:val="00654FD6"/>
    <w:rsid w:val="00665D50"/>
    <w:rsid w:val="006829E5"/>
    <w:rsid w:val="006D373D"/>
    <w:rsid w:val="006D605A"/>
    <w:rsid w:val="00725F86"/>
    <w:rsid w:val="00746308"/>
    <w:rsid w:val="00756BC5"/>
    <w:rsid w:val="007641DE"/>
    <w:rsid w:val="007D4B9D"/>
    <w:rsid w:val="00817B61"/>
    <w:rsid w:val="00837BCE"/>
    <w:rsid w:val="00851BA2"/>
    <w:rsid w:val="0087455E"/>
    <w:rsid w:val="00876903"/>
    <w:rsid w:val="00877D7F"/>
    <w:rsid w:val="008855F6"/>
    <w:rsid w:val="008915A5"/>
    <w:rsid w:val="008959B7"/>
    <w:rsid w:val="008A7FDE"/>
    <w:rsid w:val="008C6068"/>
    <w:rsid w:val="008F1430"/>
    <w:rsid w:val="009341A8"/>
    <w:rsid w:val="00945427"/>
    <w:rsid w:val="0094558E"/>
    <w:rsid w:val="009778E1"/>
    <w:rsid w:val="009A0D16"/>
    <w:rsid w:val="009B4793"/>
    <w:rsid w:val="009B6A61"/>
    <w:rsid w:val="009B77E4"/>
    <w:rsid w:val="009D5E99"/>
    <w:rsid w:val="009D64CE"/>
    <w:rsid w:val="009F5C1B"/>
    <w:rsid w:val="00A0018B"/>
    <w:rsid w:val="00A02D2B"/>
    <w:rsid w:val="00A04591"/>
    <w:rsid w:val="00A12F99"/>
    <w:rsid w:val="00A3411E"/>
    <w:rsid w:val="00A356AA"/>
    <w:rsid w:val="00A4255F"/>
    <w:rsid w:val="00A61E88"/>
    <w:rsid w:val="00A6477C"/>
    <w:rsid w:val="00A85CE3"/>
    <w:rsid w:val="00A90069"/>
    <w:rsid w:val="00AA5DE6"/>
    <w:rsid w:val="00AB3CB7"/>
    <w:rsid w:val="00AC2FD0"/>
    <w:rsid w:val="00AF29E7"/>
    <w:rsid w:val="00B259AB"/>
    <w:rsid w:val="00B27088"/>
    <w:rsid w:val="00B466ED"/>
    <w:rsid w:val="00B5438E"/>
    <w:rsid w:val="00B82F0F"/>
    <w:rsid w:val="00B92996"/>
    <w:rsid w:val="00BA3882"/>
    <w:rsid w:val="00BA7CE9"/>
    <w:rsid w:val="00BB0D70"/>
    <w:rsid w:val="00BB3663"/>
    <w:rsid w:val="00BC561E"/>
    <w:rsid w:val="00BC6986"/>
    <w:rsid w:val="00C012BD"/>
    <w:rsid w:val="00C02226"/>
    <w:rsid w:val="00C234F0"/>
    <w:rsid w:val="00C50FD0"/>
    <w:rsid w:val="00C5383C"/>
    <w:rsid w:val="00C6052F"/>
    <w:rsid w:val="00C74589"/>
    <w:rsid w:val="00C74F0C"/>
    <w:rsid w:val="00C9673B"/>
    <w:rsid w:val="00CA621F"/>
    <w:rsid w:val="00CB6713"/>
    <w:rsid w:val="00D17965"/>
    <w:rsid w:val="00D241E6"/>
    <w:rsid w:val="00D41B4A"/>
    <w:rsid w:val="00D427D6"/>
    <w:rsid w:val="00D431D7"/>
    <w:rsid w:val="00D4331C"/>
    <w:rsid w:val="00D56EA3"/>
    <w:rsid w:val="00D60A8F"/>
    <w:rsid w:val="00D945AB"/>
    <w:rsid w:val="00D94B6D"/>
    <w:rsid w:val="00D9553B"/>
    <w:rsid w:val="00D96973"/>
    <w:rsid w:val="00DA1716"/>
    <w:rsid w:val="00DB3174"/>
    <w:rsid w:val="00DE5109"/>
    <w:rsid w:val="00DF39AB"/>
    <w:rsid w:val="00E12FEF"/>
    <w:rsid w:val="00E268FB"/>
    <w:rsid w:val="00E3331B"/>
    <w:rsid w:val="00E47618"/>
    <w:rsid w:val="00E53A4F"/>
    <w:rsid w:val="00E645E9"/>
    <w:rsid w:val="00E83902"/>
    <w:rsid w:val="00E97623"/>
    <w:rsid w:val="00EA43A4"/>
    <w:rsid w:val="00EB70A1"/>
    <w:rsid w:val="00EE532E"/>
    <w:rsid w:val="00F00FCD"/>
    <w:rsid w:val="00F159A9"/>
    <w:rsid w:val="00F24702"/>
    <w:rsid w:val="00F45751"/>
    <w:rsid w:val="00F76A41"/>
    <w:rsid w:val="00F7746D"/>
    <w:rsid w:val="00FB44C0"/>
    <w:rsid w:val="00FB773C"/>
    <w:rsid w:val="00FC0D59"/>
    <w:rsid w:val="00FD2BAE"/>
    <w:rsid w:val="00FE1521"/>
    <w:rsid w:val="00FE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07CE9"/>
  <w15:chartTrackingRefBased/>
  <w15:docId w15:val="{7EA01934-4ADD-464F-8D72-58E0910D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F86"/>
    <w:pPr>
      <w:spacing w:after="0" w:line="360" w:lineRule="auto"/>
      <w:jc w:val="both"/>
    </w:pPr>
    <w:rPr>
      <w:rFonts w:ascii="Book Antiqua" w:eastAsia="Times New Roman" w:hAnsi="Book Antiqu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6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6AA"/>
  </w:style>
  <w:style w:type="paragraph" w:styleId="Stopka">
    <w:name w:val="footer"/>
    <w:basedOn w:val="Normalny"/>
    <w:link w:val="StopkaZnak"/>
    <w:uiPriority w:val="99"/>
    <w:unhideWhenUsed/>
    <w:rsid w:val="00A356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6AA"/>
  </w:style>
  <w:style w:type="paragraph" w:styleId="NormalnyWeb">
    <w:name w:val="Normal (Web)"/>
    <w:basedOn w:val="Normalny"/>
    <w:uiPriority w:val="99"/>
    <w:semiHidden/>
    <w:unhideWhenUsed/>
    <w:rsid w:val="002752BF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D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DE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22E46"/>
    <w:pPr>
      <w:spacing w:after="0" w:line="240" w:lineRule="auto"/>
      <w:ind w:left="2835" w:hanging="357"/>
      <w:jc w:val="both"/>
    </w:pPr>
  </w:style>
  <w:style w:type="paragraph" w:customStyle="1" w:styleId="MTekst-Lewy11w1i12o016">
    <w:name w:val="M_Tekst - Lewy_11/w1i12_o0/16"/>
    <w:basedOn w:val="Normalny"/>
    <w:autoRedefine/>
    <w:qFormat/>
    <w:rsid w:val="00D945AB"/>
    <w:pPr>
      <w:spacing w:after="320" w:line="269" w:lineRule="auto"/>
      <w:jc w:val="left"/>
    </w:pPr>
    <w:rPr>
      <w:rFonts w:ascii="Inter" w:hAnsi="Inter"/>
      <w:color w:val="000000" w:themeColor="text1"/>
      <w:szCs w:val="20"/>
      <w:lang w:eastAsia="de-CH"/>
    </w:rPr>
  </w:style>
  <w:style w:type="paragraph" w:customStyle="1" w:styleId="MAdresat">
    <w:name w:val="M_Adresat"/>
    <w:basedOn w:val="MTekst-Lewy11w1i12o016"/>
    <w:autoRedefine/>
    <w:qFormat/>
    <w:rsid w:val="00D945AB"/>
    <w:pPr>
      <w:spacing w:after="0" w:line="264" w:lineRule="auto"/>
      <w:contextualSpacing/>
    </w:pPr>
    <w:rPr>
      <w:b/>
    </w:rPr>
  </w:style>
  <w:style w:type="paragraph" w:customStyle="1" w:styleId="MMiejsceDataPodpis">
    <w:name w:val="M_Miejsce_Data_Podpis"/>
    <w:basedOn w:val="MTekst-Lewy11w1i12o016"/>
    <w:next w:val="MAdresat"/>
    <w:autoRedefine/>
    <w:qFormat/>
    <w:rsid w:val="00837BCE"/>
    <w:pPr>
      <w:spacing w:after="240" w:line="240" w:lineRule="auto"/>
    </w:pPr>
    <w:rPr>
      <w:rFonts w:ascii="Lato" w:hAnsi="Lato"/>
    </w:rPr>
  </w:style>
  <w:style w:type="paragraph" w:customStyle="1" w:styleId="MAdres-ulica-L11w1i1">
    <w:name w:val="M_Adres-ulica - L_11/w1i1"/>
    <w:basedOn w:val="MTekst-Lewy11w1i12o016"/>
    <w:autoRedefine/>
    <w:qFormat/>
    <w:rsid w:val="00D945AB"/>
    <w:pPr>
      <w:spacing w:after="0" w:line="264" w:lineRule="auto"/>
      <w:contextualSpacing/>
    </w:pPr>
  </w:style>
  <w:style w:type="paragraph" w:customStyle="1" w:styleId="MAdres-Miasto-L11w1i1o46">
    <w:name w:val="M_Adres-Miasto - L_11/w1i1 o46"/>
    <w:basedOn w:val="MAdres-ulica-L11w1i1"/>
    <w:autoRedefine/>
    <w:qFormat/>
    <w:rsid w:val="00D945AB"/>
    <w:pPr>
      <w:spacing w:after="920"/>
    </w:pPr>
  </w:style>
  <w:style w:type="character" w:styleId="Hipercze">
    <w:name w:val="Hyperlink"/>
    <w:basedOn w:val="Domylnaczcionkaakapitu"/>
    <w:uiPriority w:val="99"/>
    <w:unhideWhenUsed/>
    <w:rsid w:val="001B63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3F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25F86"/>
    <w:pPr>
      <w:ind w:left="720"/>
      <w:contextualSpacing/>
    </w:pPr>
  </w:style>
  <w:style w:type="table" w:styleId="Tabela-Siatka">
    <w:name w:val="Table Grid"/>
    <w:basedOn w:val="Standardowy"/>
    <w:uiPriority w:val="39"/>
    <w:rsid w:val="00725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725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chorynska-chudy\Downloads\Papier%20firmowy_og&#243;lny_PL_new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7b50e56-923f-428a-9761-7e3f1839ce6c">
      <UserInfo>
        <DisplayName/>
        <AccountId xsi:nil="true"/>
        <AccountType/>
      </UserInfo>
    </SharedWithUsers>
    <lcf76f155ced4ddcb4097134ff3c332f xmlns="95e377fb-8441-485f-bab2-4b777711087a">
      <Terms xmlns="http://schemas.microsoft.com/office/infopath/2007/PartnerControls"/>
    </lcf76f155ced4ddcb4097134ff3c332f>
    <TaxCatchAll xmlns="97b50e56-923f-428a-9761-7e3f1839ce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553B1CBFFECF469146D3BDBB20D439" ma:contentTypeVersion="13" ma:contentTypeDescription="Utwórz nowy dokument." ma:contentTypeScope="" ma:versionID="0a793806dc14084e798684b943dcbad0">
  <xsd:schema xmlns:xsd="http://www.w3.org/2001/XMLSchema" xmlns:xs="http://www.w3.org/2001/XMLSchema" xmlns:p="http://schemas.microsoft.com/office/2006/metadata/properties" xmlns:ns1="http://schemas.microsoft.com/sharepoint/v3" xmlns:ns2="95e377fb-8441-485f-bab2-4b777711087a" xmlns:ns3="97b50e56-923f-428a-9761-7e3f1839ce6c" targetNamespace="http://schemas.microsoft.com/office/2006/metadata/properties" ma:root="true" ma:fieldsID="167e37161e1d6e04cf618cc457df943d" ns1:_="" ns2:_="" ns3:_="">
    <xsd:import namespace="http://schemas.microsoft.com/sharepoint/v3"/>
    <xsd:import namespace="95e377fb-8441-485f-bab2-4b777711087a"/>
    <xsd:import namespace="97b50e56-923f-428a-9761-7e3f1839ce6c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377fb-8441-485f-bab2-4b777711087a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0e56-923f-428a-9761-7e3f1839c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7a6bd6-1fdf-43d9-95ce-a352f7c10198}" ma:internalName="TaxCatchAll" ma:showField="CatchAllData" ma:web="97b50e56-923f-428a-9761-7e3f1839c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4D11EF-958E-4059-99E4-C7BB3EF97D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28D34A-BCBB-468D-9733-9571EE7406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b50e56-923f-428a-9761-7e3f1839ce6c"/>
    <ds:schemaRef ds:uri="95e377fb-8441-485f-bab2-4b777711087a"/>
  </ds:schemaRefs>
</ds:datastoreItem>
</file>

<file path=customXml/itemProps3.xml><?xml version="1.0" encoding="utf-8"?>
<ds:datastoreItem xmlns:ds="http://schemas.openxmlformats.org/officeDocument/2006/customXml" ds:itemID="{CE1D6BD3-5263-4534-B3CE-28D3B199B9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F0432-298A-4AC4-8827-BF71BA317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e377fb-8441-485f-bab2-4b777711087a"/>
    <ds:schemaRef ds:uri="97b50e56-923f-428a-9761-7e3f1839c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3bc24c5-73ad-421a-9408-3ea555be4a07}" enabled="0" method="" siteId="{53bc24c5-73ad-421a-9408-3ea555be4a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firmowy_ogólny_PL_new (2)</Template>
  <TotalTime>61</TotalTime>
  <Pages>9</Pages>
  <Words>1781</Words>
  <Characters>10690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Dobrosława Choryńska-Chudy</dc:creator>
  <cp:keywords/>
  <dc:description/>
  <cp:lastModifiedBy>Barbara Szustkiewicz</cp:lastModifiedBy>
  <cp:revision>17</cp:revision>
  <cp:lastPrinted>2020-08-06T11:56:00Z</cp:lastPrinted>
  <dcterms:created xsi:type="dcterms:W3CDTF">2026-01-29T10:25:00Z</dcterms:created>
  <dcterms:modified xsi:type="dcterms:W3CDTF">2026-03-11T12:51:00Z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0x01010097553B1CBFFECF469146D3BDBB20D439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GUID">
    <vt:lpwstr>19323dca-ac75-4f6b-85ae-0cdf3976d570</vt:lpwstr>
  </property>
  <property fmtid="{D5CDD505-2E9C-101B-9397-08002B2CF9AE}" pid="10" name="xd_Signature">
    <vt:bool>false</vt:bool>
  </property>
</Properties>
</file>